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946B" w14:textId="519B7810" w:rsidR="000319DA" w:rsidRDefault="007C0CBB" w:rsidP="000319DA">
      <w:r>
        <w:rPr>
          <w:noProof/>
        </w:rPr>
        <w:drawing>
          <wp:anchor distT="0" distB="0" distL="114300" distR="114300" simplePos="0" relativeHeight="251658240" behindDoc="0" locked="0" layoutInCell="1" allowOverlap="1" wp14:anchorId="08488EC5" wp14:editId="6C111328">
            <wp:simplePos x="0" y="0"/>
            <wp:positionH relativeFrom="margin">
              <wp:posOffset>2079625</wp:posOffset>
            </wp:positionH>
            <wp:positionV relativeFrom="paragraph">
              <wp:posOffset>14605</wp:posOffset>
            </wp:positionV>
            <wp:extent cx="561359" cy="952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59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6A1C4" w14:textId="1D150BD6" w:rsidR="000319DA" w:rsidRPr="000319DA" w:rsidRDefault="000319DA" w:rsidP="000319DA"/>
    <w:tbl>
      <w:tblPr>
        <w:tblStyle w:val="TableGrid"/>
        <w:tblW w:w="106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35"/>
        <w:gridCol w:w="283"/>
        <w:gridCol w:w="7229"/>
      </w:tblGrid>
      <w:tr w:rsidR="009F0B13" w14:paraId="34B482FD" w14:textId="77777777" w:rsidTr="009F0B13">
        <w:trPr>
          <w:trHeight w:val="985"/>
        </w:trPr>
        <w:tc>
          <w:tcPr>
            <w:tcW w:w="10631" w:type="dxa"/>
            <w:gridSpan w:val="4"/>
          </w:tcPr>
          <w:p w14:paraId="7528AE52" w14:textId="473BCF18" w:rsidR="009F0B13" w:rsidRDefault="009649BA" w:rsidP="00D02F0C">
            <w:pPr>
              <w:rPr>
                <w:sz w:val="36"/>
              </w:rPr>
            </w:pPr>
            <w:r w:rsidRPr="009649BA">
              <w:rPr>
                <w:sz w:val="36"/>
              </w:rPr>
              <w:t>Ferritin</w:t>
            </w:r>
          </w:p>
        </w:tc>
      </w:tr>
      <w:tr w:rsidR="009F0B13" w:rsidRPr="00F23565" w14:paraId="225DF608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0C11FFDA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Synonyms</w:t>
            </w:r>
          </w:p>
        </w:tc>
        <w:tc>
          <w:tcPr>
            <w:tcW w:w="283" w:type="dxa"/>
            <w:shd w:val="clear" w:color="auto" w:fill="auto"/>
          </w:tcPr>
          <w:p w14:paraId="2990FCCD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3A3F1D90" w14:textId="1CEAFB4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518516A5" w14:textId="77777777" w:rsidTr="009F0B13">
        <w:tc>
          <w:tcPr>
            <w:tcW w:w="3119" w:type="dxa"/>
            <w:gridSpan w:val="2"/>
          </w:tcPr>
          <w:p w14:paraId="09B446C9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Clinical Indication</w:t>
            </w:r>
          </w:p>
        </w:tc>
        <w:tc>
          <w:tcPr>
            <w:tcW w:w="283" w:type="dxa"/>
            <w:shd w:val="clear" w:color="auto" w:fill="auto"/>
          </w:tcPr>
          <w:p w14:paraId="640C3122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42C5D452" w14:textId="5C74E480" w:rsidR="009649BA" w:rsidRPr="009649BA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>Ferritin measurements are used:</w:t>
            </w:r>
          </w:p>
          <w:p w14:paraId="3A6F2801" w14:textId="77777777" w:rsidR="009649BA" w:rsidRPr="009649BA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>1. to diagnose iron deficiency</w:t>
            </w:r>
          </w:p>
          <w:p w14:paraId="555E7C83" w14:textId="77777777" w:rsidR="009649BA" w:rsidRPr="009649BA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>2. in the differential diagnosis of anaemia, including iron deficiency anaemia</w:t>
            </w:r>
          </w:p>
          <w:p w14:paraId="24DB98BD" w14:textId="6615828A" w:rsidR="009649BA" w:rsidRPr="009649BA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>3. to monitor the response to iron therapy</w:t>
            </w:r>
          </w:p>
          <w:p w14:paraId="177F5AC3" w14:textId="77777777" w:rsidR="009649BA" w:rsidRPr="009649BA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>4. to monitor iron mobilisation therapy</w:t>
            </w:r>
          </w:p>
          <w:p w14:paraId="0BC9A4FD" w14:textId="77777777" w:rsidR="009649BA" w:rsidRPr="009649BA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>5. to aid in the diagnosis of iron overload, including the genetic condition</w:t>
            </w:r>
          </w:p>
          <w:p w14:paraId="51CB2F96" w14:textId="77777777" w:rsidR="009649BA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>hereditary haemochromatosis (HH).</w:t>
            </w:r>
          </w:p>
          <w:p w14:paraId="7AED77BD" w14:textId="77777777" w:rsidR="009649BA" w:rsidRPr="009649BA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</w:p>
          <w:p w14:paraId="03177D3C" w14:textId="77777777" w:rsidR="009649BA" w:rsidRPr="009649BA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 xml:space="preserve">Iron is normally stored in the body as ferritin, a small fraction of </w:t>
            </w:r>
            <w:proofErr w:type="gramStart"/>
            <w:r w:rsidRPr="009649BA">
              <w:rPr>
                <w:rFonts w:asciiTheme="minorHAnsi" w:hAnsiTheme="minorHAnsi"/>
                <w:szCs w:val="22"/>
                <w:lang w:eastAsia="en-GB"/>
              </w:rPr>
              <w:t>which</w:t>
            </w:r>
            <w:proofErr w:type="gramEnd"/>
          </w:p>
          <w:p w14:paraId="372C05BE" w14:textId="14D553D1" w:rsidR="009649BA" w:rsidRPr="009649BA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 xml:space="preserve">circulates in blood. The concentration of serum ferritin is directly related </w:t>
            </w:r>
            <w:proofErr w:type="gramStart"/>
            <w:r w:rsidRPr="009649BA">
              <w:rPr>
                <w:rFonts w:asciiTheme="minorHAnsi" w:hAnsiTheme="minorHAnsi"/>
                <w:szCs w:val="22"/>
                <w:lang w:eastAsia="en-GB"/>
              </w:rPr>
              <w:t>to</w:t>
            </w:r>
            <w:proofErr w:type="gramEnd"/>
          </w:p>
          <w:p w14:paraId="2EE5248A" w14:textId="77777777" w:rsidR="009649BA" w:rsidRPr="009649BA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 xml:space="preserve">tissue stores and levels vary depending on age and sex. Ferritin is </w:t>
            </w:r>
            <w:proofErr w:type="gramStart"/>
            <w:r w:rsidRPr="009649BA">
              <w:rPr>
                <w:rFonts w:asciiTheme="minorHAnsi" w:hAnsiTheme="minorHAnsi"/>
                <w:szCs w:val="22"/>
                <w:lang w:eastAsia="en-GB"/>
              </w:rPr>
              <w:t>generally</w:t>
            </w:r>
            <w:proofErr w:type="gramEnd"/>
          </w:p>
          <w:p w14:paraId="27B79CCC" w14:textId="77777777" w:rsidR="009649BA" w:rsidRPr="009649BA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>more accurate than iron and TIBC (transferrin) for the assessment of iron</w:t>
            </w:r>
          </w:p>
          <w:p w14:paraId="4A070FB5" w14:textId="77777777" w:rsidR="009649BA" w:rsidRPr="009649BA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 xml:space="preserve">status. Unfortunately, serum ferritin is raised in acute and chronic </w:t>
            </w:r>
            <w:proofErr w:type="gramStart"/>
            <w:r w:rsidRPr="009649BA">
              <w:rPr>
                <w:rFonts w:asciiTheme="minorHAnsi" w:hAnsiTheme="minorHAnsi"/>
                <w:szCs w:val="22"/>
                <w:lang w:eastAsia="en-GB"/>
              </w:rPr>
              <w:t>disorders</w:t>
            </w:r>
            <w:proofErr w:type="gramEnd"/>
          </w:p>
          <w:p w14:paraId="0BF2652E" w14:textId="77777777" w:rsidR="009649BA" w:rsidRPr="009649BA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>such as liver disease, inflammation or malignancy which limits its use as a</w:t>
            </w:r>
          </w:p>
          <w:p w14:paraId="6D2041B1" w14:textId="77777777" w:rsidR="009649BA" w:rsidRPr="009649BA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 xml:space="preserve">diagnostic test for iron deficiency. Serum ferritin is increased in patients </w:t>
            </w:r>
            <w:proofErr w:type="gramStart"/>
            <w:r w:rsidRPr="009649BA">
              <w:rPr>
                <w:rFonts w:asciiTheme="minorHAnsi" w:hAnsiTheme="minorHAnsi"/>
                <w:szCs w:val="22"/>
                <w:lang w:eastAsia="en-GB"/>
              </w:rPr>
              <w:t>with</w:t>
            </w:r>
            <w:proofErr w:type="gramEnd"/>
          </w:p>
          <w:p w14:paraId="0985150C" w14:textId="77777777" w:rsidR="00BA2D6B" w:rsidRPr="0060596E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>haemochromatosis.</w:t>
            </w:r>
          </w:p>
        </w:tc>
      </w:tr>
      <w:tr w:rsidR="009F0B13" w:rsidRPr="00F23565" w14:paraId="4E8AAD18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79C29500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Part of Profile / See Also</w:t>
            </w:r>
          </w:p>
        </w:tc>
        <w:tc>
          <w:tcPr>
            <w:tcW w:w="283" w:type="dxa"/>
            <w:shd w:val="clear" w:color="auto" w:fill="auto"/>
          </w:tcPr>
          <w:p w14:paraId="38DB11C5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47457447" w14:textId="77777777" w:rsidR="00BA2D6B" w:rsidRPr="0060596E" w:rsidRDefault="009649BA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9649BA">
              <w:rPr>
                <w:rFonts w:asciiTheme="minorHAnsi" w:hAnsiTheme="minorHAnsi"/>
                <w:szCs w:val="22"/>
              </w:rPr>
              <w:t>Haematinics</w:t>
            </w:r>
          </w:p>
        </w:tc>
      </w:tr>
      <w:tr w:rsidR="00BA2D6B" w:rsidRPr="00F23565" w14:paraId="31EB296A" w14:textId="77777777" w:rsidTr="009F0B13">
        <w:tc>
          <w:tcPr>
            <w:tcW w:w="3119" w:type="dxa"/>
            <w:gridSpan w:val="2"/>
          </w:tcPr>
          <w:p w14:paraId="391F61BD" w14:textId="77777777" w:rsidR="00BA2D6B" w:rsidRPr="00276E72" w:rsidRDefault="00233CC3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Request F</w:t>
            </w:r>
            <w:r w:rsidR="00BA2D6B" w:rsidRPr="00276E72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r</w:t>
            </w:r>
            <w:r w:rsidR="00BA2D6B" w:rsidRPr="00276E72">
              <w:rPr>
                <w:b/>
                <w:sz w:val="24"/>
              </w:rPr>
              <w:t>m</w:t>
            </w:r>
          </w:p>
        </w:tc>
        <w:tc>
          <w:tcPr>
            <w:tcW w:w="283" w:type="dxa"/>
            <w:shd w:val="clear" w:color="auto" w:fill="auto"/>
          </w:tcPr>
          <w:p w14:paraId="03F55858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764AE2C9" w14:textId="7D39FD64" w:rsidR="00BA2D6B" w:rsidRPr="0060596E" w:rsidRDefault="009649BA" w:rsidP="00BA2D6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>Combined Pathology manual Blood form or ICE request</w:t>
            </w:r>
          </w:p>
        </w:tc>
      </w:tr>
      <w:tr w:rsidR="00BA2D6B" w:rsidRPr="00F23565" w14:paraId="039AA585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25A08CAB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 / Frequency of Analysis</w:t>
            </w:r>
          </w:p>
        </w:tc>
        <w:tc>
          <w:tcPr>
            <w:tcW w:w="283" w:type="dxa"/>
            <w:shd w:val="clear" w:color="auto" w:fill="auto"/>
          </w:tcPr>
          <w:p w14:paraId="1B4148B3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328EC6EE" w14:textId="77777777" w:rsidR="00BA2D6B" w:rsidRDefault="009649BA" w:rsidP="00BA2D6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 xml:space="preserve">On request. </w:t>
            </w:r>
          </w:p>
          <w:p w14:paraId="2A727260" w14:textId="77777777" w:rsidR="00413DFC" w:rsidRPr="0060596E" w:rsidRDefault="00413DFC" w:rsidP="00BA2D6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Minimum retesting interval is 3 months.</w:t>
            </w:r>
          </w:p>
        </w:tc>
      </w:tr>
      <w:tr w:rsidR="00BA2D6B" w:rsidRPr="00F23565" w14:paraId="3AFC9532" w14:textId="77777777" w:rsidTr="00BA2D6B">
        <w:tc>
          <w:tcPr>
            <w:tcW w:w="3119" w:type="dxa"/>
            <w:gridSpan w:val="2"/>
          </w:tcPr>
          <w:p w14:paraId="5ECC8E38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Turnaround Time</w:t>
            </w:r>
          </w:p>
        </w:tc>
        <w:tc>
          <w:tcPr>
            <w:tcW w:w="283" w:type="dxa"/>
            <w:shd w:val="clear" w:color="auto" w:fill="auto"/>
          </w:tcPr>
          <w:p w14:paraId="6878EF4E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028171EF" w14:textId="77777777" w:rsidR="00BA2D6B" w:rsidRPr="0060596E" w:rsidRDefault="009649BA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9649BA">
              <w:rPr>
                <w:rFonts w:asciiTheme="minorHAnsi" w:hAnsiTheme="minorHAnsi"/>
                <w:szCs w:val="22"/>
              </w:rPr>
              <w:t>Same day</w:t>
            </w:r>
          </w:p>
        </w:tc>
      </w:tr>
      <w:tr w:rsidR="00BA2D6B" w:rsidRPr="00F23565" w14:paraId="0639A543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06F481ED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Patient Preparation</w:t>
            </w:r>
          </w:p>
        </w:tc>
        <w:tc>
          <w:tcPr>
            <w:tcW w:w="283" w:type="dxa"/>
            <w:shd w:val="clear" w:color="auto" w:fill="auto"/>
          </w:tcPr>
          <w:p w14:paraId="6D2914A5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5C09FCF2" w14:textId="5B880C6C" w:rsidR="00BA2D6B" w:rsidRPr="0060596E" w:rsidRDefault="009649BA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9649BA">
              <w:rPr>
                <w:rFonts w:asciiTheme="minorHAnsi" w:hAnsiTheme="minorHAnsi"/>
                <w:szCs w:val="22"/>
              </w:rPr>
              <w:t>None</w:t>
            </w:r>
          </w:p>
        </w:tc>
      </w:tr>
      <w:tr w:rsidR="00BA2D6B" w:rsidRPr="00F23565" w14:paraId="0BA4F200" w14:textId="77777777" w:rsidTr="00BA2D6B">
        <w:tc>
          <w:tcPr>
            <w:tcW w:w="3119" w:type="dxa"/>
            <w:gridSpan w:val="2"/>
          </w:tcPr>
          <w:p w14:paraId="6C85AA8B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Sample Requirements</w:t>
            </w:r>
          </w:p>
        </w:tc>
        <w:tc>
          <w:tcPr>
            <w:tcW w:w="283" w:type="dxa"/>
            <w:shd w:val="clear" w:color="auto" w:fill="auto"/>
          </w:tcPr>
          <w:p w14:paraId="5EEC80F8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321C8848" w14:textId="7777777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7542C5D6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51E4942F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Specimen</w:t>
            </w:r>
            <w:r w:rsidRPr="00276E72">
              <w:rPr>
                <w:b/>
                <w:sz w:val="24"/>
              </w:rPr>
              <w:t xml:space="preserve"> Type</w:t>
            </w:r>
          </w:p>
        </w:tc>
        <w:tc>
          <w:tcPr>
            <w:tcW w:w="283" w:type="dxa"/>
            <w:shd w:val="clear" w:color="auto" w:fill="auto"/>
          </w:tcPr>
          <w:p w14:paraId="4915B307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6081F938" w14:textId="331B56D8" w:rsidR="00BA2D6B" w:rsidRPr="0060596E" w:rsidRDefault="009649BA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9649BA">
              <w:rPr>
                <w:rFonts w:asciiTheme="minorHAnsi" w:hAnsiTheme="minorHAnsi"/>
                <w:szCs w:val="22"/>
              </w:rPr>
              <w:t>Serum</w:t>
            </w:r>
          </w:p>
        </w:tc>
      </w:tr>
      <w:tr w:rsidR="00BA2D6B" w:rsidRPr="00F23565" w14:paraId="77F865D7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1DACA38C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Volume</w:t>
            </w:r>
          </w:p>
        </w:tc>
        <w:tc>
          <w:tcPr>
            <w:tcW w:w="283" w:type="dxa"/>
            <w:shd w:val="clear" w:color="auto" w:fill="auto"/>
          </w:tcPr>
          <w:p w14:paraId="030AEEA1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557155E0" w14:textId="77777777" w:rsidR="00BA2D6B" w:rsidRPr="0060596E" w:rsidRDefault="009649BA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9649BA">
              <w:rPr>
                <w:rFonts w:asciiTheme="minorHAnsi" w:hAnsiTheme="minorHAnsi"/>
                <w:szCs w:val="22"/>
              </w:rPr>
              <w:t>1 ml</w:t>
            </w:r>
          </w:p>
        </w:tc>
      </w:tr>
      <w:tr w:rsidR="00BA2D6B" w:rsidRPr="00F23565" w14:paraId="00BEF8F1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0F67D66E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Container</w:t>
            </w:r>
          </w:p>
        </w:tc>
        <w:tc>
          <w:tcPr>
            <w:tcW w:w="283" w:type="dxa"/>
            <w:shd w:val="clear" w:color="auto" w:fill="auto"/>
          </w:tcPr>
          <w:p w14:paraId="1D99EE0A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354DB253" w14:textId="32FA910D" w:rsidR="00386207" w:rsidRPr="0060596E" w:rsidRDefault="009649BA" w:rsidP="0038620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noProof/>
                <w:szCs w:val="22"/>
                <w:lang w:eastAsia="en-GB"/>
              </w:rPr>
              <w:drawing>
                <wp:inline distT="0" distB="0" distL="0" distR="0" wp14:anchorId="0E3FEFDE" wp14:editId="45E1D756">
                  <wp:extent cx="2621280" cy="524510"/>
                  <wp:effectExtent l="0" t="0" r="762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649BA">
              <w:rPr>
                <w:rFonts w:asciiTheme="minorHAnsi" w:hAnsiTheme="minorHAnsi"/>
                <w:szCs w:val="22"/>
                <w:lang w:eastAsia="en-GB"/>
              </w:rPr>
              <w:t>Yellow top (SST) tube</w:t>
            </w:r>
          </w:p>
        </w:tc>
      </w:tr>
      <w:tr w:rsidR="00BA2D6B" w:rsidRPr="00F23565" w14:paraId="43A2B545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3960E069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 R</w:t>
            </w:r>
            <w:r w:rsidRPr="00276E72">
              <w:rPr>
                <w:b/>
                <w:sz w:val="24"/>
              </w:rPr>
              <w:t xml:space="preserve">ange </w:t>
            </w:r>
            <w:r>
              <w:rPr>
                <w:b/>
                <w:sz w:val="24"/>
              </w:rPr>
              <w:t>&amp;</w:t>
            </w:r>
            <w:r w:rsidRPr="00276E72">
              <w:rPr>
                <w:b/>
                <w:sz w:val="24"/>
              </w:rPr>
              <w:t xml:space="preserve"> Units</w:t>
            </w:r>
          </w:p>
        </w:tc>
        <w:tc>
          <w:tcPr>
            <w:tcW w:w="283" w:type="dxa"/>
            <w:shd w:val="clear" w:color="auto" w:fill="auto"/>
          </w:tcPr>
          <w:p w14:paraId="548DF216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648D2868" w14:textId="64389A08" w:rsidR="009649BA" w:rsidRPr="009649BA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 xml:space="preserve">Adults: 15 - 300 ng/mL; Levels may be lower in menstruating </w:t>
            </w:r>
            <w:proofErr w:type="gramStart"/>
            <w:r w:rsidRPr="009649BA">
              <w:rPr>
                <w:rFonts w:asciiTheme="minorHAnsi" w:hAnsiTheme="minorHAnsi"/>
                <w:szCs w:val="22"/>
                <w:lang w:eastAsia="en-GB"/>
              </w:rPr>
              <w:t>women;</w:t>
            </w:r>
            <w:proofErr w:type="gramEnd"/>
          </w:p>
          <w:p w14:paraId="165405A2" w14:textId="77777777" w:rsidR="009649BA" w:rsidRPr="009649BA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 xml:space="preserve">following the menopause levels progressively approach quoted </w:t>
            </w:r>
            <w:proofErr w:type="gramStart"/>
            <w:r w:rsidRPr="009649BA">
              <w:rPr>
                <w:rFonts w:asciiTheme="minorHAnsi" w:hAnsiTheme="minorHAnsi"/>
                <w:szCs w:val="22"/>
                <w:lang w:eastAsia="en-GB"/>
              </w:rPr>
              <w:t>reference</w:t>
            </w:r>
            <w:proofErr w:type="gramEnd"/>
          </w:p>
          <w:p w14:paraId="3068E840" w14:textId="77777777" w:rsidR="00BA2D6B" w:rsidRPr="0060596E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>range.</w:t>
            </w:r>
          </w:p>
        </w:tc>
      </w:tr>
      <w:tr w:rsidR="00BA2D6B" w:rsidRPr="00F23565" w14:paraId="54FAC3A8" w14:textId="77777777" w:rsidTr="00BA2D6B">
        <w:tc>
          <w:tcPr>
            <w:tcW w:w="3119" w:type="dxa"/>
            <w:gridSpan w:val="2"/>
          </w:tcPr>
          <w:p w14:paraId="5410DF9F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Interferences</w:t>
            </w:r>
          </w:p>
        </w:tc>
        <w:tc>
          <w:tcPr>
            <w:tcW w:w="283" w:type="dxa"/>
            <w:shd w:val="clear" w:color="auto" w:fill="auto"/>
          </w:tcPr>
          <w:p w14:paraId="265FC283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42B5D6B5" w14:textId="51E3E101" w:rsidR="00BA2D6B" w:rsidRPr="0060596E" w:rsidRDefault="009649BA" w:rsidP="009649BA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9649BA">
              <w:rPr>
                <w:rFonts w:asciiTheme="minorHAnsi" w:hAnsiTheme="minorHAnsi"/>
                <w:szCs w:val="22"/>
              </w:rPr>
              <w:t>Recent transfusion may give a false ferritin result. Grossly haemolysed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9649BA">
              <w:rPr>
                <w:rFonts w:asciiTheme="minorHAnsi" w:hAnsiTheme="minorHAnsi"/>
                <w:szCs w:val="22"/>
              </w:rPr>
              <w:t>samples should not be analysed.</w:t>
            </w:r>
          </w:p>
        </w:tc>
      </w:tr>
      <w:tr w:rsidR="00BA2D6B" w:rsidRPr="00F23565" w14:paraId="15D4DCB0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3330DF12" w14:textId="77777777" w:rsidR="00BA2D6B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 xml:space="preserve">Interpretation &amp; Clinical </w:t>
            </w:r>
          </w:p>
          <w:p w14:paraId="74EA839D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Decision Value (if applicable)</w:t>
            </w:r>
          </w:p>
        </w:tc>
        <w:tc>
          <w:tcPr>
            <w:tcW w:w="283" w:type="dxa"/>
            <w:shd w:val="clear" w:color="auto" w:fill="auto"/>
          </w:tcPr>
          <w:p w14:paraId="63C80236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0B09CC47" w14:textId="5E08D976" w:rsidR="009649BA" w:rsidRPr="009649BA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 xml:space="preserve">Decreased levels indicate iron deficiency. Levels of up to 100 ng/mL may </w:t>
            </w:r>
            <w:proofErr w:type="gramStart"/>
            <w:r w:rsidRPr="009649BA">
              <w:rPr>
                <w:rFonts w:asciiTheme="minorHAnsi" w:hAnsiTheme="minorHAnsi"/>
                <w:szCs w:val="22"/>
                <w:lang w:eastAsia="en-GB"/>
              </w:rPr>
              <w:t>be</w:t>
            </w:r>
            <w:proofErr w:type="gramEnd"/>
          </w:p>
          <w:p w14:paraId="11EE8089" w14:textId="77777777" w:rsidR="009649BA" w:rsidRPr="009649BA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>found in patients with iron deficiency when this co-exists with inflammation,</w:t>
            </w:r>
          </w:p>
          <w:p w14:paraId="05C5B8DA" w14:textId="77777777" w:rsidR="009649BA" w:rsidRPr="009649BA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 xml:space="preserve">liver disease or malignancy (acute phase response) as these disorders </w:t>
            </w:r>
            <w:proofErr w:type="gramStart"/>
            <w:r w:rsidRPr="009649BA">
              <w:rPr>
                <w:rFonts w:asciiTheme="minorHAnsi" w:hAnsiTheme="minorHAnsi"/>
                <w:szCs w:val="22"/>
                <w:lang w:eastAsia="en-GB"/>
              </w:rPr>
              <w:t>increase</w:t>
            </w:r>
            <w:proofErr w:type="gramEnd"/>
          </w:p>
          <w:p w14:paraId="0D5135B3" w14:textId="2EE23AD6" w:rsidR="009649BA" w:rsidRPr="009649BA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 xml:space="preserve">ferritin above basal levels. Increased levels occur with iron </w:t>
            </w:r>
            <w:proofErr w:type="gramStart"/>
            <w:r w:rsidRPr="009649BA">
              <w:rPr>
                <w:rFonts w:asciiTheme="minorHAnsi" w:hAnsiTheme="minorHAnsi"/>
                <w:szCs w:val="22"/>
                <w:lang w:eastAsia="en-GB"/>
              </w:rPr>
              <w:t>overload</w:t>
            </w:r>
            <w:proofErr w:type="gramEnd"/>
          </w:p>
          <w:p w14:paraId="7F85D7D5" w14:textId="77777777" w:rsidR="009649BA" w:rsidRPr="009649BA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 xml:space="preserve">(haemochromatosis and </w:t>
            </w:r>
            <w:proofErr w:type="spellStart"/>
            <w:r w:rsidRPr="009649BA">
              <w:rPr>
                <w:rFonts w:asciiTheme="minorHAnsi" w:hAnsiTheme="minorHAnsi"/>
                <w:szCs w:val="22"/>
                <w:lang w:eastAsia="en-GB"/>
              </w:rPr>
              <w:t>haemosiderosis</w:t>
            </w:r>
            <w:proofErr w:type="spellEnd"/>
            <w:r w:rsidRPr="009649BA">
              <w:rPr>
                <w:rFonts w:asciiTheme="minorHAnsi" w:hAnsiTheme="minorHAnsi"/>
                <w:szCs w:val="22"/>
                <w:lang w:eastAsia="en-GB"/>
              </w:rPr>
              <w:t>) but transferrin saturation is a better</w:t>
            </w:r>
          </w:p>
          <w:p w14:paraId="4CB61557" w14:textId="77777777" w:rsidR="009649BA" w:rsidRPr="009649BA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>screening test for these disorders. See interpretation of results of iron studies.</w:t>
            </w:r>
          </w:p>
          <w:p w14:paraId="005D9A54" w14:textId="0B2BD50B" w:rsidR="009649BA" w:rsidRPr="009649BA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 xml:space="preserve">Erroneous findings may be obtained with samples taken from patients </w:t>
            </w:r>
            <w:proofErr w:type="gramStart"/>
            <w:r w:rsidRPr="009649BA">
              <w:rPr>
                <w:rFonts w:asciiTheme="minorHAnsi" w:hAnsiTheme="minorHAnsi"/>
                <w:szCs w:val="22"/>
                <w:lang w:eastAsia="en-GB"/>
              </w:rPr>
              <w:t>wh</w:t>
            </w:r>
            <w:r>
              <w:rPr>
                <w:rFonts w:asciiTheme="minorHAnsi" w:hAnsiTheme="minorHAnsi"/>
                <w:szCs w:val="22"/>
                <w:lang w:eastAsia="en-GB"/>
              </w:rPr>
              <w:t>o</w:t>
            </w:r>
            <w:proofErr w:type="gramEnd"/>
          </w:p>
          <w:p w14:paraId="21F63553" w14:textId="77777777" w:rsidR="009649BA" w:rsidRPr="009649BA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 xml:space="preserve">have been treated with monoclonal mouse antibodies or have received </w:t>
            </w:r>
            <w:proofErr w:type="gramStart"/>
            <w:r w:rsidRPr="009649BA">
              <w:rPr>
                <w:rFonts w:asciiTheme="minorHAnsi" w:hAnsiTheme="minorHAnsi"/>
                <w:szCs w:val="22"/>
                <w:lang w:eastAsia="en-GB"/>
              </w:rPr>
              <w:t>them</w:t>
            </w:r>
            <w:proofErr w:type="gramEnd"/>
          </w:p>
          <w:p w14:paraId="7D687C74" w14:textId="77777777" w:rsidR="009649BA" w:rsidRPr="009649BA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 xml:space="preserve">for diagnostic purposes. This can also occur in patients who are </w:t>
            </w:r>
            <w:proofErr w:type="gramStart"/>
            <w:r w:rsidRPr="009649BA">
              <w:rPr>
                <w:rFonts w:asciiTheme="minorHAnsi" w:hAnsiTheme="minorHAnsi"/>
                <w:szCs w:val="22"/>
                <w:lang w:eastAsia="en-GB"/>
              </w:rPr>
              <w:t>routinely</w:t>
            </w:r>
            <w:proofErr w:type="gramEnd"/>
          </w:p>
          <w:p w14:paraId="2C7B6B6C" w14:textId="77777777" w:rsidR="00BA2D6B" w:rsidRPr="0060596E" w:rsidRDefault="009649BA" w:rsidP="009649B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9649BA">
              <w:rPr>
                <w:rFonts w:asciiTheme="minorHAnsi" w:hAnsiTheme="minorHAnsi"/>
                <w:szCs w:val="22"/>
                <w:lang w:eastAsia="en-GB"/>
              </w:rPr>
              <w:t>exposed to animals or animal serum products.</w:t>
            </w:r>
          </w:p>
        </w:tc>
      </w:tr>
      <w:tr w:rsidR="00BA2D6B" w:rsidRPr="00F23565" w14:paraId="00E58B20" w14:textId="77777777" w:rsidTr="00BA2D6B">
        <w:tc>
          <w:tcPr>
            <w:tcW w:w="3119" w:type="dxa"/>
            <w:gridSpan w:val="2"/>
          </w:tcPr>
          <w:p w14:paraId="2223063C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References</w:t>
            </w:r>
          </w:p>
        </w:tc>
        <w:tc>
          <w:tcPr>
            <w:tcW w:w="283" w:type="dxa"/>
            <w:shd w:val="clear" w:color="auto" w:fill="auto"/>
          </w:tcPr>
          <w:p w14:paraId="34B2EB69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4EFDFD26" w14:textId="5C80DB42" w:rsidR="00BA2D6B" w:rsidRPr="0060596E" w:rsidRDefault="009649BA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9649BA">
              <w:rPr>
                <w:rFonts w:asciiTheme="minorHAnsi" w:hAnsiTheme="minorHAnsi"/>
                <w:szCs w:val="22"/>
              </w:rPr>
              <w:t>Beckman kit insert</w:t>
            </w:r>
          </w:p>
        </w:tc>
      </w:tr>
      <w:tr w:rsidR="00BA2D6B" w:rsidRPr="00F23565" w14:paraId="52EC745C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011708D2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Test code</w:t>
            </w:r>
          </w:p>
        </w:tc>
        <w:tc>
          <w:tcPr>
            <w:tcW w:w="283" w:type="dxa"/>
            <w:shd w:val="clear" w:color="auto" w:fill="auto"/>
          </w:tcPr>
          <w:p w14:paraId="6BBA0A9F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5B367327" w14:textId="72DE9A57" w:rsidR="00BA2D6B" w:rsidRPr="0060596E" w:rsidRDefault="009649BA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9649BA">
              <w:rPr>
                <w:rFonts w:asciiTheme="minorHAnsi" w:hAnsiTheme="minorHAnsi"/>
                <w:szCs w:val="22"/>
              </w:rPr>
              <w:t>FERR</w:t>
            </w:r>
          </w:p>
        </w:tc>
      </w:tr>
      <w:tr w:rsidR="00EE61A4" w:rsidRPr="00F23565" w14:paraId="2E5EBE74" w14:textId="77777777" w:rsidTr="00EE61A4">
        <w:tc>
          <w:tcPr>
            <w:tcW w:w="3119" w:type="dxa"/>
            <w:gridSpan w:val="2"/>
            <w:shd w:val="clear" w:color="auto" w:fill="auto"/>
          </w:tcPr>
          <w:p w14:paraId="5438DB6A" w14:textId="77777777" w:rsidR="00EE61A4" w:rsidRDefault="00EE61A4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Lab Handling</w:t>
            </w:r>
          </w:p>
        </w:tc>
        <w:tc>
          <w:tcPr>
            <w:tcW w:w="283" w:type="dxa"/>
            <w:shd w:val="clear" w:color="auto" w:fill="auto"/>
          </w:tcPr>
          <w:p w14:paraId="2446643A" w14:textId="77777777" w:rsidR="00EE61A4" w:rsidRDefault="00EE61A4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auto"/>
          </w:tcPr>
          <w:p w14:paraId="3B7FBC11" w14:textId="3891B144" w:rsidR="00EE61A4" w:rsidRPr="0060596E" w:rsidRDefault="009649BA" w:rsidP="00386207">
            <w:pPr>
              <w:pStyle w:val="NoSpacing"/>
              <w:rPr>
                <w:rFonts w:asciiTheme="minorHAnsi" w:hAnsiTheme="minorHAnsi"/>
                <w:szCs w:val="22"/>
              </w:rPr>
            </w:pPr>
            <w:r w:rsidRPr="009649BA">
              <w:rPr>
                <w:rFonts w:asciiTheme="minorHAnsi" w:hAnsiTheme="minorHAnsi"/>
                <w:szCs w:val="22"/>
              </w:rPr>
              <w:t>Analysed from primary tube and stored at 4°C.</w:t>
            </w:r>
          </w:p>
        </w:tc>
      </w:tr>
    </w:tbl>
    <w:p w14:paraId="03BD3FA9" w14:textId="5F7BADD0" w:rsidR="000319DA" w:rsidRPr="000319DA" w:rsidRDefault="000319DA" w:rsidP="00EE61A4">
      <w:pPr>
        <w:spacing w:line="360" w:lineRule="auto"/>
      </w:pPr>
    </w:p>
    <w:sectPr w:rsidR="000319DA" w:rsidRPr="000319DA" w:rsidSect="000319DA">
      <w:headerReference w:type="default" r:id="rId10"/>
      <w:footerReference w:type="default" r:id="rId11"/>
      <w:pgSz w:w="11907" w:h="16840" w:code="9"/>
      <w:pgMar w:top="1560" w:right="856" w:bottom="709" w:left="754" w:header="284" w:footer="299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208D" w14:textId="77777777" w:rsidR="005A708F" w:rsidRDefault="005A708F">
      <w:r>
        <w:separator/>
      </w:r>
    </w:p>
    <w:p w14:paraId="6AD2A121" w14:textId="77777777" w:rsidR="005A708F" w:rsidRDefault="005A708F"/>
    <w:p w14:paraId="2D7C5C03" w14:textId="77777777" w:rsidR="005A708F" w:rsidRDefault="005A708F"/>
    <w:p w14:paraId="16E29DA8" w14:textId="77777777" w:rsidR="005A708F" w:rsidRDefault="005A708F"/>
    <w:p w14:paraId="0EC70336" w14:textId="77777777" w:rsidR="005A708F" w:rsidRDefault="005A708F"/>
    <w:p w14:paraId="03D2E58B" w14:textId="77777777" w:rsidR="005A708F" w:rsidRDefault="005A708F"/>
    <w:p w14:paraId="4CBCBE71" w14:textId="77777777" w:rsidR="005A708F" w:rsidRDefault="005A708F"/>
    <w:p w14:paraId="7FE2D0AF" w14:textId="77777777" w:rsidR="005A708F" w:rsidRDefault="005A708F"/>
    <w:p w14:paraId="3B6CCF66" w14:textId="77777777" w:rsidR="005A708F" w:rsidRDefault="005A708F"/>
  </w:endnote>
  <w:endnote w:type="continuationSeparator" w:id="0">
    <w:p w14:paraId="0C56AAAA" w14:textId="77777777" w:rsidR="005A708F" w:rsidRDefault="005A708F">
      <w:r>
        <w:continuationSeparator/>
      </w:r>
    </w:p>
    <w:p w14:paraId="73DDF779" w14:textId="77777777" w:rsidR="005A708F" w:rsidRDefault="005A708F"/>
    <w:p w14:paraId="256BD43F" w14:textId="77777777" w:rsidR="005A708F" w:rsidRDefault="005A708F"/>
    <w:p w14:paraId="34BA2EF5" w14:textId="77777777" w:rsidR="005A708F" w:rsidRDefault="005A708F"/>
    <w:p w14:paraId="65A83E13" w14:textId="77777777" w:rsidR="005A708F" w:rsidRDefault="005A708F"/>
    <w:p w14:paraId="02624D47" w14:textId="77777777" w:rsidR="005A708F" w:rsidRDefault="005A708F"/>
    <w:p w14:paraId="103B3F43" w14:textId="77777777" w:rsidR="005A708F" w:rsidRDefault="005A708F"/>
    <w:p w14:paraId="4BF6B619" w14:textId="77777777" w:rsidR="005A708F" w:rsidRDefault="005A708F"/>
    <w:p w14:paraId="52B4B5DF" w14:textId="77777777" w:rsidR="005A708F" w:rsidRDefault="005A70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123C" w14:textId="77777777" w:rsidR="00BA2D6B" w:rsidRPr="007825B1" w:rsidRDefault="00BA2D6B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2"/>
        <w:szCs w:val="10"/>
      </w:rPr>
    </w:pPr>
  </w:p>
  <w:p w14:paraId="42F17CFC" w14:textId="7FA8D7FF" w:rsidR="00BA2D6B" w:rsidRPr="00276E72" w:rsidRDefault="00522280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16"/>
        <w:lang w:val="en-US"/>
      </w:rPr>
    </w:pPr>
    <w:r>
      <w:rPr>
        <w:b/>
        <w:bCs/>
        <w:sz w:val="16"/>
      </w:rPr>
      <w:t>Version 1.</w:t>
    </w:r>
    <w:r w:rsidR="00B9183E">
      <w:rPr>
        <w:b/>
        <w:bCs/>
        <w:sz w:val="16"/>
      </w:rPr>
      <w:t>5</w:t>
    </w:r>
    <w:r w:rsidR="001F65B4">
      <w:rPr>
        <w:b/>
        <w:bCs/>
        <w:sz w:val="16"/>
      </w:rPr>
      <w:t xml:space="preserve"> </w:t>
    </w:r>
    <w:r w:rsidR="00BA2D6B" w:rsidRPr="00276E72">
      <w:rPr>
        <w:b/>
        <w:bCs/>
        <w:sz w:val="16"/>
      </w:rPr>
      <w:t xml:space="preserve">/ </w:t>
    </w:r>
    <w:r w:rsidR="00B9183E">
      <w:rPr>
        <w:b/>
        <w:bCs/>
        <w:sz w:val="16"/>
      </w:rPr>
      <w:t>Sept</w:t>
    </w:r>
    <w:r>
      <w:rPr>
        <w:b/>
        <w:bCs/>
        <w:sz w:val="16"/>
      </w:rPr>
      <w:t>ember</w:t>
    </w:r>
    <w:r w:rsidR="002B1D56">
      <w:rPr>
        <w:b/>
        <w:bCs/>
        <w:sz w:val="16"/>
      </w:rPr>
      <w:t xml:space="preserve"> 202</w:t>
    </w:r>
    <w:r w:rsidR="00B9183E">
      <w:rPr>
        <w:b/>
        <w:bCs/>
        <w:sz w:val="16"/>
      </w:rPr>
      <w:t>3</w:t>
    </w:r>
    <w:r w:rsidR="00BA2D6B" w:rsidRPr="00276E72">
      <w:rPr>
        <w:b/>
        <w:bCs/>
        <w:sz w:val="16"/>
      </w:rPr>
      <w:ptab w:relativeTo="margin" w:alignment="center" w:leader="none"/>
    </w:r>
    <w:r w:rsidR="00BA2D6B" w:rsidRPr="00276E72">
      <w:rPr>
        <w:b/>
        <w:bCs/>
        <w:sz w:val="16"/>
      </w:rPr>
      <w:t xml:space="preserve">Approved by: </w:t>
    </w:r>
    <w:r w:rsidR="001F65B4">
      <w:rPr>
        <w:b/>
        <w:bCs/>
        <w:sz w:val="16"/>
      </w:rPr>
      <w:t>Consultant Biochemist</w:t>
    </w:r>
    <w:r w:rsidR="00BA2D6B" w:rsidRPr="00276E72">
      <w:rPr>
        <w:b/>
        <w:bCs/>
        <w:sz w:val="16"/>
      </w:rPr>
      <w:tab/>
    </w:r>
    <w:r w:rsidR="00BA2D6B" w:rsidRPr="00276E72">
      <w:rPr>
        <w:b/>
        <w:bCs/>
        <w:sz w:val="16"/>
        <w:lang w:val="en-US"/>
      </w:rPr>
      <w:t xml:space="preserve">Page </w:t>
    </w:r>
    <w:r w:rsidR="00BA2D6B" w:rsidRPr="00276E72">
      <w:rPr>
        <w:b/>
        <w:bCs/>
        <w:sz w:val="16"/>
        <w:lang w:val="en-US"/>
      </w:rPr>
      <w:fldChar w:fldCharType="begin"/>
    </w:r>
    <w:r w:rsidR="00BA2D6B" w:rsidRPr="00276E72">
      <w:rPr>
        <w:b/>
        <w:bCs/>
        <w:sz w:val="16"/>
        <w:lang w:val="en-US"/>
      </w:rPr>
      <w:instrText xml:space="preserve"> PAGE </w:instrText>
    </w:r>
    <w:r w:rsidR="00BA2D6B" w:rsidRPr="00276E72">
      <w:rPr>
        <w:b/>
        <w:bCs/>
        <w:sz w:val="16"/>
        <w:lang w:val="en-US"/>
      </w:rPr>
      <w:fldChar w:fldCharType="separate"/>
    </w:r>
    <w:r>
      <w:rPr>
        <w:b/>
        <w:bCs/>
        <w:noProof/>
        <w:sz w:val="16"/>
        <w:lang w:val="en-US"/>
      </w:rPr>
      <w:t>1</w:t>
    </w:r>
    <w:r w:rsidR="00BA2D6B" w:rsidRPr="00276E72">
      <w:rPr>
        <w:b/>
        <w:bCs/>
        <w:sz w:val="16"/>
        <w:lang w:val="en-US"/>
      </w:rPr>
      <w:fldChar w:fldCharType="end"/>
    </w:r>
    <w:r w:rsidR="00BA2D6B" w:rsidRPr="00276E72">
      <w:rPr>
        <w:b/>
        <w:bCs/>
        <w:sz w:val="16"/>
        <w:lang w:val="en-US"/>
      </w:rPr>
      <w:t xml:space="preserve"> of </w:t>
    </w:r>
    <w:r w:rsidR="00BA2D6B" w:rsidRPr="00276E72">
      <w:rPr>
        <w:b/>
        <w:bCs/>
        <w:sz w:val="16"/>
        <w:lang w:val="en-US"/>
      </w:rPr>
      <w:fldChar w:fldCharType="begin"/>
    </w:r>
    <w:r w:rsidR="00BA2D6B" w:rsidRPr="00276E72">
      <w:rPr>
        <w:b/>
        <w:bCs/>
        <w:sz w:val="16"/>
        <w:lang w:val="en-US"/>
      </w:rPr>
      <w:instrText xml:space="preserve"> NUMPAGES </w:instrText>
    </w:r>
    <w:r w:rsidR="00BA2D6B" w:rsidRPr="00276E72">
      <w:rPr>
        <w:b/>
        <w:bCs/>
        <w:sz w:val="16"/>
        <w:lang w:val="en-US"/>
      </w:rPr>
      <w:fldChar w:fldCharType="separate"/>
    </w:r>
    <w:r>
      <w:rPr>
        <w:b/>
        <w:bCs/>
        <w:noProof/>
        <w:sz w:val="16"/>
        <w:lang w:val="en-US"/>
      </w:rPr>
      <w:t>2</w:t>
    </w:r>
    <w:r w:rsidR="00BA2D6B" w:rsidRPr="00276E72">
      <w:rPr>
        <w:b/>
        <w:b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2A203" w14:textId="77777777" w:rsidR="005A708F" w:rsidRDefault="005A708F">
      <w:r>
        <w:separator/>
      </w:r>
    </w:p>
    <w:p w14:paraId="136E4F8B" w14:textId="77777777" w:rsidR="005A708F" w:rsidRDefault="005A708F"/>
    <w:p w14:paraId="09EE441E" w14:textId="77777777" w:rsidR="005A708F" w:rsidRDefault="005A708F"/>
    <w:p w14:paraId="14B7E45B" w14:textId="77777777" w:rsidR="005A708F" w:rsidRDefault="005A708F"/>
    <w:p w14:paraId="6DC02609" w14:textId="77777777" w:rsidR="005A708F" w:rsidRDefault="005A708F"/>
    <w:p w14:paraId="7F802333" w14:textId="77777777" w:rsidR="005A708F" w:rsidRDefault="005A708F"/>
    <w:p w14:paraId="71D34626" w14:textId="77777777" w:rsidR="005A708F" w:rsidRDefault="005A708F"/>
    <w:p w14:paraId="51370BED" w14:textId="77777777" w:rsidR="005A708F" w:rsidRDefault="005A708F"/>
    <w:p w14:paraId="47D16122" w14:textId="77777777" w:rsidR="005A708F" w:rsidRDefault="005A708F"/>
  </w:footnote>
  <w:footnote w:type="continuationSeparator" w:id="0">
    <w:p w14:paraId="714ADF30" w14:textId="77777777" w:rsidR="005A708F" w:rsidRDefault="005A708F">
      <w:r>
        <w:continuationSeparator/>
      </w:r>
    </w:p>
    <w:p w14:paraId="606117A4" w14:textId="77777777" w:rsidR="005A708F" w:rsidRDefault="005A708F"/>
    <w:p w14:paraId="07D4DB4E" w14:textId="77777777" w:rsidR="005A708F" w:rsidRDefault="005A708F"/>
    <w:p w14:paraId="0BEDE1F5" w14:textId="77777777" w:rsidR="005A708F" w:rsidRDefault="005A708F"/>
    <w:p w14:paraId="40022455" w14:textId="77777777" w:rsidR="005A708F" w:rsidRDefault="005A708F"/>
    <w:p w14:paraId="2D38B0CA" w14:textId="77777777" w:rsidR="005A708F" w:rsidRDefault="005A708F"/>
    <w:p w14:paraId="72E2FC0A" w14:textId="77777777" w:rsidR="005A708F" w:rsidRDefault="005A708F"/>
    <w:p w14:paraId="08EBF07D" w14:textId="77777777" w:rsidR="005A708F" w:rsidRDefault="005A708F"/>
    <w:p w14:paraId="5E75B1C4" w14:textId="77777777" w:rsidR="005A708F" w:rsidRDefault="005A70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F1FC" w14:textId="447112CD" w:rsidR="00BA2D6B" w:rsidRDefault="00B9183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9B85419" wp14:editId="4143C10E">
          <wp:simplePos x="0" y="0"/>
          <wp:positionH relativeFrom="margin">
            <wp:posOffset>5689600</wp:posOffset>
          </wp:positionH>
          <wp:positionV relativeFrom="paragraph">
            <wp:posOffset>137160</wp:posOffset>
          </wp:positionV>
          <wp:extent cx="1101490" cy="36830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49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E15B8A" w14:textId="11DC1DD4" w:rsidR="00BA2D6B" w:rsidRDefault="00BA2D6B">
    <w:pPr>
      <w:pStyle w:val="Header"/>
    </w:pPr>
  </w:p>
  <w:p w14:paraId="158194E0" w14:textId="20A8172C" w:rsidR="00BA2D6B" w:rsidRDefault="00BA2D6B">
    <w:pPr>
      <w:pStyle w:val="Header"/>
    </w:pPr>
  </w:p>
  <w:p w14:paraId="273923C0" w14:textId="77777777" w:rsidR="00BA2D6B" w:rsidRDefault="00BA2D6B" w:rsidP="007825B1">
    <w:pPr>
      <w:pStyle w:val="Header"/>
      <w:jc w:val="right"/>
      <w:rPr>
        <w:sz w:val="14"/>
        <w:szCs w:val="14"/>
      </w:rPr>
    </w:pPr>
  </w:p>
  <w:p w14:paraId="561D5670" w14:textId="77777777" w:rsidR="00BA2D6B" w:rsidRPr="00276E72" w:rsidRDefault="009649BA" w:rsidP="007825B1">
    <w:pPr>
      <w:pStyle w:val="Header"/>
      <w:jc w:val="right"/>
      <w:rPr>
        <w:b/>
        <w:sz w:val="16"/>
        <w:szCs w:val="14"/>
      </w:rPr>
    </w:pPr>
    <w:r>
      <w:rPr>
        <w:b/>
        <w:sz w:val="16"/>
        <w:szCs w:val="14"/>
      </w:rPr>
      <w:t>PF-PTD-130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DE0"/>
    <w:multiLevelType w:val="multilevel"/>
    <w:tmpl w:val="E3607A9A"/>
    <w:numStyleLink w:val="Numbering-2ndLevel"/>
  </w:abstractNum>
  <w:abstractNum w:abstractNumId="1" w15:restartNumberingAfterBreak="0">
    <w:nsid w:val="052101BA"/>
    <w:multiLevelType w:val="multilevel"/>
    <w:tmpl w:val="E3607A9A"/>
    <w:styleLink w:val="Numbering-2ndLevel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8"/>
        </w:tabs>
        <w:ind w:left="1448" w:hanging="720"/>
      </w:pPr>
      <w:rPr>
        <w:rFonts w:ascii="Arial" w:hAnsi="Arial"/>
        <w:b/>
        <w:bCs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C306C7"/>
    <w:multiLevelType w:val="multilevel"/>
    <w:tmpl w:val="CF488D3C"/>
    <w:styleLink w:val="Numbering-Mai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18"/>
        </w:tabs>
        <w:ind w:left="13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 w15:restartNumberingAfterBreak="0">
    <w:nsid w:val="36644BBE"/>
    <w:multiLevelType w:val="multilevel"/>
    <w:tmpl w:val="CF488D3C"/>
    <w:numStyleLink w:val="Numbering-Main"/>
  </w:abstractNum>
  <w:abstractNum w:abstractNumId="4" w15:restartNumberingAfterBreak="0">
    <w:nsid w:val="563E5BAA"/>
    <w:multiLevelType w:val="multilevel"/>
    <w:tmpl w:val="1B40E89A"/>
    <w:lvl w:ilvl="0">
      <w:start w:val="1"/>
      <w:numFmt w:val="bullet"/>
      <w:lvlText w:val=""/>
      <w:lvlJc w:val="left"/>
      <w:pPr>
        <w:tabs>
          <w:tab w:val="num" w:pos="180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60047"/>
    <w:multiLevelType w:val="multilevel"/>
    <w:tmpl w:val="972CF1C8"/>
    <w:styleLink w:val="StyleBulleted"/>
    <w:lvl w:ilvl="0">
      <w:start w:val="1"/>
      <w:numFmt w:val="bullet"/>
      <w:lvlText w:val=""/>
      <w:lvlJc w:val="left"/>
      <w:pPr>
        <w:tabs>
          <w:tab w:val="num" w:pos="1474"/>
        </w:tabs>
        <w:ind w:left="964" w:hanging="62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3218058">
    <w:abstractNumId w:val="3"/>
  </w:num>
  <w:num w:numId="2" w16cid:durableId="163977782">
    <w:abstractNumId w:val="2"/>
  </w:num>
  <w:num w:numId="3" w16cid:durableId="1920603259">
    <w:abstractNumId w:val="1"/>
  </w:num>
  <w:num w:numId="4" w16cid:durableId="191842193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8"/>
          </w:tabs>
          <w:ind w:left="1448" w:hanging="720"/>
        </w:pPr>
        <w:rPr>
          <w:rFonts w:ascii="Arial" w:hAnsi="Arial"/>
          <w:b/>
          <w:bCs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 w16cid:durableId="976300327">
    <w:abstractNumId w:val="4"/>
  </w:num>
  <w:num w:numId="6" w16cid:durableId="89963307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BA"/>
    <w:rsid w:val="000179B3"/>
    <w:rsid w:val="00020BD4"/>
    <w:rsid w:val="000243C1"/>
    <w:rsid w:val="0002557F"/>
    <w:rsid w:val="000319DA"/>
    <w:rsid w:val="00031CF3"/>
    <w:rsid w:val="00051A93"/>
    <w:rsid w:val="00093E60"/>
    <w:rsid w:val="000A0B79"/>
    <w:rsid w:val="000B0741"/>
    <w:rsid w:val="000B2B1F"/>
    <w:rsid w:val="000B6041"/>
    <w:rsid w:val="000D4ACB"/>
    <w:rsid w:val="00110081"/>
    <w:rsid w:val="00142C02"/>
    <w:rsid w:val="00143405"/>
    <w:rsid w:val="0014577D"/>
    <w:rsid w:val="001524D3"/>
    <w:rsid w:val="00165531"/>
    <w:rsid w:val="001A192D"/>
    <w:rsid w:val="001A3B8C"/>
    <w:rsid w:val="001B38FF"/>
    <w:rsid w:val="001C3A05"/>
    <w:rsid w:val="001C64B0"/>
    <w:rsid w:val="001C7ACD"/>
    <w:rsid w:val="001E737A"/>
    <w:rsid w:val="001F65B4"/>
    <w:rsid w:val="00200287"/>
    <w:rsid w:val="00213A85"/>
    <w:rsid w:val="002334DE"/>
    <w:rsid w:val="00233CC3"/>
    <w:rsid w:val="00241B5E"/>
    <w:rsid w:val="00250845"/>
    <w:rsid w:val="00276E72"/>
    <w:rsid w:val="00280D13"/>
    <w:rsid w:val="0029197D"/>
    <w:rsid w:val="002A52E6"/>
    <w:rsid w:val="002B1D56"/>
    <w:rsid w:val="002D4953"/>
    <w:rsid w:val="002F2660"/>
    <w:rsid w:val="0030270A"/>
    <w:rsid w:val="003036FA"/>
    <w:rsid w:val="0030417D"/>
    <w:rsid w:val="0033595A"/>
    <w:rsid w:val="003371FF"/>
    <w:rsid w:val="00363775"/>
    <w:rsid w:val="00367EB8"/>
    <w:rsid w:val="00370B73"/>
    <w:rsid w:val="00373ACB"/>
    <w:rsid w:val="003840AF"/>
    <w:rsid w:val="00386207"/>
    <w:rsid w:val="003A52BD"/>
    <w:rsid w:val="003D6C00"/>
    <w:rsid w:val="003E05C3"/>
    <w:rsid w:val="003F6428"/>
    <w:rsid w:val="003F644E"/>
    <w:rsid w:val="00410ABF"/>
    <w:rsid w:val="00413DFC"/>
    <w:rsid w:val="0041586F"/>
    <w:rsid w:val="0041597C"/>
    <w:rsid w:val="00423758"/>
    <w:rsid w:val="00426C78"/>
    <w:rsid w:val="00427A2F"/>
    <w:rsid w:val="0044325B"/>
    <w:rsid w:val="00473B09"/>
    <w:rsid w:val="00475BA0"/>
    <w:rsid w:val="0048376D"/>
    <w:rsid w:val="0049210F"/>
    <w:rsid w:val="00494CC5"/>
    <w:rsid w:val="004D07C8"/>
    <w:rsid w:val="004D304C"/>
    <w:rsid w:val="004E481B"/>
    <w:rsid w:val="004F3027"/>
    <w:rsid w:val="004F3E2E"/>
    <w:rsid w:val="004F5E94"/>
    <w:rsid w:val="00501C60"/>
    <w:rsid w:val="00504AC8"/>
    <w:rsid w:val="00512E60"/>
    <w:rsid w:val="00522280"/>
    <w:rsid w:val="0053496A"/>
    <w:rsid w:val="005374CD"/>
    <w:rsid w:val="00545D5C"/>
    <w:rsid w:val="0054742D"/>
    <w:rsid w:val="00552AB8"/>
    <w:rsid w:val="00555982"/>
    <w:rsid w:val="0057795B"/>
    <w:rsid w:val="0059753C"/>
    <w:rsid w:val="005A32CD"/>
    <w:rsid w:val="005A708F"/>
    <w:rsid w:val="005A7813"/>
    <w:rsid w:val="005B6FE9"/>
    <w:rsid w:val="005C36CC"/>
    <w:rsid w:val="005F0E4D"/>
    <w:rsid w:val="00601E6A"/>
    <w:rsid w:val="00601F7D"/>
    <w:rsid w:val="0060596E"/>
    <w:rsid w:val="00605B72"/>
    <w:rsid w:val="00606970"/>
    <w:rsid w:val="0061443C"/>
    <w:rsid w:val="00614FDA"/>
    <w:rsid w:val="00620713"/>
    <w:rsid w:val="006258E1"/>
    <w:rsid w:val="00634B46"/>
    <w:rsid w:val="006355A1"/>
    <w:rsid w:val="006526F9"/>
    <w:rsid w:val="00680B7A"/>
    <w:rsid w:val="006953C8"/>
    <w:rsid w:val="006A0229"/>
    <w:rsid w:val="006B1129"/>
    <w:rsid w:val="006C0968"/>
    <w:rsid w:val="006C27F8"/>
    <w:rsid w:val="006D5410"/>
    <w:rsid w:val="006E029A"/>
    <w:rsid w:val="006E034F"/>
    <w:rsid w:val="006E4CA7"/>
    <w:rsid w:val="006E690F"/>
    <w:rsid w:val="006F33F6"/>
    <w:rsid w:val="00715F32"/>
    <w:rsid w:val="00722436"/>
    <w:rsid w:val="007301C5"/>
    <w:rsid w:val="00732555"/>
    <w:rsid w:val="0073291F"/>
    <w:rsid w:val="00755A82"/>
    <w:rsid w:val="00757FB0"/>
    <w:rsid w:val="00761A5F"/>
    <w:rsid w:val="00765D50"/>
    <w:rsid w:val="007825B1"/>
    <w:rsid w:val="007C0CBB"/>
    <w:rsid w:val="007C17F2"/>
    <w:rsid w:val="007E4EAA"/>
    <w:rsid w:val="007E57E7"/>
    <w:rsid w:val="007E5EAC"/>
    <w:rsid w:val="007F0870"/>
    <w:rsid w:val="007F4369"/>
    <w:rsid w:val="008065F7"/>
    <w:rsid w:val="008207F8"/>
    <w:rsid w:val="00833508"/>
    <w:rsid w:val="00845B7D"/>
    <w:rsid w:val="00853B27"/>
    <w:rsid w:val="0087739A"/>
    <w:rsid w:val="008801A5"/>
    <w:rsid w:val="00886BFD"/>
    <w:rsid w:val="00891DBE"/>
    <w:rsid w:val="008B5D0A"/>
    <w:rsid w:val="008C4CC6"/>
    <w:rsid w:val="008C6F9E"/>
    <w:rsid w:val="008E0A02"/>
    <w:rsid w:val="008E102A"/>
    <w:rsid w:val="008E4DE2"/>
    <w:rsid w:val="008F12AD"/>
    <w:rsid w:val="00914118"/>
    <w:rsid w:val="00922766"/>
    <w:rsid w:val="009255AD"/>
    <w:rsid w:val="00951DF8"/>
    <w:rsid w:val="009649BA"/>
    <w:rsid w:val="00970680"/>
    <w:rsid w:val="0097149C"/>
    <w:rsid w:val="009A76AF"/>
    <w:rsid w:val="009B2D06"/>
    <w:rsid w:val="009B6924"/>
    <w:rsid w:val="009B6E23"/>
    <w:rsid w:val="009D4893"/>
    <w:rsid w:val="009E1DFB"/>
    <w:rsid w:val="009F0B13"/>
    <w:rsid w:val="00A12E22"/>
    <w:rsid w:val="00A22D4E"/>
    <w:rsid w:val="00A42096"/>
    <w:rsid w:val="00A50F38"/>
    <w:rsid w:val="00A6576B"/>
    <w:rsid w:val="00A70983"/>
    <w:rsid w:val="00A9048F"/>
    <w:rsid w:val="00AB7923"/>
    <w:rsid w:val="00AE023A"/>
    <w:rsid w:val="00AE0D3C"/>
    <w:rsid w:val="00AE4225"/>
    <w:rsid w:val="00AE4890"/>
    <w:rsid w:val="00AE4EF9"/>
    <w:rsid w:val="00AF5D38"/>
    <w:rsid w:val="00AF7E21"/>
    <w:rsid w:val="00B001E0"/>
    <w:rsid w:val="00B03F45"/>
    <w:rsid w:val="00B04F31"/>
    <w:rsid w:val="00B34F39"/>
    <w:rsid w:val="00B42D94"/>
    <w:rsid w:val="00B63F24"/>
    <w:rsid w:val="00B9183E"/>
    <w:rsid w:val="00BA2D6B"/>
    <w:rsid w:val="00BC7AC6"/>
    <w:rsid w:val="00C07872"/>
    <w:rsid w:val="00C41AE9"/>
    <w:rsid w:val="00C42234"/>
    <w:rsid w:val="00C536BA"/>
    <w:rsid w:val="00C84BDB"/>
    <w:rsid w:val="00C93E4D"/>
    <w:rsid w:val="00CB3B8D"/>
    <w:rsid w:val="00CB5587"/>
    <w:rsid w:val="00CC4B0C"/>
    <w:rsid w:val="00CD78D1"/>
    <w:rsid w:val="00CE5A2D"/>
    <w:rsid w:val="00D00EC6"/>
    <w:rsid w:val="00D02F0C"/>
    <w:rsid w:val="00D43011"/>
    <w:rsid w:val="00D620E0"/>
    <w:rsid w:val="00D80EDE"/>
    <w:rsid w:val="00D838B4"/>
    <w:rsid w:val="00D860B6"/>
    <w:rsid w:val="00D8686A"/>
    <w:rsid w:val="00D868D1"/>
    <w:rsid w:val="00DA5507"/>
    <w:rsid w:val="00DB07C7"/>
    <w:rsid w:val="00DB7E33"/>
    <w:rsid w:val="00DC2055"/>
    <w:rsid w:val="00DC69BA"/>
    <w:rsid w:val="00DC7DFF"/>
    <w:rsid w:val="00DD171F"/>
    <w:rsid w:val="00E00E41"/>
    <w:rsid w:val="00E05F0A"/>
    <w:rsid w:val="00E100D2"/>
    <w:rsid w:val="00E245D5"/>
    <w:rsid w:val="00E33E5B"/>
    <w:rsid w:val="00E33F9F"/>
    <w:rsid w:val="00E4466E"/>
    <w:rsid w:val="00E472D8"/>
    <w:rsid w:val="00E57FD2"/>
    <w:rsid w:val="00E769B4"/>
    <w:rsid w:val="00EB1F4D"/>
    <w:rsid w:val="00EC328E"/>
    <w:rsid w:val="00ED1271"/>
    <w:rsid w:val="00ED5B30"/>
    <w:rsid w:val="00EE221B"/>
    <w:rsid w:val="00EE61A4"/>
    <w:rsid w:val="00F01E8F"/>
    <w:rsid w:val="00F11998"/>
    <w:rsid w:val="00F129B1"/>
    <w:rsid w:val="00F16CFD"/>
    <w:rsid w:val="00F23565"/>
    <w:rsid w:val="00F27F84"/>
    <w:rsid w:val="00F35A83"/>
    <w:rsid w:val="00F44150"/>
    <w:rsid w:val="00F63878"/>
    <w:rsid w:val="00F720B6"/>
    <w:rsid w:val="00F8688C"/>
    <w:rsid w:val="00F94A3E"/>
    <w:rsid w:val="00F96159"/>
    <w:rsid w:val="00FA117B"/>
    <w:rsid w:val="00FA1752"/>
    <w:rsid w:val="00FB2652"/>
    <w:rsid w:val="00FB72A5"/>
    <w:rsid w:val="00FC3B47"/>
    <w:rsid w:val="00FE4F5B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83F48FD"/>
  <w15:chartTrackingRefBased/>
  <w15:docId w15:val="{13B364FD-FBF0-4748-B948-CBDFAA1F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9B1"/>
    <w:pPr>
      <w:spacing w:line="276" w:lineRule="auto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410ABF"/>
    <w:pPr>
      <w:keepNext/>
      <w:spacing w:before="240" w:after="60"/>
      <w:outlineLvl w:val="0"/>
    </w:pPr>
    <w:rPr>
      <w:b/>
      <w:iCs/>
      <w:caps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ahom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cs="Tahoma"/>
    </w:rPr>
  </w:style>
  <w:style w:type="table" w:styleId="TableGrid">
    <w:name w:val="Table Grid"/>
    <w:basedOn w:val="TableNormal"/>
    <w:rsid w:val="00CD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s">
    <w:name w:val="Headings"/>
    <w:rsid w:val="00CD78D1"/>
    <w:rPr>
      <w:rFonts w:ascii="Arial" w:hAnsi="Arial"/>
      <w:b/>
      <w:bCs/>
      <w:sz w:val="24"/>
    </w:rPr>
  </w:style>
  <w:style w:type="paragraph" w:customStyle="1" w:styleId="BodyTextFrontPage">
    <w:name w:val="BodyText Front Page"/>
    <w:basedOn w:val="Normal"/>
    <w:rsid w:val="00D838B4"/>
    <w:pPr>
      <w:framePr w:hSpace="180" w:wrap="around" w:vAnchor="text" w:hAnchor="margin" w:xAlign="center" w:y="37"/>
      <w:jc w:val="center"/>
    </w:pPr>
    <w:rPr>
      <w:sz w:val="24"/>
    </w:rPr>
  </w:style>
  <w:style w:type="paragraph" w:styleId="TOC2">
    <w:name w:val="toc 2"/>
    <w:basedOn w:val="Heading2"/>
    <w:next w:val="Normal"/>
    <w:autoRedefine/>
    <w:semiHidden/>
    <w:rsid w:val="00A6576B"/>
    <w:pPr>
      <w:keepNext w:val="0"/>
      <w:spacing w:before="120" w:after="0"/>
      <w:ind w:left="220"/>
      <w:outlineLvl w:val="9"/>
    </w:pPr>
    <w:rPr>
      <w:rFonts w:cs="Times New Roman"/>
      <w:b w:val="0"/>
      <w:bCs w:val="0"/>
      <w:iCs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A6576B"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20"/>
    </w:rPr>
  </w:style>
  <w:style w:type="paragraph" w:customStyle="1" w:styleId="MainTitle">
    <w:name w:val="Main Title"/>
    <w:basedOn w:val="Heading1"/>
    <w:rsid w:val="00D838B4"/>
    <w:pPr>
      <w:jc w:val="center"/>
    </w:pPr>
    <w:rPr>
      <w:bCs/>
      <w:iCs w:val="0"/>
      <w:sz w:val="40"/>
    </w:rPr>
  </w:style>
  <w:style w:type="character" w:customStyle="1" w:styleId="FooterChar">
    <w:name w:val="Footer Char"/>
    <w:link w:val="Footer"/>
    <w:rsid w:val="00A9048F"/>
    <w:rPr>
      <w:rFonts w:ascii="Arial" w:hAnsi="Arial" w:cs="Tahoma"/>
      <w:sz w:val="22"/>
      <w:lang w:val="en-GB" w:eastAsia="en-US" w:bidi="ar-SA"/>
    </w:rPr>
  </w:style>
  <w:style w:type="character" w:customStyle="1" w:styleId="Heading4Char">
    <w:name w:val="Heading 4 Char"/>
    <w:link w:val="Heading4"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numbering" w:customStyle="1" w:styleId="Numbering-Main">
    <w:name w:val="Numbering - Main"/>
    <w:basedOn w:val="NoList"/>
    <w:rsid w:val="00620713"/>
    <w:pPr>
      <w:numPr>
        <w:numId w:val="2"/>
      </w:numPr>
    </w:pPr>
  </w:style>
  <w:style w:type="numbering" w:customStyle="1" w:styleId="Numbering-2ndLevel">
    <w:name w:val="Numbering - 2nd Level"/>
    <w:basedOn w:val="NoList"/>
    <w:rsid w:val="00891DBE"/>
    <w:pPr>
      <w:numPr>
        <w:numId w:val="3"/>
      </w:numPr>
    </w:pPr>
  </w:style>
  <w:style w:type="paragraph" w:customStyle="1" w:styleId="BodyText-2ndlevel">
    <w:name w:val="Body Text - 2nd level"/>
    <w:basedOn w:val="Normal"/>
    <w:rsid w:val="0002557F"/>
    <w:pPr>
      <w:ind w:left="1066"/>
    </w:pPr>
    <w:rPr>
      <w:sz w:val="24"/>
    </w:rPr>
  </w:style>
  <w:style w:type="paragraph" w:customStyle="1" w:styleId="Bodytext-1stLevel">
    <w:name w:val="Body text - 1st Level"/>
    <w:basedOn w:val="Normal"/>
    <w:rsid w:val="0002557F"/>
    <w:pPr>
      <w:ind w:left="390"/>
    </w:pPr>
    <w:rPr>
      <w:sz w:val="24"/>
    </w:rPr>
  </w:style>
  <w:style w:type="character" w:customStyle="1" w:styleId="BodyText-Tables2">
    <w:name w:val="Body Text - Tables 2"/>
    <w:rsid w:val="0059753C"/>
    <w:rPr>
      <w:rFonts w:ascii="Arial" w:hAnsi="Arial"/>
      <w:sz w:val="24"/>
    </w:rPr>
  </w:style>
  <w:style w:type="numbering" w:customStyle="1" w:styleId="StyleBulleted">
    <w:name w:val="Style Bulleted"/>
    <w:rsid w:val="00FA1752"/>
    <w:pPr>
      <w:numPr>
        <w:numId w:val="6"/>
      </w:numPr>
    </w:pPr>
  </w:style>
  <w:style w:type="paragraph" w:styleId="NoSpacing">
    <w:name w:val="No Spacing"/>
    <w:uiPriority w:val="1"/>
    <w:qFormat/>
    <w:rsid w:val="0038620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A439.FAC780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A439.FAC78090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erine.Reade\AppData\Local\Temp\12\36626dd5-a94e-48d5-ac18-fffdae1ffc4d\Pathology%20Handboo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Pathology Handbook Template</Template>
  <TotalTime>20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Basildon &amp; Thurrock GHT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Reade</dc:creator>
  <cp:keywords/>
  <cp:lastModifiedBy>Kim Aston</cp:lastModifiedBy>
  <cp:revision>7</cp:revision>
  <cp:lastPrinted>2013-05-21T17:03:00Z</cp:lastPrinted>
  <dcterms:created xsi:type="dcterms:W3CDTF">2021-01-28T12:12:00Z</dcterms:created>
  <dcterms:modified xsi:type="dcterms:W3CDTF">2023-10-18T12:58:00Z</dcterms:modified>
</cp:coreProperties>
</file>