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901"/>
        <w:gridCol w:w="1674"/>
        <w:gridCol w:w="2542"/>
      </w:tblGrid>
      <w:tr w:rsidR="00E03045" w:rsidRPr="002577E4" w14:paraId="1B180444" w14:textId="77777777" w:rsidTr="61A368F6">
        <w:trPr>
          <w:trHeight w:val="40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59FF90" w14:textId="77777777" w:rsidR="00E03045" w:rsidRPr="002577E4" w:rsidRDefault="00E03045" w:rsidP="004D70BD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7E4">
              <w:rPr>
                <w:rFonts w:ascii="Arial" w:hAnsi="Arial" w:cs="Arial"/>
                <w:b/>
                <w:bCs/>
                <w:sz w:val="24"/>
                <w:szCs w:val="24"/>
              </w:rPr>
              <w:t>GP Surgery</w:t>
            </w:r>
            <w:r w:rsidR="002A66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Hospital </w:t>
            </w:r>
            <w:r w:rsidRPr="00257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7286" w:type="dxa"/>
            <w:gridSpan w:val="3"/>
            <w:shd w:val="clear" w:color="auto" w:fill="auto"/>
          </w:tcPr>
          <w:p w14:paraId="672A6659" w14:textId="41ED7383" w:rsidR="00E03045" w:rsidRPr="002577E4" w:rsidRDefault="00E03045" w:rsidP="002577E4">
            <w:pPr>
              <w:tabs>
                <w:tab w:val="left" w:pos="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045" w:rsidRPr="002577E4" w14:paraId="6D10749D" w14:textId="77777777" w:rsidTr="61A368F6">
        <w:trPr>
          <w:trHeight w:val="641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FD4450F" w14:textId="77777777" w:rsidR="00E03045" w:rsidRPr="002577E4" w:rsidRDefault="00E03045" w:rsidP="004D70BD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7286" w:type="dxa"/>
            <w:gridSpan w:val="3"/>
            <w:shd w:val="clear" w:color="auto" w:fill="auto"/>
          </w:tcPr>
          <w:p w14:paraId="0A37501D" w14:textId="4D754487" w:rsidR="00E03045" w:rsidRPr="002577E4" w:rsidRDefault="00E03045" w:rsidP="002577E4">
            <w:pPr>
              <w:tabs>
                <w:tab w:val="left" w:pos="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D11" w:rsidRPr="002577E4" w14:paraId="4EBADB83" w14:textId="77777777" w:rsidTr="61A368F6">
        <w:trPr>
          <w:trHeight w:val="353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B7C8D3A" w14:textId="77777777" w:rsidR="00CD5D11" w:rsidRPr="002577E4" w:rsidRDefault="00CD5D11" w:rsidP="004D70BD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Courier number </w:t>
            </w:r>
          </w:p>
        </w:tc>
        <w:tc>
          <w:tcPr>
            <w:tcW w:w="2977" w:type="dxa"/>
            <w:shd w:val="clear" w:color="auto" w:fill="auto"/>
          </w:tcPr>
          <w:p w14:paraId="5DAB6C7B" w14:textId="26D2C403" w:rsidR="00CD5D11" w:rsidRPr="002577E4" w:rsidRDefault="00CD5D11" w:rsidP="002577E4">
            <w:pPr>
              <w:tabs>
                <w:tab w:val="left" w:pos="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1072FA" w14:textId="77777777" w:rsidR="00CD5D11" w:rsidRPr="002577E4" w:rsidRDefault="00CD5D11" w:rsidP="004D70BD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7E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08" w:type="dxa"/>
            <w:shd w:val="clear" w:color="auto" w:fill="auto"/>
          </w:tcPr>
          <w:p w14:paraId="02EB378F" w14:textId="7EB6802D" w:rsidR="00CD5D11" w:rsidRPr="002577E4" w:rsidRDefault="00CD5D11" w:rsidP="002577E4">
            <w:pPr>
              <w:tabs>
                <w:tab w:val="left" w:pos="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5A809" w14:textId="77777777" w:rsidR="000275AE" w:rsidRDefault="000275AE" w:rsidP="0040231C">
      <w:pPr>
        <w:tabs>
          <w:tab w:val="left" w:pos="765"/>
        </w:tabs>
        <w:jc w:val="center"/>
        <w:rPr>
          <w:rFonts w:ascii="Arial" w:hAnsi="Arial" w:cs="Arial"/>
          <w:b/>
          <w:sz w:val="20"/>
        </w:rPr>
      </w:pPr>
    </w:p>
    <w:p w14:paraId="01A667C6" w14:textId="3ACD8713" w:rsidR="00CB2BF3" w:rsidRPr="00CD5D11" w:rsidRDefault="00E03045" w:rsidP="0040231C">
      <w:pPr>
        <w:tabs>
          <w:tab w:val="left" w:pos="765"/>
        </w:tabs>
        <w:jc w:val="center"/>
        <w:rPr>
          <w:rFonts w:ascii="Arial" w:hAnsi="Arial" w:cs="Arial"/>
          <w:b/>
          <w:sz w:val="24"/>
          <w:szCs w:val="24"/>
        </w:rPr>
      </w:pPr>
      <w:r w:rsidRPr="00CD5D11">
        <w:rPr>
          <w:rFonts w:ascii="Arial" w:hAnsi="Arial" w:cs="Arial"/>
          <w:b/>
          <w:sz w:val="24"/>
          <w:szCs w:val="24"/>
        </w:rPr>
        <w:t>Please complete and e mail this form to</w:t>
      </w:r>
      <w:r w:rsidR="00E616BD">
        <w:rPr>
          <w:rFonts w:ascii="Arial" w:hAnsi="Arial" w:cs="Arial"/>
          <w:b/>
          <w:sz w:val="24"/>
          <w:szCs w:val="24"/>
        </w:rPr>
        <w:t>:</w:t>
      </w:r>
      <w:r w:rsidRPr="00CD5D11">
        <w:rPr>
          <w:rFonts w:ascii="Arial" w:hAnsi="Arial" w:cs="Arial"/>
          <w:b/>
          <w:sz w:val="24"/>
          <w:szCs w:val="24"/>
        </w:rPr>
        <w:t xml:space="preserve"> </w:t>
      </w:r>
      <w:r w:rsidR="003474CB" w:rsidRPr="00CD5D11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6C48D8" w:rsidRPr="006C48D8">
          <w:rPr>
            <w:rStyle w:val="Hyperlink"/>
            <w:rFonts w:ascii="Arial" w:hAnsi="Arial" w:cs="Arial"/>
            <w:b/>
            <w:color w:val="00B0F0"/>
            <w:sz w:val="24"/>
            <w:szCs w:val="24"/>
          </w:rPr>
          <w:t>PF.Porters@synlab.co.uk</w:t>
        </w:r>
      </w:hyperlink>
      <w:r w:rsidR="002100E5" w:rsidRPr="006C48D8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A39BBE3" w14:textId="77777777" w:rsidR="00E73D4A" w:rsidRPr="00450C30" w:rsidRDefault="00E73D4A" w:rsidP="003B4D45">
      <w:pPr>
        <w:tabs>
          <w:tab w:val="left" w:pos="765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4976"/>
        <w:gridCol w:w="1867"/>
      </w:tblGrid>
      <w:tr w:rsidR="00E03045" w:rsidRPr="000275AE" w14:paraId="7452EC30" w14:textId="77777777" w:rsidTr="61A368F6">
        <w:trPr>
          <w:trHeight w:val="494"/>
        </w:trPr>
        <w:tc>
          <w:tcPr>
            <w:tcW w:w="3504" w:type="dxa"/>
            <w:tcBorders>
              <w:bottom w:val="nil"/>
            </w:tcBorders>
            <w:shd w:val="clear" w:color="auto" w:fill="D9D9D9" w:themeFill="background1" w:themeFillShade="D9"/>
          </w:tcPr>
          <w:p w14:paraId="2ADD3895" w14:textId="77777777" w:rsidR="00E03045" w:rsidRPr="00E03045" w:rsidRDefault="00E03045" w:rsidP="003474CB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E03045">
              <w:rPr>
                <w:rFonts w:ascii="Arial" w:hAnsi="Arial" w:cs="Arial"/>
                <w:b/>
                <w:bCs/>
                <w:szCs w:val="22"/>
              </w:rPr>
              <w:t xml:space="preserve">Speciality </w:t>
            </w:r>
          </w:p>
        </w:tc>
        <w:tc>
          <w:tcPr>
            <w:tcW w:w="5109" w:type="dxa"/>
            <w:shd w:val="clear" w:color="auto" w:fill="D9D9D9" w:themeFill="background1" w:themeFillShade="D9"/>
          </w:tcPr>
          <w:p w14:paraId="6A712C68" w14:textId="77777777" w:rsidR="00E03045" w:rsidRPr="00E03045" w:rsidRDefault="00E03045" w:rsidP="000275AE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E03045">
              <w:rPr>
                <w:rFonts w:ascii="Arial" w:hAnsi="Arial" w:cs="Arial"/>
                <w:b/>
                <w:bCs/>
                <w:szCs w:val="22"/>
              </w:rPr>
              <w:t xml:space="preserve">Description 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1022E3FA" w14:textId="77777777" w:rsidR="00E03045" w:rsidRPr="00E03045" w:rsidRDefault="00E03045" w:rsidP="00FE7813">
            <w:pPr>
              <w:tabs>
                <w:tab w:val="left" w:pos="765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E03045">
              <w:rPr>
                <w:rFonts w:ascii="Arial" w:hAnsi="Arial" w:cs="Arial"/>
                <w:b/>
                <w:bCs/>
                <w:szCs w:val="22"/>
              </w:rPr>
              <w:t xml:space="preserve"> Quantity </w:t>
            </w:r>
          </w:p>
        </w:tc>
      </w:tr>
      <w:tr w:rsidR="0040231C" w:rsidRPr="000275AE" w14:paraId="767F5DB5" w14:textId="77777777" w:rsidTr="61A368F6">
        <w:trPr>
          <w:trHeight w:val="494"/>
        </w:trPr>
        <w:tc>
          <w:tcPr>
            <w:tcW w:w="3504" w:type="dxa"/>
            <w:vMerge w:val="restart"/>
            <w:tcBorders>
              <w:bottom w:val="nil"/>
            </w:tcBorders>
            <w:shd w:val="clear" w:color="auto" w:fill="auto"/>
          </w:tcPr>
          <w:p w14:paraId="41C8F396" w14:textId="77777777" w:rsidR="003474CB" w:rsidRPr="006C48D8" w:rsidRDefault="003474CB" w:rsidP="003474CB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197B67" w14:textId="77777777" w:rsidR="00CD5D11" w:rsidRPr="006C48D8" w:rsidRDefault="003B4D45" w:rsidP="003474CB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GP Pathology Request Forms</w:t>
            </w:r>
          </w:p>
          <w:p w14:paraId="61F73358" w14:textId="1761D681" w:rsidR="00E03045" w:rsidRPr="006C48D8" w:rsidRDefault="00E03045" w:rsidP="003474CB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b/>
                <w:sz w:val="18"/>
                <w:szCs w:val="18"/>
              </w:rPr>
              <w:t xml:space="preserve">To request amendments to GP details </w:t>
            </w:r>
            <w:r w:rsidR="003425C4" w:rsidRPr="006C48D8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6C48D8">
              <w:rPr>
                <w:rFonts w:ascii="Arial" w:hAnsi="Arial" w:cs="Arial"/>
                <w:b/>
                <w:sz w:val="18"/>
                <w:szCs w:val="18"/>
              </w:rPr>
              <w:t xml:space="preserve">please e-mail Pathology First IT Department: -  </w:t>
            </w:r>
            <w:r w:rsidR="006C48D8" w:rsidRPr="006C48D8">
              <w:rPr>
                <w:rFonts w:ascii="Arial" w:hAnsi="Arial" w:cs="Arial"/>
                <w:b/>
                <w:bCs/>
                <w:color w:val="00B0F0"/>
                <w:sz w:val="18"/>
                <w:szCs w:val="18"/>
                <w:u w:val="single"/>
              </w:rPr>
              <w:t>ukitservicedesk@ipp-uk.com</w:t>
            </w:r>
            <w:r w:rsidRPr="006C48D8">
              <w:rPr>
                <w:rFonts w:ascii="Arial" w:hAnsi="Arial" w:cs="Arial"/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r w:rsidRPr="006C48D8">
              <w:rPr>
                <w:rFonts w:ascii="Arial" w:hAnsi="Arial" w:cs="Arial"/>
                <w:b/>
                <w:sz w:val="18"/>
                <w:szCs w:val="18"/>
              </w:rPr>
              <w:t>quoting relevant GMP and GMC number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76CBEADD" w14:textId="77777777" w:rsidR="0040231C" w:rsidRPr="006C48D8" w:rsidRDefault="0040231C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BAT488 Pathology Routine Tests</w:t>
            </w:r>
            <w:r w:rsidR="000275AE" w:rsidRPr="006C48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D45" w:rsidRPr="006C48D8">
              <w:rPr>
                <w:rFonts w:ascii="Arial" w:hAnsi="Arial" w:cs="Arial"/>
                <w:sz w:val="18"/>
                <w:szCs w:val="18"/>
              </w:rPr>
              <w:t>F</w:t>
            </w:r>
            <w:r w:rsidRPr="006C48D8">
              <w:rPr>
                <w:rFonts w:ascii="Arial" w:hAnsi="Arial" w:cs="Arial"/>
                <w:sz w:val="18"/>
                <w:szCs w:val="18"/>
              </w:rPr>
              <w:t>orm</w:t>
            </w:r>
          </w:p>
        </w:tc>
        <w:tc>
          <w:tcPr>
            <w:tcW w:w="1900" w:type="dxa"/>
            <w:shd w:val="clear" w:color="auto" w:fill="auto"/>
          </w:tcPr>
          <w:p w14:paraId="72A3D3EC" w14:textId="77777777" w:rsidR="0040231C" w:rsidRPr="001447C1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40231C" w:rsidRPr="000275AE" w14:paraId="4CDA6EFD" w14:textId="77777777" w:rsidTr="61A368F6">
        <w:trPr>
          <w:trHeight w:val="1460"/>
        </w:trPr>
        <w:tc>
          <w:tcPr>
            <w:tcW w:w="3504" w:type="dxa"/>
            <w:vMerge/>
          </w:tcPr>
          <w:p w14:paraId="0D0B940D" w14:textId="77777777" w:rsidR="0040231C" w:rsidRPr="006C48D8" w:rsidRDefault="0040231C" w:rsidP="003474CB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  <w:vAlign w:val="center"/>
          </w:tcPr>
          <w:p w14:paraId="4734DBCE" w14:textId="77777777" w:rsidR="0040231C" w:rsidRPr="006C48D8" w:rsidRDefault="0040231C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BAT433 Microbiology Request form</w:t>
            </w:r>
          </w:p>
        </w:tc>
        <w:tc>
          <w:tcPr>
            <w:tcW w:w="1900" w:type="dxa"/>
            <w:shd w:val="clear" w:color="auto" w:fill="auto"/>
          </w:tcPr>
          <w:p w14:paraId="0E27B00A" w14:textId="77777777" w:rsidR="0040231C" w:rsidRPr="001447C1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3474CB" w:rsidRPr="000275AE" w14:paraId="7E321119" w14:textId="77777777" w:rsidTr="61A368F6">
        <w:trPr>
          <w:trHeight w:val="70"/>
        </w:trPr>
        <w:tc>
          <w:tcPr>
            <w:tcW w:w="3504" w:type="dxa"/>
            <w:tcBorders>
              <w:top w:val="nil"/>
            </w:tcBorders>
            <w:shd w:val="clear" w:color="auto" w:fill="auto"/>
          </w:tcPr>
          <w:p w14:paraId="60061E4C" w14:textId="77777777" w:rsidR="003474CB" w:rsidRPr="006C48D8" w:rsidRDefault="003474CB" w:rsidP="003474CB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14:paraId="10F11E14" w14:textId="77777777" w:rsidR="003474CB" w:rsidRPr="006C48D8" w:rsidRDefault="003474CB" w:rsidP="00B203D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Combined Request Form for Histology/ Non-Gynaecological Cytology BAT450</w:t>
            </w:r>
          </w:p>
        </w:tc>
        <w:tc>
          <w:tcPr>
            <w:tcW w:w="1900" w:type="dxa"/>
            <w:shd w:val="clear" w:color="auto" w:fill="auto"/>
          </w:tcPr>
          <w:p w14:paraId="44EAFD9C" w14:textId="77777777" w:rsidR="003474CB" w:rsidRPr="001447C1" w:rsidRDefault="003474CB" w:rsidP="00B203DD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3B4D45" w:rsidRPr="000275AE" w14:paraId="329A898B" w14:textId="77777777" w:rsidTr="61A368F6">
        <w:tc>
          <w:tcPr>
            <w:tcW w:w="3504" w:type="dxa"/>
            <w:shd w:val="clear" w:color="auto" w:fill="auto"/>
          </w:tcPr>
          <w:p w14:paraId="77CDC05E" w14:textId="77777777" w:rsidR="003B4D45" w:rsidRPr="006C48D8" w:rsidRDefault="003B4D45" w:rsidP="00450C30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GP/Ward/Clinic Information</w:t>
            </w:r>
          </w:p>
        </w:tc>
        <w:tc>
          <w:tcPr>
            <w:tcW w:w="5109" w:type="dxa"/>
            <w:shd w:val="clear" w:color="auto" w:fill="auto"/>
          </w:tcPr>
          <w:p w14:paraId="40E88B17" w14:textId="77777777" w:rsidR="003B4D45" w:rsidRPr="006C48D8" w:rsidRDefault="003B4D45" w:rsidP="00450C30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Blood Test Appointment Information Form (PPDIPP0025-S)</w:t>
            </w:r>
          </w:p>
        </w:tc>
        <w:tc>
          <w:tcPr>
            <w:tcW w:w="1900" w:type="dxa"/>
            <w:shd w:val="clear" w:color="auto" w:fill="auto"/>
          </w:tcPr>
          <w:p w14:paraId="4B94D5A5" w14:textId="77777777" w:rsidR="003B4D45" w:rsidRPr="001447C1" w:rsidRDefault="003B4D45" w:rsidP="00450C30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08297E" w:rsidRPr="000275AE" w14:paraId="30B8CF04" w14:textId="77777777" w:rsidTr="61A368F6">
        <w:tc>
          <w:tcPr>
            <w:tcW w:w="3504" w:type="dxa"/>
            <w:vMerge w:val="restart"/>
            <w:shd w:val="clear" w:color="auto" w:fill="auto"/>
          </w:tcPr>
          <w:p w14:paraId="7FC4E710" w14:textId="77777777" w:rsidR="0008297E" w:rsidRPr="006C48D8" w:rsidRDefault="0008297E" w:rsidP="00450C30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Biochemistry</w:t>
            </w:r>
          </w:p>
        </w:tc>
        <w:tc>
          <w:tcPr>
            <w:tcW w:w="5109" w:type="dxa"/>
            <w:shd w:val="clear" w:color="auto" w:fill="auto"/>
          </w:tcPr>
          <w:p w14:paraId="613063A5" w14:textId="77777777" w:rsidR="0008297E" w:rsidRPr="006C48D8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 xml:space="preserve">24 hour urine </w:t>
            </w:r>
            <w:r w:rsidR="00E03045" w:rsidRPr="006C48D8">
              <w:rPr>
                <w:rFonts w:ascii="Arial" w:hAnsi="Arial" w:cs="Arial"/>
                <w:sz w:val="18"/>
                <w:szCs w:val="18"/>
              </w:rPr>
              <w:t xml:space="preserve">collection </w:t>
            </w:r>
            <w:r w:rsidRPr="006C48D8">
              <w:rPr>
                <w:rFonts w:ascii="Arial" w:hAnsi="Arial" w:cs="Arial"/>
                <w:sz w:val="18"/>
                <w:szCs w:val="18"/>
              </w:rPr>
              <w:t>bottle</w:t>
            </w:r>
          </w:p>
        </w:tc>
        <w:tc>
          <w:tcPr>
            <w:tcW w:w="1900" w:type="dxa"/>
            <w:shd w:val="clear" w:color="auto" w:fill="auto"/>
          </w:tcPr>
          <w:p w14:paraId="3DEEC669" w14:textId="77777777" w:rsidR="0008297E" w:rsidRPr="001447C1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08297E" w:rsidRPr="000275AE" w14:paraId="2728F7CF" w14:textId="77777777" w:rsidTr="61A368F6">
        <w:tc>
          <w:tcPr>
            <w:tcW w:w="3504" w:type="dxa"/>
            <w:vMerge/>
          </w:tcPr>
          <w:p w14:paraId="3656B9AB" w14:textId="77777777" w:rsidR="0008297E" w:rsidRPr="006C48D8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14:paraId="25F97B3F" w14:textId="77777777" w:rsidR="0008297E" w:rsidRPr="006C48D8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 xml:space="preserve">24 hour urine </w:t>
            </w:r>
            <w:r w:rsidR="00E03045" w:rsidRPr="006C48D8">
              <w:rPr>
                <w:rFonts w:ascii="Arial" w:hAnsi="Arial" w:cs="Arial"/>
                <w:sz w:val="18"/>
                <w:szCs w:val="18"/>
              </w:rPr>
              <w:t xml:space="preserve">collection </w:t>
            </w:r>
            <w:r w:rsidRPr="006C48D8">
              <w:rPr>
                <w:rFonts w:ascii="Arial" w:hAnsi="Arial" w:cs="Arial"/>
                <w:sz w:val="18"/>
                <w:szCs w:val="18"/>
              </w:rPr>
              <w:t>bottle with acid</w:t>
            </w:r>
          </w:p>
        </w:tc>
        <w:tc>
          <w:tcPr>
            <w:tcW w:w="1900" w:type="dxa"/>
            <w:shd w:val="clear" w:color="auto" w:fill="auto"/>
          </w:tcPr>
          <w:p w14:paraId="45FB0818" w14:textId="6D937117" w:rsidR="0008297E" w:rsidRPr="001447C1" w:rsidRDefault="0008297E" w:rsidP="61A368F6">
            <w:pPr>
              <w:tabs>
                <w:tab w:val="left" w:pos="765"/>
              </w:tabs>
              <w:rPr>
                <w:rFonts w:ascii="Arial" w:hAnsi="Arial" w:cs="Arial"/>
              </w:rPr>
            </w:pPr>
          </w:p>
        </w:tc>
      </w:tr>
      <w:tr w:rsidR="0008297E" w:rsidRPr="000275AE" w14:paraId="24309713" w14:textId="77777777" w:rsidTr="61A368F6">
        <w:tc>
          <w:tcPr>
            <w:tcW w:w="3504" w:type="dxa"/>
            <w:vMerge/>
          </w:tcPr>
          <w:p w14:paraId="049F31CB" w14:textId="77777777" w:rsidR="0008297E" w:rsidRPr="006C48D8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14:paraId="0FB60A91" w14:textId="77777777" w:rsidR="0008297E" w:rsidRPr="006C48D8" w:rsidRDefault="000720A4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 xml:space="preserve">BD Rapid serum Tube (368774) </w:t>
            </w:r>
          </w:p>
        </w:tc>
        <w:tc>
          <w:tcPr>
            <w:tcW w:w="1900" w:type="dxa"/>
            <w:shd w:val="clear" w:color="auto" w:fill="auto"/>
          </w:tcPr>
          <w:p w14:paraId="53128261" w14:textId="77777777" w:rsidR="0008297E" w:rsidRPr="001447C1" w:rsidRDefault="0008297E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40231C" w:rsidRPr="000275AE" w14:paraId="1428E755" w14:textId="77777777" w:rsidTr="61A368F6">
        <w:tc>
          <w:tcPr>
            <w:tcW w:w="3504" w:type="dxa"/>
            <w:vMerge w:val="restart"/>
            <w:shd w:val="clear" w:color="auto" w:fill="auto"/>
          </w:tcPr>
          <w:p w14:paraId="62486C05" w14:textId="77777777" w:rsidR="000275AE" w:rsidRPr="006C48D8" w:rsidRDefault="000275AE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39F196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Chlamydia supplies (APTIMA)</w:t>
            </w:r>
          </w:p>
          <w:p w14:paraId="4101652C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14:paraId="46E10F4A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Endocervical/urethral swab collection kits</w:t>
            </w:r>
          </w:p>
        </w:tc>
        <w:tc>
          <w:tcPr>
            <w:tcW w:w="1900" w:type="dxa"/>
            <w:shd w:val="clear" w:color="auto" w:fill="auto"/>
          </w:tcPr>
          <w:p w14:paraId="4B99056E" w14:textId="3A603D6D" w:rsidR="0040231C" w:rsidRPr="001447C1" w:rsidRDefault="0040231C" w:rsidP="1FD58AC1">
            <w:pPr>
              <w:tabs>
                <w:tab w:val="left" w:pos="765"/>
              </w:tabs>
              <w:rPr>
                <w:rFonts w:ascii="Arial" w:hAnsi="Arial" w:cs="Arial"/>
              </w:rPr>
            </w:pPr>
          </w:p>
        </w:tc>
      </w:tr>
      <w:tr w:rsidR="0040231C" w:rsidRPr="000275AE" w14:paraId="6280BB9A" w14:textId="77777777" w:rsidTr="61A368F6">
        <w:tc>
          <w:tcPr>
            <w:tcW w:w="3504" w:type="dxa"/>
            <w:vMerge/>
          </w:tcPr>
          <w:p w14:paraId="1299C43A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14:paraId="761D8197" w14:textId="77777777" w:rsidR="0040231C" w:rsidRPr="006C48D8" w:rsidRDefault="0040231C" w:rsidP="0040231C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Urine specimen collection kits</w:t>
            </w:r>
          </w:p>
        </w:tc>
        <w:tc>
          <w:tcPr>
            <w:tcW w:w="1900" w:type="dxa"/>
            <w:shd w:val="clear" w:color="auto" w:fill="auto"/>
          </w:tcPr>
          <w:p w14:paraId="4DDBEF00" w14:textId="1E6FDFD2" w:rsidR="0040231C" w:rsidRPr="001447C1" w:rsidRDefault="0040231C" w:rsidP="0C9BE23E">
            <w:pPr>
              <w:tabs>
                <w:tab w:val="left" w:pos="765"/>
              </w:tabs>
              <w:rPr>
                <w:rFonts w:ascii="Arial" w:hAnsi="Arial" w:cs="Arial"/>
              </w:rPr>
            </w:pPr>
          </w:p>
        </w:tc>
      </w:tr>
      <w:tr w:rsidR="0040231C" w:rsidRPr="000275AE" w14:paraId="50D21078" w14:textId="77777777" w:rsidTr="61A368F6">
        <w:tc>
          <w:tcPr>
            <w:tcW w:w="3504" w:type="dxa"/>
            <w:vMerge/>
          </w:tcPr>
          <w:p w14:paraId="3461D779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bottom w:val="single" w:sz="18" w:space="0" w:color="auto"/>
            </w:tcBorders>
            <w:shd w:val="clear" w:color="auto" w:fill="auto"/>
          </w:tcPr>
          <w:p w14:paraId="33D44C43" w14:textId="77777777" w:rsidR="0040231C" w:rsidRPr="006C48D8" w:rsidRDefault="0040231C" w:rsidP="0040231C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Vaginal (self-swab) collection kits</w:t>
            </w:r>
          </w:p>
        </w:tc>
        <w:tc>
          <w:tcPr>
            <w:tcW w:w="1900" w:type="dxa"/>
            <w:tcBorders>
              <w:bottom w:val="single" w:sz="18" w:space="0" w:color="auto"/>
            </w:tcBorders>
            <w:shd w:val="clear" w:color="auto" w:fill="auto"/>
          </w:tcPr>
          <w:p w14:paraId="3CF2D8B6" w14:textId="19215AD6" w:rsidR="0040231C" w:rsidRPr="001447C1" w:rsidRDefault="0040231C" w:rsidP="0C9BE23E">
            <w:pPr>
              <w:tabs>
                <w:tab w:val="left" w:pos="765"/>
              </w:tabs>
              <w:rPr>
                <w:rFonts w:ascii="Arial" w:hAnsi="Arial" w:cs="Arial"/>
              </w:rPr>
            </w:pPr>
          </w:p>
        </w:tc>
      </w:tr>
      <w:tr w:rsidR="0040231C" w:rsidRPr="000275AE" w14:paraId="1C7A1629" w14:textId="77777777" w:rsidTr="61A368F6">
        <w:trPr>
          <w:trHeight w:val="561"/>
        </w:trPr>
        <w:tc>
          <w:tcPr>
            <w:tcW w:w="350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78278" w14:textId="77777777" w:rsidR="0040231C" w:rsidRPr="006C48D8" w:rsidRDefault="0040231C" w:rsidP="001447C1">
            <w:pPr>
              <w:tabs>
                <w:tab w:val="left" w:pos="7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DA908" w14:textId="77777777" w:rsidR="00E73D4A" w:rsidRPr="006C48D8" w:rsidRDefault="001447C1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Cervical Pot</w:t>
            </w:r>
            <w:r w:rsidR="004D70BD" w:rsidRPr="006C48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48D8">
              <w:rPr>
                <w:rFonts w:ascii="Arial" w:hAnsi="Arial" w:cs="Arial"/>
                <w:sz w:val="18"/>
                <w:szCs w:val="18"/>
              </w:rPr>
              <w:t xml:space="preserve">&amp; Brush &amp; </w:t>
            </w:r>
            <w:r w:rsidR="00E03045" w:rsidRPr="006C48D8">
              <w:rPr>
                <w:rFonts w:ascii="Arial" w:hAnsi="Arial" w:cs="Arial"/>
                <w:sz w:val="18"/>
                <w:szCs w:val="18"/>
              </w:rPr>
              <w:t>small specimen bag</w:t>
            </w:r>
            <w:r w:rsidRPr="006C48D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D5D11" w:rsidRPr="006C48D8">
              <w:rPr>
                <w:rFonts w:ascii="Arial" w:hAnsi="Arial" w:cs="Arial"/>
                <w:sz w:val="18"/>
                <w:szCs w:val="18"/>
              </w:rPr>
              <w:t xml:space="preserve">25) </w:t>
            </w:r>
          </w:p>
        </w:tc>
        <w:tc>
          <w:tcPr>
            <w:tcW w:w="19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9945" w14:textId="77777777" w:rsidR="0040231C" w:rsidRPr="006C48D8" w:rsidRDefault="0040231C" w:rsidP="001447C1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31C" w:rsidRPr="0008297E" w14:paraId="23025731" w14:textId="77777777" w:rsidTr="61A368F6">
        <w:trPr>
          <w:trHeight w:val="421"/>
        </w:trPr>
        <w:tc>
          <w:tcPr>
            <w:tcW w:w="350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4D4CC" w14:textId="77777777" w:rsidR="001447C1" w:rsidRPr="006C48D8" w:rsidRDefault="001447C1" w:rsidP="001447C1">
            <w:pPr>
              <w:tabs>
                <w:tab w:val="left" w:pos="7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48D8">
              <w:rPr>
                <w:rFonts w:ascii="Arial" w:hAnsi="Arial" w:cs="Arial"/>
                <w:b/>
                <w:sz w:val="18"/>
                <w:szCs w:val="18"/>
              </w:rPr>
              <w:t xml:space="preserve">CERVICAL SCREENING  </w:t>
            </w:r>
          </w:p>
          <w:p w14:paraId="59B4BF44" w14:textId="77777777" w:rsidR="0040231C" w:rsidRPr="006C48D8" w:rsidRDefault="00E03045" w:rsidP="001447C1">
            <w:pPr>
              <w:tabs>
                <w:tab w:val="left" w:pos="7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48D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447C1" w:rsidRPr="006C48D8">
              <w:rPr>
                <w:rFonts w:ascii="Arial" w:hAnsi="Arial" w:cs="Arial"/>
                <w:b/>
                <w:sz w:val="18"/>
                <w:szCs w:val="18"/>
              </w:rPr>
              <w:t>NNUH – purple)</w:t>
            </w:r>
          </w:p>
        </w:tc>
        <w:tc>
          <w:tcPr>
            <w:tcW w:w="5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65D40" w14:textId="77777777" w:rsidR="001447C1" w:rsidRPr="006C48D8" w:rsidRDefault="001447C1" w:rsidP="004D70BD">
            <w:pPr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ICENI Request Forms</w:t>
            </w:r>
            <w:r w:rsidR="00E03045" w:rsidRPr="006C48D8">
              <w:rPr>
                <w:rFonts w:ascii="Arial" w:hAnsi="Arial" w:cs="Arial"/>
                <w:sz w:val="18"/>
                <w:szCs w:val="18"/>
              </w:rPr>
              <w:t xml:space="preserve"> (25) </w:t>
            </w:r>
          </w:p>
        </w:tc>
        <w:tc>
          <w:tcPr>
            <w:tcW w:w="1900" w:type="dxa"/>
            <w:tcBorders>
              <w:right w:val="single" w:sz="18" w:space="0" w:color="auto"/>
            </w:tcBorders>
            <w:shd w:val="clear" w:color="auto" w:fill="auto"/>
          </w:tcPr>
          <w:p w14:paraId="0562CB0E" w14:textId="26C20D55" w:rsidR="0040231C" w:rsidRPr="006C48D8" w:rsidRDefault="0040231C" w:rsidP="1FD58AC1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31C" w:rsidRPr="0008297E" w14:paraId="03035685" w14:textId="77777777" w:rsidTr="61A368F6">
        <w:trPr>
          <w:trHeight w:val="411"/>
        </w:trPr>
        <w:tc>
          <w:tcPr>
            <w:tcW w:w="350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40231C" w:rsidRPr="006C48D8" w:rsidRDefault="0040231C" w:rsidP="00FE7813">
            <w:pPr>
              <w:tabs>
                <w:tab w:val="left" w:pos="76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B7E2B8" w14:textId="77777777" w:rsidR="00ED4822" w:rsidRPr="006C48D8" w:rsidRDefault="001447C1" w:rsidP="001447C1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Large Purple Transport Bags (PK 20)</w:t>
            </w:r>
            <w:r w:rsidR="00ED4822" w:rsidRPr="006C48D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9B04D52" w14:textId="77777777" w:rsidR="001447C1" w:rsidRPr="006C48D8" w:rsidRDefault="00ED4822" w:rsidP="00ED4822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b/>
                <w:sz w:val="18"/>
                <w:szCs w:val="18"/>
              </w:rPr>
              <w:t xml:space="preserve">1 pack per surgery per order only    </w:t>
            </w:r>
            <w:r w:rsidRPr="006C48D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BF3C5" w14:textId="394F8347" w:rsidR="0040231C" w:rsidRPr="006C48D8" w:rsidRDefault="0040231C" w:rsidP="1FD58AC1">
            <w:pPr>
              <w:tabs>
                <w:tab w:val="left" w:pos="7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D45" w:rsidRPr="000275AE" w14:paraId="22E86DAD" w14:textId="77777777" w:rsidTr="61A368F6">
        <w:tc>
          <w:tcPr>
            <w:tcW w:w="350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01DFF" w14:textId="77777777" w:rsidR="000275AE" w:rsidRPr="006C48D8" w:rsidRDefault="003B4D45" w:rsidP="004D70BD">
            <w:pPr>
              <w:tabs>
                <w:tab w:val="left" w:pos="7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Microbiology</w:t>
            </w:r>
          </w:p>
        </w:tc>
        <w:tc>
          <w:tcPr>
            <w:tcW w:w="510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07F22" w14:textId="77777777" w:rsidR="003B4D45" w:rsidRPr="006C48D8" w:rsidRDefault="003B4D45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Dermapak (DMK03)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shd w:val="clear" w:color="auto" w:fill="auto"/>
          </w:tcPr>
          <w:p w14:paraId="6D98A12B" w14:textId="77777777" w:rsidR="003B4D45" w:rsidRPr="001447C1" w:rsidRDefault="003B4D45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3474CB" w:rsidRPr="000275AE" w14:paraId="60F7EB3C" w14:textId="77777777" w:rsidTr="61A368F6"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77777777" w:rsidR="003474CB" w:rsidRPr="006C48D8" w:rsidRDefault="003474CB" w:rsidP="004D70BD">
            <w:pPr>
              <w:tabs>
                <w:tab w:val="left" w:pos="7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30D40" w14:textId="77777777" w:rsidR="003474CB" w:rsidRPr="006C48D8" w:rsidRDefault="002A66BE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MW951S Virocult Swab Green (1ml)</w:t>
            </w:r>
          </w:p>
        </w:tc>
        <w:tc>
          <w:tcPr>
            <w:tcW w:w="1900" w:type="dxa"/>
            <w:shd w:val="clear" w:color="auto" w:fill="auto"/>
          </w:tcPr>
          <w:p w14:paraId="5997CC1D" w14:textId="77777777" w:rsidR="003474CB" w:rsidRPr="001447C1" w:rsidRDefault="003474CB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40231C" w:rsidRPr="000275AE" w14:paraId="715A8D0D" w14:textId="77777777" w:rsidTr="61A368F6"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497E" w14:textId="77777777" w:rsidR="0040231C" w:rsidRPr="006C48D8" w:rsidRDefault="0040231C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Histology Only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11717DBA" w14:textId="77777777" w:rsidR="0040231C" w:rsidRPr="006C48D8" w:rsidRDefault="0040231C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Histology Specimen Containers 2oz (60ml)</w:t>
            </w:r>
          </w:p>
        </w:tc>
        <w:tc>
          <w:tcPr>
            <w:tcW w:w="1900" w:type="dxa"/>
            <w:shd w:val="clear" w:color="auto" w:fill="auto"/>
          </w:tcPr>
          <w:p w14:paraId="110FFD37" w14:textId="77777777" w:rsidR="0040231C" w:rsidRPr="001447C1" w:rsidRDefault="0040231C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9C5C8F" w:rsidRPr="000275AE" w14:paraId="1EDB16B8" w14:textId="77777777" w:rsidTr="61A368F6"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FFBEE" w14:textId="77777777" w:rsidR="009C5C8F" w:rsidRPr="006C48D8" w:rsidRDefault="009C5C8F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 xml:space="preserve">Andrology Only 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38A7D961" w14:textId="77777777" w:rsidR="009C5C8F" w:rsidRPr="006C48D8" w:rsidRDefault="009C5C8F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Red Top Semen Analysis Pot</w:t>
            </w:r>
          </w:p>
        </w:tc>
        <w:tc>
          <w:tcPr>
            <w:tcW w:w="1900" w:type="dxa"/>
            <w:shd w:val="clear" w:color="auto" w:fill="auto"/>
          </w:tcPr>
          <w:p w14:paraId="6B699379" w14:textId="181F3B84" w:rsidR="009C5C8F" w:rsidRPr="001447C1" w:rsidRDefault="009C5C8F" w:rsidP="00FE7813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0275AE" w:rsidRPr="000275AE" w14:paraId="1160DB09" w14:textId="77777777" w:rsidTr="61A368F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8D268" w14:textId="77777777" w:rsidR="000275AE" w:rsidRPr="006C48D8" w:rsidRDefault="000275AE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Sample Bags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134" w14:textId="77777777" w:rsidR="000275AE" w:rsidRPr="006C48D8" w:rsidRDefault="000275AE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Urgent GP sample (Green)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0275AE" w:rsidRPr="001447C1" w:rsidRDefault="000275AE" w:rsidP="00B203DD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  <w:tr w:rsidR="000275AE" w:rsidRPr="000275AE" w14:paraId="1A4329FD" w14:textId="77777777" w:rsidTr="61A368F6"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0275AE" w:rsidRPr="006C48D8" w:rsidRDefault="000275AE" w:rsidP="004D70BD">
            <w:pPr>
              <w:tabs>
                <w:tab w:val="left" w:pos="765"/>
              </w:tabs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796E" w14:textId="77777777" w:rsidR="000275AE" w:rsidRPr="006C48D8" w:rsidRDefault="000275AE" w:rsidP="004D70BD">
            <w:pPr>
              <w:tabs>
                <w:tab w:val="left" w:pos="765"/>
              </w:tabs>
              <w:rPr>
                <w:rFonts w:ascii="Arial" w:hAnsi="Arial" w:cs="Arial"/>
                <w:sz w:val="18"/>
                <w:szCs w:val="18"/>
              </w:rPr>
            </w:pPr>
            <w:r w:rsidRPr="006C48D8">
              <w:rPr>
                <w:rFonts w:ascii="Arial" w:hAnsi="Arial" w:cs="Arial"/>
                <w:sz w:val="18"/>
                <w:szCs w:val="18"/>
              </w:rPr>
              <w:t>Anti-Coagulation (Blue)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0275AE" w:rsidRPr="001447C1" w:rsidRDefault="000275AE" w:rsidP="00B203DD">
            <w:pPr>
              <w:tabs>
                <w:tab w:val="left" w:pos="765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61CDCEAD" w14:textId="77777777" w:rsidR="001447C1" w:rsidRDefault="001447C1" w:rsidP="00CE5B3B">
      <w:pPr>
        <w:tabs>
          <w:tab w:val="left" w:pos="765"/>
        </w:tabs>
        <w:rPr>
          <w:rFonts w:ascii="Arial" w:hAnsi="Arial" w:cs="Arial"/>
          <w:sz w:val="20"/>
        </w:rPr>
      </w:pPr>
    </w:p>
    <w:p w14:paraId="3ED4364A" w14:textId="77777777" w:rsidR="0040231C" w:rsidRPr="0040231C" w:rsidRDefault="00CE5B3B" w:rsidP="0040231C">
      <w:pPr>
        <w:tabs>
          <w:tab w:val="left" w:pos="765"/>
        </w:tabs>
        <w:rPr>
          <w:rFonts w:ascii="Arial" w:hAnsi="Arial" w:cs="Arial"/>
          <w:sz w:val="20"/>
        </w:rPr>
      </w:pPr>
      <w:r w:rsidRPr="0040231C">
        <w:rPr>
          <w:rFonts w:ascii="Arial" w:hAnsi="Arial" w:cs="Arial"/>
          <w:sz w:val="20"/>
        </w:rPr>
        <w:t>Laboratory Use Only</w:t>
      </w:r>
      <w:r w:rsidRPr="00CE5B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</w:t>
      </w:r>
      <w:r w:rsidRPr="0040231C">
        <w:rPr>
          <w:rFonts w:ascii="Arial" w:hAnsi="Arial" w:cs="Arial"/>
          <w:sz w:val="20"/>
        </w:rPr>
        <w:t>Stores despatche</w:t>
      </w:r>
      <w:r w:rsidR="003474CB">
        <w:rPr>
          <w:rFonts w:ascii="Arial" w:hAnsi="Arial" w:cs="Arial"/>
          <w:sz w:val="20"/>
        </w:rPr>
        <w:t>d by………………………………………Date</w:t>
      </w:r>
      <w:r w:rsidR="00CD5D11">
        <w:rPr>
          <w:rFonts w:ascii="Arial" w:hAnsi="Arial" w:cs="Arial"/>
          <w:sz w:val="20"/>
        </w:rPr>
        <w:t xml:space="preserve"> </w:t>
      </w:r>
      <w:r w:rsidR="003474CB">
        <w:rPr>
          <w:rFonts w:ascii="Arial" w:hAnsi="Arial" w:cs="Arial"/>
          <w:sz w:val="20"/>
        </w:rPr>
        <w:t>………</w:t>
      </w:r>
    </w:p>
    <w:sectPr w:rsidR="0040231C" w:rsidRPr="0040231C" w:rsidSect="00183701">
      <w:headerReference w:type="default" r:id="rId9"/>
      <w:footerReference w:type="default" r:id="rId10"/>
      <w:pgSz w:w="11907" w:h="16840" w:code="9"/>
      <w:pgMar w:top="2058" w:right="856" w:bottom="993" w:left="754" w:header="1134" w:footer="446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53" w14:textId="77777777" w:rsidR="009276C9" w:rsidRDefault="009276C9">
      <w:r>
        <w:separator/>
      </w:r>
    </w:p>
    <w:p w14:paraId="23DE523C" w14:textId="77777777" w:rsidR="009276C9" w:rsidRDefault="009276C9"/>
    <w:p w14:paraId="52E56223" w14:textId="77777777" w:rsidR="009276C9" w:rsidRDefault="009276C9"/>
    <w:p w14:paraId="07547A01" w14:textId="77777777" w:rsidR="009276C9" w:rsidRDefault="009276C9"/>
    <w:p w14:paraId="5043CB0F" w14:textId="77777777" w:rsidR="009276C9" w:rsidRDefault="009276C9"/>
    <w:p w14:paraId="07459315" w14:textId="77777777" w:rsidR="009276C9" w:rsidRDefault="009276C9"/>
    <w:p w14:paraId="6537F28F" w14:textId="77777777" w:rsidR="009276C9" w:rsidRDefault="009276C9"/>
    <w:p w14:paraId="6DFB9E20" w14:textId="77777777" w:rsidR="009276C9" w:rsidRDefault="009276C9"/>
    <w:p w14:paraId="70DF9E56" w14:textId="77777777" w:rsidR="009276C9" w:rsidRDefault="009276C9"/>
  </w:endnote>
  <w:endnote w:type="continuationSeparator" w:id="0">
    <w:p w14:paraId="44E871BC" w14:textId="77777777" w:rsidR="009276C9" w:rsidRDefault="009276C9">
      <w:r>
        <w:continuationSeparator/>
      </w:r>
    </w:p>
    <w:p w14:paraId="144A5D23" w14:textId="77777777" w:rsidR="009276C9" w:rsidRDefault="009276C9"/>
    <w:p w14:paraId="738610EB" w14:textId="77777777" w:rsidR="009276C9" w:rsidRDefault="009276C9"/>
    <w:p w14:paraId="637805D2" w14:textId="77777777" w:rsidR="009276C9" w:rsidRDefault="009276C9"/>
    <w:p w14:paraId="463F29E8" w14:textId="77777777" w:rsidR="009276C9" w:rsidRDefault="009276C9"/>
    <w:p w14:paraId="3B7B4B86" w14:textId="77777777" w:rsidR="009276C9" w:rsidRDefault="009276C9"/>
    <w:p w14:paraId="3A0FF5F2" w14:textId="77777777" w:rsidR="009276C9" w:rsidRDefault="009276C9"/>
    <w:p w14:paraId="5630AD66" w14:textId="77777777" w:rsidR="009276C9" w:rsidRDefault="009276C9"/>
    <w:p w14:paraId="61829076" w14:textId="77777777" w:rsidR="009276C9" w:rsidRDefault="00927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77777777" w:rsidR="00E616BD" w:rsidRPr="008C2829" w:rsidRDefault="00E616BD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0"/>
        <w:szCs w:val="10"/>
      </w:rPr>
    </w:pPr>
  </w:p>
  <w:p w14:paraId="3DB6ED54" w14:textId="25CD8483" w:rsidR="00E616BD" w:rsidRDefault="00E616BD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</w:rPr>
    </w:pPr>
    <w:r>
      <w:rPr>
        <w:b/>
        <w:bCs/>
      </w:rPr>
      <w:t xml:space="preserve">Reviewed by: </w:t>
    </w:r>
    <w:r w:rsidR="004F35B2">
      <w:rPr>
        <w:b/>
        <w:bCs/>
      </w:rPr>
      <w:t xml:space="preserve">Clare </w:t>
    </w:r>
    <w:r w:rsidR="006C48D8">
      <w:rPr>
        <w:b/>
        <w:bCs/>
      </w:rPr>
      <w:t>Lucas</w:t>
    </w:r>
    <w:r>
      <w:rPr>
        <w:b/>
        <w:bCs/>
      </w:rPr>
      <w:t xml:space="preserve">                            </w:t>
    </w:r>
    <w:r>
      <w:rPr>
        <w:b/>
        <w:bCs/>
      </w:rPr>
      <w:tab/>
      <w:t xml:space="preserve">                                                                     Approved by: </w:t>
    </w:r>
    <w:r w:rsidR="006C48D8">
      <w:rPr>
        <w:b/>
        <w:bCs/>
      </w:rPr>
      <w:t>Nicholas Downes</w:t>
    </w:r>
  </w:p>
  <w:p w14:paraId="48A21919" w14:textId="77777777" w:rsidR="00E616BD" w:rsidRDefault="00E616BD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</w:rPr>
    </w:pPr>
  </w:p>
  <w:p w14:paraId="7A4EDB4B" w14:textId="3707A189" w:rsidR="00E616BD" w:rsidRPr="008C2829" w:rsidRDefault="00E616BD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0"/>
        <w:szCs w:val="10"/>
        <w:lang w:val="en-US"/>
      </w:rPr>
    </w:pPr>
    <w:r w:rsidRPr="00E33990">
      <w:rPr>
        <w:b/>
        <w:bCs/>
      </w:rPr>
      <w:t xml:space="preserve">Version </w:t>
    </w:r>
    <w:r>
      <w:rPr>
        <w:b/>
        <w:bCs/>
      </w:rPr>
      <w:t>1</w:t>
    </w:r>
    <w:r w:rsidR="006C48D8">
      <w:rPr>
        <w:b/>
        <w:bCs/>
      </w:rPr>
      <w:t>.3</w:t>
    </w:r>
    <w:r w:rsidR="004F35B2">
      <w:rPr>
        <w:b/>
        <w:bCs/>
      </w:rPr>
      <w:t xml:space="preserve"> </w:t>
    </w:r>
    <w:r>
      <w:rPr>
        <w:b/>
        <w:bCs/>
      </w:rPr>
      <w:t xml:space="preserve"> /</w:t>
    </w:r>
    <w:r w:rsidR="006C48D8">
      <w:rPr>
        <w:b/>
        <w:bCs/>
      </w:rPr>
      <w:t xml:space="preserve"> July ’23           </w:t>
    </w:r>
    <w:r>
      <w:rPr>
        <w:b/>
        <w:bCs/>
      </w:rPr>
      <w:tab/>
      <w:t xml:space="preserve">                                                                                               </w:t>
    </w:r>
    <w:r>
      <w:rPr>
        <w:b/>
        <w:bCs/>
        <w:lang w:val="en-US"/>
      </w:rPr>
      <w:t xml:space="preserve">Page </w: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PAGE </w:instrText>
    </w:r>
    <w:r>
      <w:rPr>
        <w:b/>
        <w:bCs/>
        <w:lang w:val="en-US"/>
      </w:rPr>
      <w:fldChar w:fldCharType="separate"/>
    </w:r>
    <w:r w:rsidR="003410FF">
      <w:rPr>
        <w:b/>
        <w:bCs/>
        <w:noProof/>
        <w:lang w:val="en-US"/>
      </w:rPr>
      <w:t>2</w:t>
    </w:r>
    <w:r>
      <w:rPr>
        <w:b/>
        <w:bCs/>
        <w:lang w:val="en-US"/>
      </w:rPr>
      <w:fldChar w:fldCharType="end"/>
    </w:r>
    <w:r>
      <w:rPr>
        <w:b/>
        <w:bCs/>
        <w:lang w:val="en-US"/>
      </w:rPr>
      <w:t xml:space="preserve"> of 1</w:t>
    </w:r>
  </w:p>
  <w:p w14:paraId="6BD18F9B" w14:textId="77777777" w:rsidR="00E616BD" w:rsidRDefault="00E616BD" w:rsidP="006C09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9276C9" w:rsidRDefault="009276C9">
      <w:r>
        <w:separator/>
      </w:r>
    </w:p>
    <w:p w14:paraId="17AD93B2" w14:textId="77777777" w:rsidR="009276C9" w:rsidRDefault="009276C9"/>
    <w:p w14:paraId="0DE4B5B7" w14:textId="77777777" w:rsidR="009276C9" w:rsidRDefault="009276C9"/>
    <w:p w14:paraId="66204FF1" w14:textId="77777777" w:rsidR="009276C9" w:rsidRDefault="009276C9"/>
    <w:p w14:paraId="2DBF0D7D" w14:textId="77777777" w:rsidR="009276C9" w:rsidRDefault="009276C9"/>
    <w:p w14:paraId="6B62F1B3" w14:textId="77777777" w:rsidR="009276C9" w:rsidRDefault="009276C9"/>
    <w:p w14:paraId="02F2C34E" w14:textId="77777777" w:rsidR="009276C9" w:rsidRDefault="009276C9"/>
    <w:p w14:paraId="680A4E5D" w14:textId="77777777" w:rsidR="009276C9" w:rsidRDefault="009276C9"/>
    <w:p w14:paraId="19219836" w14:textId="77777777" w:rsidR="009276C9" w:rsidRDefault="009276C9"/>
  </w:footnote>
  <w:footnote w:type="continuationSeparator" w:id="0">
    <w:p w14:paraId="296FEF7D" w14:textId="77777777" w:rsidR="009276C9" w:rsidRDefault="009276C9">
      <w:r>
        <w:continuationSeparator/>
      </w:r>
    </w:p>
    <w:p w14:paraId="7194DBDC" w14:textId="77777777" w:rsidR="009276C9" w:rsidRDefault="009276C9"/>
    <w:p w14:paraId="769D0D3C" w14:textId="77777777" w:rsidR="009276C9" w:rsidRDefault="009276C9"/>
    <w:p w14:paraId="54CD245A" w14:textId="77777777" w:rsidR="009276C9" w:rsidRDefault="009276C9"/>
    <w:p w14:paraId="1231BE67" w14:textId="77777777" w:rsidR="009276C9" w:rsidRDefault="009276C9"/>
    <w:p w14:paraId="36FEB5B0" w14:textId="77777777" w:rsidR="009276C9" w:rsidRDefault="009276C9"/>
    <w:p w14:paraId="30D7AA69" w14:textId="77777777" w:rsidR="009276C9" w:rsidRDefault="009276C9"/>
    <w:p w14:paraId="7196D064" w14:textId="77777777" w:rsidR="009276C9" w:rsidRDefault="009276C9"/>
    <w:p w14:paraId="34FF1C98" w14:textId="77777777" w:rsidR="009276C9" w:rsidRDefault="00927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B75" w14:textId="77777777" w:rsidR="00E616BD" w:rsidRPr="0040231C" w:rsidRDefault="00316F43" w:rsidP="00CD5D11">
    <w:pPr>
      <w:pStyle w:val="Header"/>
      <w:pBdr>
        <w:top w:val="single" w:sz="4" w:space="6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4320"/>
        <w:tab w:val="clear" w:pos="8640"/>
        <w:tab w:val="left" w:pos="0"/>
        <w:tab w:val="right" w:pos="10322"/>
      </w:tabs>
      <w:rPr>
        <w:bCs/>
        <w:sz w:val="28"/>
        <w:szCs w:val="28"/>
      </w:rPr>
    </w:pPr>
    <w:r w:rsidRPr="0040231C">
      <w:rPr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57728" behindDoc="0" locked="0" layoutInCell="1" allowOverlap="0" wp14:anchorId="3A88D673" wp14:editId="07777777">
          <wp:simplePos x="0" y="0"/>
          <wp:positionH relativeFrom="column">
            <wp:posOffset>4675505</wp:posOffset>
          </wp:positionH>
          <wp:positionV relativeFrom="line">
            <wp:posOffset>-561975</wp:posOffset>
          </wp:positionV>
          <wp:extent cx="2133600" cy="546735"/>
          <wp:effectExtent l="0" t="0" r="0" b="0"/>
          <wp:wrapSquare wrapText="bothSides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32" b="22832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6BD" w:rsidRPr="0040231C">
      <w:rPr>
        <w:b/>
        <w:bCs/>
        <w:color w:val="000000"/>
        <w:sz w:val="28"/>
        <w:szCs w:val="28"/>
      </w:rPr>
      <w:t>SUPPORT SERVICES</w:t>
    </w:r>
    <w:r w:rsidR="00E616BD" w:rsidRPr="0040231C">
      <w:rPr>
        <w:bCs/>
        <w:color w:val="000000"/>
        <w:sz w:val="28"/>
        <w:szCs w:val="28"/>
      </w:rPr>
      <w:t xml:space="preserve">                     </w:t>
    </w:r>
    <w:r w:rsidR="002A66BE">
      <w:rPr>
        <w:b/>
        <w:bCs/>
        <w:color w:val="000000"/>
        <w:sz w:val="28"/>
        <w:szCs w:val="28"/>
      </w:rPr>
      <w:t xml:space="preserve">      </w:t>
    </w:r>
    <w:r w:rsidR="00E616BD" w:rsidRPr="0040231C">
      <w:rPr>
        <w:b/>
        <w:bCs/>
        <w:color w:val="000000"/>
        <w:sz w:val="28"/>
        <w:szCs w:val="28"/>
      </w:rPr>
      <w:t>REQUISITION FORM FOR PATHOLOGY CONSUMABLES</w:t>
    </w:r>
    <w:r w:rsidR="00E616BD" w:rsidRPr="0040231C">
      <w:rPr>
        <w:bCs/>
        <w:sz w:val="28"/>
        <w:szCs w:val="28"/>
      </w:rPr>
      <w:t xml:space="preserve"> </w:t>
    </w:r>
  </w:p>
  <w:p w14:paraId="55FA2933" w14:textId="77777777" w:rsidR="00E616BD" w:rsidRDefault="004F35B2" w:rsidP="004F35B2">
    <w:pPr>
      <w:pStyle w:val="Header"/>
      <w:pBdr>
        <w:top w:val="single" w:sz="4" w:space="6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4320"/>
        <w:tab w:val="clear" w:pos="8640"/>
        <w:tab w:val="left" w:pos="0"/>
        <w:tab w:val="right" w:pos="9672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PF-PSS-LF-159</w:t>
    </w:r>
  </w:p>
  <w:p w14:paraId="69F7B0FD" w14:textId="0F9BEE00" w:rsidR="00E616BD" w:rsidRPr="00113D70" w:rsidRDefault="00E616BD" w:rsidP="00CD5D11">
    <w:pPr>
      <w:pStyle w:val="Header"/>
      <w:pBdr>
        <w:top w:val="single" w:sz="4" w:space="6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4320"/>
        <w:tab w:val="clear" w:pos="8640"/>
        <w:tab w:val="left" w:pos="0"/>
        <w:tab w:val="right" w:pos="9672"/>
      </w:tabs>
      <w:jc w:val="center"/>
      <w:rPr>
        <w:b/>
        <w:bCs/>
        <w:sz w:val="28"/>
        <w:szCs w:val="28"/>
      </w:rPr>
    </w:pPr>
    <w:r w:rsidRPr="00113D70">
      <w:rPr>
        <w:b/>
        <w:bCs/>
        <w:sz w:val="28"/>
        <w:szCs w:val="28"/>
      </w:rPr>
      <w:t xml:space="preserve">                      </w:t>
    </w:r>
  </w:p>
  <w:p w14:paraId="238601FE" w14:textId="77777777" w:rsidR="00E616BD" w:rsidRDefault="00E61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616616">
    <w:abstractNumId w:val="3"/>
  </w:num>
  <w:num w:numId="2" w16cid:durableId="400568893">
    <w:abstractNumId w:val="2"/>
  </w:num>
  <w:num w:numId="3" w16cid:durableId="549541281">
    <w:abstractNumId w:val="1"/>
  </w:num>
  <w:num w:numId="4" w16cid:durableId="1090857228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213125947">
    <w:abstractNumId w:val="4"/>
  </w:num>
  <w:num w:numId="6" w16cid:durableId="11540335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4"/>
    <w:rsid w:val="0001478C"/>
    <w:rsid w:val="000179B3"/>
    <w:rsid w:val="00020BD4"/>
    <w:rsid w:val="000243C1"/>
    <w:rsid w:val="0002557F"/>
    <w:rsid w:val="000275AE"/>
    <w:rsid w:val="00031C32"/>
    <w:rsid w:val="00031CF3"/>
    <w:rsid w:val="00051A93"/>
    <w:rsid w:val="000720A4"/>
    <w:rsid w:val="0008297E"/>
    <w:rsid w:val="00091C3B"/>
    <w:rsid w:val="00093E60"/>
    <w:rsid w:val="000A0B79"/>
    <w:rsid w:val="000A2125"/>
    <w:rsid w:val="000B0741"/>
    <w:rsid w:val="000B2B1F"/>
    <w:rsid w:val="000B6041"/>
    <w:rsid w:val="000D4ACB"/>
    <w:rsid w:val="000D4FFF"/>
    <w:rsid w:val="000F0EBA"/>
    <w:rsid w:val="00100920"/>
    <w:rsid w:val="00110081"/>
    <w:rsid w:val="00142C02"/>
    <w:rsid w:val="00143405"/>
    <w:rsid w:val="001447C1"/>
    <w:rsid w:val="0014577D"/>
    <w:rsid w:val="001524D3"/>
    <w:rsid w:val="00165531"/>
    <w:rsid w:val="00165847"/>
    <w:rsid w:val="00183701"/>
    <w:rsid w:val="00183EF1"/>
    <w:rsid w:val="001A192D"/>
    <w:rsid w:val="001A3B8C"/>
    <w:rsid w:val="001B0A89"/>
    <w:rsid w:val="001B38FF"/>
    <w:rsid w:val="001C3A05"/>
    <w:rsid w:val="001C64B0"/>
    <w:rsid w:val="001C7ACD"/>
    <w:rsid w:val="001E737A"/>
    <w:rsid w:val="002100E5"/>
    <w:rsid w:val="00213A85"/>
    <w:rsid w:val="002334DE"/>
    <w:rsid w:val="00241B5E"/>
    <w:rsid w:val="00250845"/>
    <w:rsid w:val="002577E4"/>
    <w:rsid w:val="00280D13"/>
    <w:rsid w:val="0029197D"/>
    <w:rsid w:val="002A52E6"/>
    <w:rsid w:val="002A66BE"/>
    <w:rsid w:val="002D4953"/>
    <w:rsid w:val="002F2660"/>
    <w:rsid w:val="0030270A"/>
    <w:rsid w:val="003036FA"/>
    <w:rsid w:val="0030417D"/>
    <w:rsid w:val="00316F43"/>
    <w:rsid w:val="0033595A"/>
    <w:rsid w:val="003410FF"/>
    <w:rsid w:val="003425C4"/>
    <w:rsid w:val="003474CB"/>
    <w:rsid w:val="00360362"/>
    <w:rsid w:val="00363775"/>
    <w:rsid w:val="00367EB8"/>
    <w:rsid w:val="00370B73"/>
    <w:rsid w:val="00373ACB"/>
    <w:rsid w:val="0037556E"/>
    <w:rsid w:val="003840AF"/>
    <w:rsid w:val="003A52BD"/>
    <w:rsid w:val="003B4D45"/>
    <w:rsid w:val="003C08AB"/>
    <w:rsid w:val="003D6C00"/>
    <w:rsid w:val="003E05C3"/>
    <w:rsid w:val="003E5938"/>
    <w:rsid w:val="003F6428"/>
    <w:rsid w:val="003F644E"/>
    <w:rsid w:val="0040231C"/>
    <w:rsid w:val="00410ABF"/>
    <w:rsid w:val="0041586F"/>
    <w:rsid w:val="0041597C"/>
    <w:rsid w:val="00423758"/>
    <w:rsid w:val="00426C78"/>
    <w:rsid w:val="00427A2F"/>
    <w:rsid w:val="0044325B"/>
    <w:rsid w:val="00450C30"/>
    <w:rsid w:val="00473B09"/>
    <w:rsid w:val="00475BA0"/>
    <w:rsid w:val="0048376D"/>
    <w:rsid w:val="0049210F"/>
    <w:rsid w:val="00494CC5"/>
    <w:rsid w:val="004970AD"/>
    <w:rsid w:val="004B5CE0"/>
    <w:rsid w:val="004D07C8"/>
    <w:rsid w:val="004D304C"/>
    <w:rsid w:val="004D70BD"/>
    <w:rsid w:val="004E481B"/>
    <w:rsid w:val="004F35B2"/>
    <w:rsid w:val="004F5E94"/>
    <w:rsid w:val="00501C60"/>
    <w:rsid w:val="00504AC8"/>
    <w:rsid w:val="005374CD"/>
    <w:rsid w:val="00545D5C"/>
    <w:rsid w:val="0054742D"/>
    <w:rsid w:val="00552AB8"/>
    <w:rsid w:val="00555982"/>
    <w:rsid w:val="0057795B"/>
    <w:rsid w:val="0059415C"/>
    <w:rsid w:val="00594F7F"/>
    <w:rsid w:val="00595245"/>
    <w:rsid w:val="0059753C"/>
    <w:rsid w:val="005A32CD"/>
    <w:rsid w:val="005A7813"/>
    <w:rsid w:val="005B6FE9"/>
    <w:rsid w:val="005C36CC"/>
    <w:rsid w:val="005F0E4D"/>
    <w:rsid w:val="00601E6A"/>
    <w:rsid w:val="00601F7D"/>
    <w:rsid w:val="00605B72"/>
    <w:rsid w:val="00606970"/>
    <w:rsid w:val="00614FDA"/>
    <w:rsid w:val="00620713"/>
    <w:rsid w:val="006258E1"/>
    <w:rsid w:val="006342E9"/>
    <w:rsid w:val="00634B46"/>
    <w:rsid w:val="006355A1"/>
    <w:rsid w:val="006526F9"/>
    <w:rsid w:val="00680B7A"/>
    <w:rsid w:val="006953C8"/>
    <w:rsid w:val="006A0229"/>
    <w:rsid w:val="006B1129"/>
    <w:rsid w:val="006C0968"/>
    <w:rsid w:val="006C1C3B"/>
    <w:rsid w:val="006C27F8"/>
    <w:rsid w:val="006C48D8"/>
    <w:rsid w:val="006D5410"/>
    <w:rsid w:val="006D7477"/>
    <w:rsid w:val="006E029A"/>
    <w:rsid w:val="006E034F"/>
    <w:rsid w:val="006E4CA7"/>
    <w:rsid w:val="006E690F"/>
    <w:rsid w:val="006F306A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B24EB"/>
    <w:rsid w:val="007C17F2"/>
    <w:rsid w:val="007C755D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1808"/>
    <w:rsid w:val="0087739A"/>
    <w:rsid w:val="008801A5"/>
    <w:rsid w:val="00886BFD"/>
    <w:rsid w:val="00891DBE"/>
    <w:rsid w:val="008B5D0A"/>
    <w:rsid w:val="008C4CC6"/>
    <w:rsid w:val="008C6F9E"/>
    <w:rsid w:val="008D0BF3"/>
    <w:rsid w:val="008D3286"/>
    <w:rsid w:val="008E0A02"/>
    <w:rsid w:val="008E102A"/>
    <w:rsid w:val="008E1ACD"/>
    <w:rsid w:val="008E4DEE"/>
    <w:rsid w:val="008F12AD"/>
    <w:rsid w:val="008F1559"/>
    <w:rsid w:val="00914118"/>
    <w:rsid w:val="00922766"/>
    <w:rsid w:val="009255AD"/>
    <w:rsid w:val="009260DC"/>
    <w:rsid w:val="009276C9"/>
    <w:rsid w:val="00943D74"/>
    <w:rsid w:val="00951DF8"/>
    <w:rsid w:val="009565B9"/>
    <w:rsid w:val="00970680"/>
    <w:rsid w:val="009706EC"/>
    <w:rsid w:val="0097149C"/>
    <w:rsid w:val="00977B67"/>
    <w:rsid w:val="009A76AF"/>
    <w:rsid w:val="009B2D06"/>
    <w:rsid w:val="009B6924"/>
    <w:rsid w:val="009B6E23"/>
    <w:rsid w:val="009C5C8F"/>
    <w:rsid w:val="009D4893"/>
    <w:rsid w:val="009E1DFB"/>
    <w:rsid w:val="009E4C89"/>
    <w:rsid w:val="00A12E22"/>
    <w:rsid w:val="00A161AD"/>
    <w:rsid w:val="00A22D4E"/>
    <w:rsid w:val="00A34B33"/>
    <w:rsid w:val="00A42096"/>
    <w:rsid w:val="00A50F38"/>
    <w:rsid w:val="00A57C23"/>
    <w:rsid w:val="00A6576B"/>
    <w:rsid w:val="00A70983"/>
    <w:rsid w:val="00A9048F"/>
    <w:rsid w:val="00A92687"/>
    <w:rsid w:val="00AB7923"/>
    <w:rsid w:val="00AE023A"/>
    <w:rsid w:val="00AE0D3C"/>
    <w:rsid w:val="00AE4225"/>
    <w:rsid w:val="00AE4EF9"/>
    <w:rsid w:val="00AF186C"/>
    <w:rsid w:val="00AF5D38"/>
    <w:rsid w:val="00AF7E21"/>
    <w:rsid w:val="00B001E0"/>
    <w:rsid w:val="00B03F45"/>
    <w:rsid w:val="00B04F31"/>
    <w:rsid w:val="00B17875"/>
    <w:rsid w:val="00B203DD"/>
    <w:rsid w:val="00B34F39"/>
    <w:rsid w:val="00B42D94"/>
    <w:rsid w:val="00BB7985"/>
    <w:rsid w:val="00BC5B25"/>
    <w:rsid w:val="00BC7AC6"/>
    <w:rsid w:val="00BD40E3"/>
    <w:rsid w:val="00C07872"/>
    <w:rsid w:val="00C25C7C"/>
    <w:rsid w:val="00C41AE9"/>
    <w:rsid w:val="00C42234"/>
    <w:rsid w:val="00C536BA"/>
    <w:rsid w:val="00C562D0"/>
    <w:rsid w:val="00C73989"/>
    <w:rsid w:val="00C75FBE"/>
    <w:rsid w:val="00C84BDB"/>
    <w:rsid w:val="00C90F5B"/>
    <w:rsid w:val="00C93E4D"/>
    <w:rsid w:val="00CA3224"/>
    <w:rsid w:val="00CB2863"/>
    <w:rsid w:val="00CB2BF3"/>
    <w:rsid w:val="00CB3B8D"/>
    <w:rsid w:val="00CB5587"/>
    <w:rsid w:val="00CC4B0C"/>
    <w:rsid w:val="00CD5D11"/>
    <w:rsid w:val="00CD78D1"/>
    <w:rsid w:val="00CE5A2D"/>
    <w:rsid w:val="00CE5B3B"/>
    <w:rsid w:val="00D00EC6"/>
    <w:rsid w:val="00D036B2"/>
    <w:rsid w:val="00D049A9"/>
    <w:rsid w:val="00D14463"/>
    <w:rsid w:val="00D3598B"/>
    <w:rsid w:val="00D4221A"/>
    <w:rsid w:val="00D43011"/>
    <w:rsid w:val="00D620E0"/>
    <w:rsid w:val="00D6609D"/>
    <w:rsid w:val="00D702B4"/>
    <w:rsid w:val="00D80EDE"/>
    <w:rsid w:val="00D838B4"/>
    <w:rsid w:val="00D860B6"/>
    <w:rsid w:val="00D8686A"/>
    <w:rsid w:val="00D868D1"/>
    <w:rsid w:val="00DA5507"/>
    <w:rsid w:val="00DB6D58"/>
    <w:rsid w:val="00DB7E33"/>
    <w:rsid w:val="00DC2055"/>
    <w:rsid w:val="00DC69BA"/>
    <w:rsid w:val="00DC7DFF"/>
    <w:rsid w:val="00DD171F"/>
    <w:rsid w:val="00E00C92"/>
    <w:rsid w:val="00E00E41"/>
    <w:rsid w:val="00E03045"/>
    <w:rsid w:val="00E05F0A"/>
    <w:rsid w:val="00E100D2"/>
    <w:rsid w:val="00E245D5"/>
    <w:rsid w:val="00E33E5B"/>
    <w:rsid w:val="00E33F9F"/>
    <w:rsid w:val="00E4466E"/>
    <w:rsid w:val="00E472D8"/>
    <w:rsid w:val="00E50F23"/>
    <w:rsid w:val="00E57FD2"/>
    <w:rsid w:val="00E616BD"/>
    <w:rsid w:val="00E73D4A"/>
    <w:rsid w:val="00E769B4"/>
    <w:rsid w:val="00E820A6"/>
    <w:rsid w:val="00E956CD"/>
    <w:rsid w:val="00EB1F4D"/>
    <w:rsid w:val="00ED1271"/>
    <w:rsid w:val="00ED4822"/>
    <w:rsid w:val="00ED5B30"/>
    <w:rsid w:val="00ED69F5"/>
    <w:rsid w:val="00EE221B"/>
    <w:rsid w:val="00F01E8F"/>
    <w:rsid w:val="00F11998"/>
    <w:rsid w:val="00F129B1"/>
    <w:rsid w:val="00F1388E"/>
    <w:rsid w:val="00F16CFD"/>
    <w:rsid w:val="00F23B4C"/>
    <w:rsid w:val="00F27F84"/>
    <w:rsid w:val="00F35A83"/>
    <w:rsid w:val="00F44150"/>
    <w:rsid w:val="00F63878"/>
    <w:rsid w:val="00F720B6"/>
    <w:rsid w:val="00F94A3E"/>
    <w:rsid w:val="00F96159"/>
    <w:rsid w:val="00F97FFE"/>
    <w:rsid w:val="00FA117B"/>
    <w:rsid w:val="00FA1752"/>
    <w:rsid w:val="00FB2652"/>
    <w:rsid w:val="00FB72A5"/>
    <w:rsid w:val="00FB78F0"/>
    <w:rsid w:val="00FC3B47"/>
    <w:rsid w:val="00FE4F5B"/>
    <w:rsid w:val="00FE66A9"/>
    <w:rsid w:val="00FE7813"/>
    <w:rsid w:val="0C9BE23E"/>
    <w:rsid w:val="1FD58AC1"/>
    <w:rsid w:val="61A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4:docId w14:val="5384A6B8"/>
  <w15:docId w15:val="{C7FB62DA-9AA1-4F07-9738-F238B0C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character" w:styleId="Hyperlink">
    <w:name w:val="Hyperlink"/>
    <w:rsid w:val="00CB2BF3"/>
    <w:rPr>
      <w:color w:val="0000FF"/>
      <w:u w:val="single"/>
    </w:r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character" w:customStyle="1" w:styleId="UnresolvedMention1">
    <w:name w:val="Unresolved Mention1"/>
    <w:uiPriority w:val="99"/>
    <w:semiHidden/>
    <w:unhideWhenUsed/>
    <w:rsid w:val="00E03045"/>
    <w:rPr>
      <w:color w:val="605E5C"/>
      <w:shd w:val="clear" w:color="auto" w:fill="E1DFDD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E030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304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.Porters@synlab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e%20Burn\Application%20Data\Microsoft\Templates\Pathology%20Management%20SOP%20Template%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82D4-8F95-4F38-8E82-F5B4D4A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Pathology Management SOP Template 04</Template>
  <TotalTime>0</TotalTime>
  <Pages>1</Pages>
  <Words>171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Gfysaudgo;ewa’</vt:lpstr>
    </vt:vector>
  </TitlesOfParts>
  <Company>Basildon &amp; Thurrock GHT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Gfysaudgo;ewa’</dc:title>
  <dc:creator>Diane Burn</dc:creator>
  <cp:lastModifiedBy>Clare Lucas</cp:lastModifiedBy>
  <cp:revision>2</cp:revision>
  <cp:lastPrinted>2017-04-24T22:27:00Z</cp:lastPrinted>
  <dcterms:created xsi:type="dcterms:W3CDTF">2023-07-25T10:02:00Z</dcterms:created>
  <dcterms:modified xsi:type="dcterms:W3CDTF">2023-07-25T10:02:00Z</dcterms:modified>
</cp:coreProperties>
</file>