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300A" w14:textId="77777777" w:rsidR="000319DA" w:rsidRDefault="000319DA" w:rsidP="000319DA"/>
    <w:p w14:paraId="665BCB0B" w14:textId="77777777" w:rsidR="000319DA" w:rsidRPr="000319DA" w:rsidRDefault="000319DA" w:rsidP="000319DA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561A" w:rsidRPr="00F23565" w14:paraId="31B1C195" w14:textId="77777777" w:rsidTr="00A70008">
        <w:trPr>
          <w:trHeight w:val="582"/>
        </w:trPr>
        <w:tc>
          <w:tcPr>
            <w:tcW w:w="10206" w:type="dxa"/>
            <w:shd w:val="clear" w:color="auto" w:fill="D9D9D9" w:themeFill="background1" w:themeFillShade="D9"/>
          </w:tcPr>
          <w:p w14:paraId="6A8955E9" w14:textId="77777777" w:rsidR="008A561A" w:rsidRPr="0060596E" w:rsidRDefault="003102DE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b/>
                <w:sz w:val="32"/>
              </w:rPr>
              <w:t>OUT OF HOURS SERVICE AND ON-CALL ARRANGEMENTS</w:t>
            </w:r>
          </w:p>
        </w:tc>
      </w:tr>
    </w:tbl>
    <w:p w14:paraId="0B5C473A" w14:textId="77777777" w:rsidR="003102DE" w:rsidRDefault="003102DE" w:rsidP="003102DE">
      <w:pPr>
        <w:pStyle w:val="NoSpacing"/>
      </w:pPr>
    </w:p>
    <w:p w14:paraId="6E25243B" w14:textId="77777777" w:rsidR="003102DE" w:rsidRPr="003102DE" w:rsidRDefault="003102DE" w:rsidP="003102DE">
      <w:pPr>
        <w:pStyle w:val="NoSpacing"/>
        <w:rPr>
          <w:sz w:val="24"/>
        </w:rPr>
      </w:pPr>
      <w:r w:rsidRPr="003102DE">
        <w:rPr>
          <w:sz w:val="24"/>
        </w:rPr>
        <w:t>The Doctor initiating a request is responsible for:</w:t>
      </w:r>
    </w:p>
    <w:p w14:paraId="21EBD310" w14:textId="77777777" w:rsidR="003102DE" w:rsidRPr="003102DE" w:rsidRDefault="003102DE" w:rsidP="003102DE">
      <w:pPr>
        <w:pStyle w:val="NoSpacing"/>
        <w:rPr>
          <w:sz w:val="24"/>
        </w:rPr>
      </w:pPr>
    </w:p>
    <w:p w14:paraId="6F0CC861" w14:textId="77777777" w:rsidR="003102DE" w:rsidRPr="003102DE" w:rsidRDefault="003102DE" w:rsidP="003102DE">
      <w:pPr>
        <w:pStyle w:val="NoSpacing"/>
        <w:numPr>
          <w:ilvl w:val="0"/>
          <w:numId w:val="7"/>
        </w:numPr>
        <w:rPr>
          <w:sz w:val="24"/>
        </w:rPr>
      </w:pPr>
      <w:r w:rsidRPr="003102DE">
        <w:rPr>
          <w:sz w:val="24"/>
        </w:rPr>
        <w:t>Collecting the specimen(s)</w:t>
      </w:r>
    </w:p>
    <w:p w14:paraId="58701A96" w14:textId="77777777" w:rsidR="003102DE" w:rsidRPr="003102DE" w:rsidRDefault="003102DE" w:rsidP="003102DE">
      <w:pPr>
        <w:pStyle w:val="NoSpacing"/>
        <w:rPr>
          <w:sz w:val="24"/>
        </w:rPr>
      </w:pPr>
    </w:p>
    <w:p w14:paraId="5FB8D551" w14:textId="77777777" w:rsidR="003102DE" w:rsidRPr="003102DE" w:rsidRDefault="003102DE" w:rsidP="003102DE">
      <w:pPr>
        <w:pStyle w:val="NoSpacing"/>
        <w:numPr>
          <w:ilvl w:val="0"/>
          <w:numId w:val="7"/>
        </w:numPr>
        <w:rPr>
          <w:sz w:val="24"/>
        </w:rPr>
      </w:pPr>
      <w:r w:rsidRPr="003102DE">
        <w:rPr>
          <w:sz w:val="24"/>
        </w:rPr>
        <w:t>Contacting the appropriat</w:t>
      </w:r>
      <w:r>
        <w:rPr>
          <w:sz w:val="24"/>
        </w:rPr>
        <w:t xml:space="preserve">e on-duty biomedical scientist </w:t>
      </w:r>
      <w:r w:rsidRPr="003102DE">
        <w:rPr>
          <w:sz w:val="24"/>
        </w:rPr>
        <w:t>when necessary</w:t>
      </w:r>
    </w:p>
    <w:p w14:paraId="50DC62AF" w14:textId="77777777" w:rsidR="003102DE" w:rsidRPr="003102DE" w:rsidRDefault="003102DE" w:rsidP="003102DE">
      <w:pPr>
        <w:pStyle w:val="NoSpacing"/>
        <w:rPr>
          <w:sz w:val="24"/>
        </w:rPr>
      </w:pPr>
    </w:p>
    <w:p w14:paraId="31C2C0BF" w14:textId="77777777" w:rsidR="003102DE" w:rsidRPr="003102DE" w:rsidRDefault="003102DE" w:rsidP="003102DE">
      <w:pPr>
        <w:pStyle w:val="NoSpacing"/>
        <w:numPr>
          <w:ilvl w:val="0"/>
          <w:numId w:val="7"/>
        </w:numPr>
        <w:rPr>
          <w:sz w:val="24"/>
        </w:rPr>
      </w:pPr>
      <w:r w:rsidRPr="003102DE">
        <w:rPr>
          <w:sz w:val="24"/>
        </w:rPr>
        <w:t>Arranging for the transport of the specimen to the collection/delivery service.</w:t>
      </w:r>
    </w:p>
    <w:p w14:paraId="17692BD1" w14:textId="77777777" w:rsidR="003102DE" w:rsidRPr="003102DE" w:rsidRDefault="003102DE" w:rsidP="003102DE">
      <w:pPr>
        <w:pStyle w:val="NoSpacing"/>
        <w:rPr>
          <w:sz w:val="24"/>
        </w:rPr>
      </w:pPr>
    </w:p>
    <w:p w14:paraId="38C2AEE4" w14:textId="77777777" w:rsidR="003102DE" w:rsidRDefault="003102DE" w:rsidP="003102DE">
      <w:pPr>
        <w:pStyle w:val="NoSpacing"/>
        <w:rPr>
          <w:sz w:val="24"/>
        </w:rPr>
      </w:pPr>
    </w:p>
    <w:p w14:paraId="1FBC42FD" w14:textId="77777777" w:rsidR="003102DE" w:rsidRDefault="003102DE" w:rsidP="003102DE">
      <w:pPr>
        <w:pStyle w:val="NoSpacing"/>
        <w:rPr>
          <w:b/>
          <w:sz w:val="24"/>
        </w:rPr>
      </w:pPr>
    </w:p>
    <w:p w14:paraId="14629571" w14:textId="77777777" w:rsidR="003102DE" w:rsidRPr="003102DE" w:rsidRDefault="003102DE" w:rsidP="003102DE">
      <w:pPr>
        <w:pStyle w:val="NoSpacing"/>
        <w:rPr>
          <w:b/>
          <w:sz w:val="24"/>
        </w:rPr>
      </w:pPr>
      <w:r w:rsidRPr="003102DE">
        <w:rPr>
          <w:b/>
          <w:sz w:val="24"/>
        </w:rPr>
        <w:t xml:space="preserve">Delivery Point - Out of Hours only: </w:t>
      </w:r>
    </w:p>
    <w:p w14:paraId="250BC600" w14:textId="77777777" w:rsidR="003102DE" w:rsidRPr="003102DE" w:rsidRDefault="003102DE" w:rsidP="003102DE">
      <w:pPr>
        <w:pStyle w:val="NoSpacing"/>
        <w:rPr>
          <w:sz w:val="24"/>
        </w:rPr>
      </w:pPr>
    </w:p>
    <w:p w14:paraId="4FB7BF72" w14:textId="77777777" w:rsidR="003102DE" w:rsidRPr="003102DE" w:rsidRDefault="003102DE" w:rsidP="003102DE">
      <w:pPr>
        <w:pStyle w:val="NoSpacing"/>
        <w:rPr>
          <w:sz w:val="24"/>
        </w:rPr>
      </w:pPr>
      <w:r w:rsidRPr="003102DE">
        <w:rPr>
          <w:sz w:val="24"/>
        </w:rPr>
        <w:t xml:space="preserve">Samples at Basildon Hospital need to be </w:t>
      </w:r>
      <w:r w:rsidR="006C4F44">
        <w:rPr>
          <w:sz w:val="24"/>
        </w:rPr>
        <w:t xml:space="preserve">delivered to </w:t>
      </w:r>
      <w:proofErr w:type="gramStart"/>
      <w:r w:rsidR="006C4F44">
        <w:rPr>
          <w:sz w:val="24"/>
        </w:rPr>
        <w:t>front reception area at all times</w:t>
      </w:r>
      <w:proofErr w:type="gramEnd"/>
      <w:r w:rsidR="006C4F44">
        <w:rPr>
          <w:sz w:val="24"/>
        </w:rPr>
        <w:t>.</w:t>
      </w:r>
    </w:p>
    <w:p w14:paraId="57386343" w14:textId="77777777" w:rsidR="003102DE" w:rsidRPr="003102DE" w:rsidRDefault="003102DE" w:rsidP="003102DE">
      <w:pPr>
        <w:pStyle w:val="NoSpacing"/>
        <w:rPr>
          <w:sz w:val="24"/>
        </w:rPr>
      </w:pPr>
    </w:p>
    <w:p w14:paraId="2944DBEE" w14:textId="77777777" w:rsidR="003102DE" w:rsidRPr="003102DE" w:rsidRDefault="003102DE" w:rsidP="003102DE">
      <w:pPr>
        <w:pStyle w:val="NoSpacing"/>
        <w:rPr>
          <w:sz w:val="24"/>
        </w:rPr>
      </w:pPr>
      <w:r w:rsidRPr="003102DE">
        <w:rPr>
          <w:sz w:val="24"/>
        </w:rPr>
        <w:t xml:space="preserve">Samples at Southend Hospital need to be taken to the collection point at the ESL reception </w:t>
      </w:r>
      <w:r>
        <w:rPr>
          <w:sz w:val="24"/>
        </w:rPr>
        <w:t xml:space="preserve">located on the 2nd floor, </w:t>
      </w:r>
      <w:proofErr w:type="spellStart"/>
      <w:r w:rsidRPr="003102DE">
        <w:rPr>
          <w:sz w:val="24"/>
        </w:rPr>
        <w:t>Prittlewell</w:t>
      </w:r>
      <w:proofErr w:type="spellEnd"/>
      <w:r w:rsidRPr="003102DE">
        <w:rPr>
          <w:sz w:val="24"/>
        </w:rPr>
        <w:t xml:space="preserve"> Wing.</w:t>
      </w:r>
    </w:p>
    <w:p w14:paraId="51B60417" w14:textId="77777777" w:rsidR="003102DE" w:rsidRPr="003102DE" w:rsidRDefault="003102DE" w:rsidP="003102DE">
      <w:pPr>
        <w:pStyle w:val="NoSpacing"/>
        <w:rPr>
          <w:sz w:val="24"/>
        </w:rPr>
      </w:pPr>
    </w:p>
    <w:p w14:paraId="4EC7BCE6" w14:textId="77777777" w:rsidR="003102DE" w:rsidRDefault="003102DE" w:rsidP="003102DE">
      <w:pPr>
        <w:pStyle w:val="NoSpacing"/>
        <w:rPr>
          <w:sz w:val="24"/>
        </w:rPr>
      </w:pPr>
      <w:r w:rsidRPr="003102DE">
        <w:rPr>
          <w:sz w:val="24"/>
        </w:rPr>
        <w:t>You are reminded that the biomedical scientist on duty or on-call is working for all doctors in the trust t</w:t>
      </w:r>
      <w:r>
        <w:rPr>
          <w:sz w:val="24"/>
        </w:rPr>
        <w:t xml:space="preserve">herefore delays are possible. </w:t>
      </w:r>
    </w:p>
    <w:p w14:paraId="5FA69586" w14:textId="77777777" w:rsidR="003102DE" w:rsidRDefault="003102DE" w:rsidP="003102DE">
      <w:pPr>
        <w:pStyle w:val="NoSpacing"/>
        <w:rPr>
          <w:sz w:val="24"/>
        </w:rPr>
      </w:pPr>
    </w:p>
    <w:p w14:paraId="14C32AF2" w14:textId="77777777" w:rsidR="000319DA" w:rsidRPr="003102DE" w:rsidRDefault="003102DE" w:rsidP="003102DE">
      <w:pPr>
        <w:pStyle w:val="NoSpacing"/>
        <w:rPr>
          <w:sz w:val="24"/>
        </w:rPr>
      </w:pPr>
      <w:r w:rsidRPr="003102DE">
        <w:rPr>
          <w:sz w:val="24"/>
        </w:rPr>
        <w:t>Telephoning for results may cause further delay and should be avoided except in an emergency</w:t>
      </w:r>
      <w:r>
        <w:rPr>
          <w:sz w:val="24"/>
        </w:rPr>
        <w:t xml:space="preserve"> therefore p</w:t>
      </w:r>
      <w:r w:rsidRPr="003102DE">
        <w:rPr>
          <w:sz w:val="24"/>
        </w:rPr>
        <w:t xml:space="preserve">lease use your </w:t>
      </w:r>
      <w:proofErr w:type="gramStart"/>
      <w:r w:rsidRPr="003102DE">
        <w:rPr>
          <w:sz w:val="24"/>
        </w:rPr>
        <w:t>Hospital</w:t>
      </w:r>
      <w:proofErr w:type="gramEnd"/>
      <w:r w:rsidRPr="003102DE">
        <w:rPr>
          <w:sz w:val="24"/>
        </w:rPr>
        <w:t xml:space="preserve"> results reporting system to access results where possible</w:t>
      </w:r>
    </w:p>
    <w:sectPr w:rsidR="000319DA" w:rsidRPr="003102DE" w:rsidSect="000319DA">
      <w:headerReference w:type="default" r:id="rId7"/>
      <w:footerReference w:type="default" r:id="rId8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C911" w14:textId="77777777" w:rsidR="00AB1288" w:rsidRDefault="00AB1288">
      <w:r>
        <w:separator/>
      </w:r>
    </w:p>
    <w:p w14:paraId="63CC6C23" w14:textId="77777777" w:rsidR="00AB1288" w:rsidRDefault="00AB1288"/>
    <w:p w14:paraId="345D6830" w14:textId="77777777" w:rsidR="00AB1288" w:rsidRDefault="00AB1288"/>
    <w:p w14:paraId="7E72BB5F" w14:textId="77777777" w:rsidR="00AB1288" w:rsidRDefault="00AB1288"/>
    <w:p w14:paraId="128B25B9" w14:textId="77777777" w:rsidR="00AB1288" w:rsidRDefault="00AB1288"/>
    <w:p w14:paraId="7F32E792" w14:textId="77777777" w:rsidR="00AB1288" w:rsidRDefault="00AB1288"/>
    <w:p w14:paraId="5EEAC32C" w14:textId="77777777" w:rsidR="00AB1288" w:rsidRDefault="00AB1288"/>
    <w:p w14:paraId="6F4E67FE" w14:textId="77777777" w:rsidR="00AB1288" w:rsidRDefault="00AB1288"/>
    <w:p w14:paraId="2DF86287" w14:textId="77777777" w:rsidR="00AB1288" w:rsidRDefault="00AB1288"/>
  </w:endnote>
  <w:endnote w:type="continuationSeparator" w:id="0">
    <w:p w14:paraId="718A93D0" w14:textId="77777777" w:rsidR="00AB1288" w:rsidRDefault="00AB1288">
      <w:r>
        <w:continuationSeparator/>
      </w:r>
    </w:p>
    <w:p w14:paraId="6C55753E" w14:textId="77777777" w:rsidR="00AB1288" w:rsidRDefault="00AB1288"/>
    <w:p w14:paraId="257FADE8" w14:textId="77777777" w:rsidR="00AB1288" w:rsidRDefault="00AB1288"/>
    <w:p w14:paraId="2E3F63CA" w14:textId="77777777" w:rsidR="00AB1288" w:rsidRDefault="00AB1288"/>
    <w:p w14:paraId="50E4134D" w14:textId="77777777" w:rsidR="00AB1288" w:rsidRDefault="00AB1288"/>
    <w:p w14:paraId="58C53F6C" w14:textId="77777777" w:rsidR="00AB1288" w:rsidRDefault="00AB1288"/>
    <w:p w14:paraId="221EF2E5" w14:textId="77777777" w:rsidR="00AB1288" w:rsidRDefault="00AB1288"/>
    <w:p w14:paraId="1858FACF" w14:textId="77777777" w:rsidR="00AB1288" w:rsidRDefault="00AB1288"/>
    <w:p w14:paraId="289A92D8" w14:textId="77777777" w:rsidR="00AB1288" w:rsidRDefault="00AB1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7A0F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793B861C" w14:textId="74D55615" w:rsidR="00BA2D6B" w:rsidRPr="00276E72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 w:rsidRPr="00276E72">
      <w:rPr>
        <w:b/>
        <w:bCs/>
        <w:sz w:val="16"/>
      </w:rPr>
      <w:t>Version 1.</w:t>
    </w:r>
    <w:r w:rsidR="00CF3BA4">
      <w:rPr>
        <w:b/>
        <w:bCs/>
        <w:sz w:val="16"/>
      </w:rPr>
      <w:t>4</w:t>
    </w:r>
    <w:r w:rsidR="00B93C17">
      <w:rPr>
        <w:b/>
        <w:bCs/>
        <w:sz w:val="16"/>
      </w:rPr>
      <w:t xml:space="preserve"> </w:t>
    </w:r>
    <w:r w:rsidRPr="00276E72">
      <w:rPr>
        <w:b/>
        <w:bCs/>
        <w:sz w:val="16"/>
      </w:rPr>
      <w:t xml:space="preserve">/ </w:t>
    </w:r>
    <w:r w:rsidR="00CF3BA4">
      <w:rPr>
        <w:b/>
        <w:bCs/>
        <w:sz w:val="16"/>
      </w:rPr>
      <w:t>October 2024</w:t>
    </w:r>
    <w:r w:rsidRPr="00276E72">
      <w:rPr>
        <w:b/>
        <w:bCs/>
        <w:sz w:val="16"/>
      </w:rPr>
      <w:ptab w:relativeTo="margin" w:alignment="center" w:leader="none"/>
    </w:r>
    <w:r w:rsidRPr="00276E72">
      <w:rPr>
        <w:b/>
        <w:bCs/>
        <w:sz w:val="16"/>
      </w:rPr>
      <w:t xml:space="preserve">Approved by: </w:t>
    </w:r>
    <w:r w:rsidR="00DB07C7">
      <w:rPr>
        <w:b/>
        <w:bCs/>
        <w:sz w:val="16"/>
      </w:rPr>
      <w:t>Quality Manager</w:t>
    </w:r>
    <w:r w:rsidRPr="00276E72">
      <w:rPr>
        <w:b/>
        <w:bCs/>
        <w:sz w:val="16"/>
      </w:rPr>
      <w:tab/>
    </w:r>
    <w:r w:rsidRPr="00276E72">
      <w:rPr>
        <w:b/>
        <w:bCs/>
        <w:sz w:val="16"/>
        <w:lang w:val="en-US"/>
      </w:rPr>
      <w:t xml:space="preserve">Page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PAGE </w:instrText>
    </w:r>
    <w:r w:rsidRPr="00276E72">
      <w:rPr>
        <w:b/>
        <w:bCs/>
        <w:sz w:val="16"/>
        <w:lang w:val="en-US"/>
      </w:rPr>
      <w:fldChar w:fldCharType="separate"/>
    </w:r>
    <w:r w:rsidR="00B93C17">
      <w:rPr>
        <w:b/>
        <w:bCs/>
        <w:noProof/>
        <w:sz w:val="16"/>
        <w:lang w:val="en-US"/>
      </w:rPr>
      <w:t>1</w:t>
    </w:r>
    <w:r w:rsidRPr="00276E72">
      <w:rPr>
        <w:b/>
        <w:bCs/>
        <w:sz w:val="16"/>
        <w:lang w:val="en-US"/>
      </w:rPr>
      <w:fldChar w:fldCharType="end"/>
    </w:r>
    <w:r w:rsidRPr="00276E72">
      <w:rPr>
        <w:b/>
        <w:bCs/>
        <w:sz w:val="16"/>
        <w:lang w:val="en-US"/>
      </w:rPr>
      <w:t xml:space="preserve"> of </w:t>
    </w:r>
    <w:r w:rsidRPr="00276E72">
      <w:rPr>
        <w:b/>
        <w:bCs/>
        <w:sz w:val="16"/>
        <w:lang w:val="en-US"/>
      </w:rPr>
      <w:fldChar w:fldCharType="begin"/>
    </w:r>
    <w:r w:rsidRPr="00276E72">
      <w:rPr>
        <w:b/>
        <w:bCs/>
        <w:sz w:val="16"/>
        <w:lang w:val="en-US"/>
      </w:rPr>
      <w:instrText xml:space="preserve"> NUMPAGES </w:instrText>
    </w:r>
    <w:r w:rsidRPr="00276E72">
      <w:rPr>
        <w:b/>
        <w:bCs/>
        <w:sz w:val="16"/>
        <w:lang w:val="en-US"/>
      </w:rPr>
      <w:fldChar w:fldCharType="separate"/>
    </w:r>
    <w:r w:rsidR="00B93C17">
      <w:rPr>
        <w:b/>
        <w:bCs/>
        <w:noProof/>
        <w:sz w:val="16"/>
        <w:lang w:val="en-US"/>
      </w:rPr>
      <w:t>1</w:t>
    </w:r>
    <w:r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6F86" w14:textId="77777777" w:rsidR="00AB1288" w:rsidRDefault="00AB1288">
      <w:r>
        <w:separator/>
      </w:r>
    </w:p>
    <w:p w14:paraId="71C61FB9" w14:textId="77777777" w:rsidR="00AB1288" w:rsidRDefault="00AB1288"/>
    <w:p w14:paraId="58BBF750" w14:textId="77777777" w:rsidR="00AB1288" w:rsidRDefault="00AB1288"/>
    <w:p w14:paraId="3E0BA2B0" w14:textId="77777777" w:rsidR="00AB1288" w:rsidRDefault="00AB1288"/>
    <w:p w14:paraId="5F6CFF9F" w14:textId="77777777" w:rsidR="00AB1288" w:rsidRDefault="00AB1288"/>
    <w:p w14:paraId="73974DC0" w14:textId="77777777" w:rsidR="00AB1288" w:rsidRDefault="00AB1288"/>
    <w:p w14:paraId="0E8EBA89" w14:textId="77777777" w:rsidR="00AB1288" w:rsidRDefault="00AB1288"/>
    <w:p w14:paraId="1496CFF2" w14:textId="77777777" w:rsidR="00AB1288" w:rsidRDefault="00AB1288"/>
    <w:p w14:paraId="78B436E6" w14:textId="77777777" w:rsidR="00AB1288" w:rsidRDefault="00AB1288"/>
  </w:footnote>
  <w:footnote w:type="continuationSeparator" w:id="0">
    <w:p w14:paraId="2320BD35" w14:textId="77777777" w:rsidR="00AB1288" w:rsidRDefault="00AB1288">
      <w:r>
        <w:continuationSeparator/>
      </w:r>
    </w:p>
    <w:p w14:paraId="3A076149" w14:textId="77777777" w:rsidR="00AB1288" w:rsidRDefault="00AB1288"/>
    <w:p w14:paraId="482C0EDA" w14:textId="77777777" w:rsidR="00AB1288" w:rsidRDefault="00AB1288"/>
    <w:p w14:paraId="5D429929" w14:textId="77777777" w:rsidR="00AB1288" w:rsidRDefault="00AB1288"/>
    <w:p w14:paraId="5EFA9D2C" w14:textId="77777777" w:rsidR="00AB1288" w:rsidRDefault="00AB1288"/>
    <w:p w14:paraId="4F6C94AC" w14:textId="77777777" w:rsidR="00AB1288" w:rsidRDefault="00AB1288"/>
    <w:p w14:paraId="139075B6" w14:textId="77777777" w:rsidR="00AB1288" w:rsidRDefault="00AB1288"/>
    <w:p w14:paraId="280077D3" w14:textId="77777777" w:rsidR="00AB1288" w:rsidRDefault="00AB1288"/>
    <w:p w14:paraId="35018FAD" w14:textId="77777777" w:rsidR="00AB1288" w:rsidRDefault="00AB1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9C0F" w14:textId="55404B08" w:rsidR="00BA2D6B" w:rsidRDefault="00CF3B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BED6BF" wp14:editId="5ACC2789">
          <wp:simplePos x="0" y="0"/>
          <wp:positionH relativeFrom="column">
            <wp:posOffset>4779010</wp:posOffset>
          </wp:positionH>
          <wp:positionV relativeFrom="paragraph">
            <wp:posOffset>-66040</wp:posOffset>
          </wp:positionV>
          <wp:extent cx="2047875" cy="685800"/>
          <wp:effectExtent l="0" t="0" r="9525" b="0"/>
          <wp:wrapNone/>
          <wp:docPr id="636235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8F0AB" w14:textId="77777777" w:rsidR="00BA2D6B" w:rsidRDefault="00BA2D6B">
    <w:pPr>
      <w:pStyle w:val="Header"/>
    </w:pPr>
  </w:p>
  <w:p w14:paraId="3E65CED3" w14:textId="77777777" w:rsidR="00BA2D6B" w:rsidRDefault="00BA2D6B">
    <w:pPr>
      <w:pStyle w:val="Header"/>
    </w:pPr>
  </w:p>
  <w:p w14:paraId="62BC547C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6E01FF19" w14:textId="77777777" w:rsidR="00BA2D6B" w:rsidRPr="00276E72" w:rsidRDefault="003102DE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PF-PIP-5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37662D"/>
    <w:multiLevelType w:val="hybridMultilevel"/>
    <w:tmpl w:val="71648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36644BBE"/>
    <w:multiLevelType w:val="multilevel"/>
    <w:tmpl w:val="CF488D3C"/>
    <w:numStyleLink w:val="Numbering-Main"/>
  </w:abstractNum>
  <w:abstractNum w:abstractNumId="5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63D55"/>
    <w:multiLevelType w:val="hybridMultilevel"/>
    <w:tmpl w:val="510EDA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682384">
    <w:abstractNumId w:val="4"/>
  </w:num>
  <w:num w:numId="2" w16cid:durableId="1321929747">
    <w:abstractNumId w:val="3"/>
  </w:num>
  <w:num w:numId="3" w16cid:durableId="2005624759">
    <w:abstractNumId w:val="1"/>
  </w:num>
  <w:num w:numId="4" w16cid:durableId="967003870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394474617">
    <w:abstractNumId w:val="5"/>
  </w:num>
  <w:num w:numId="6" w16cid:durableId="1836726068">
    <w:abstractNumId w:val="7"/>
  </w:num>
  <w:num w:numId="7" w16cid:durableId="1814639761">
    <w:abstractNumId w:val="6"/>
  </w:num>
  <w:num w:numId="8" w16cid:durableId="34579244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1A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1F64A3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102DE"/>
    <w:rsid w:val="0033595A"/>
    <w:rsid w:val="003371FF"/>
    <w:rsid w:val="00363775"/>
    <w:rsid w:val="00367EB8"/>
    <w:rsid w:val="00370B73"/>
    <w:rsid w:val="00373ACB"/>
    <w:rsid w:val="003840AF"/>
    <w:rsid w:val="00386207"/>
    <w:rsid w:val="00392330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968"/>
    <w:rsid w:val="006C27F8"/>
    <w:rsid w:val="006C4F44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A561A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9F2D87"/>
    <w:rsid w:val="00A12E22"/>
    <w:rsid w:val="00A22D4E"/>
    <w:rsid w:val="00A42096"/>
    <w:rsid w:val="00A50F38"/>
    <w:rsid w:val="00A6576B"/>
    <w:rsid w:val="00A70008"/>
    <w:rsid w:val="00A70983"/>
    <w:rsid w:val="00A9048F"/>
    <w:rsid w:val="00AB1288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93C17"/>
    <w:rsid w:val="00BA0F20"/>
    <w:rsid w:val="00BA2D6B"/>
    <w:rsid w:val="00BC7AC6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78D1"/>
    <w:rsid w:val="00CE5A2D"/>
    <w:rsid w:val="00CF3BA4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07C7"/>
    <w:rsid w:val="00DB7E33"/>
    <w:rsid w:val="00DC2055"/>
    <w:rsid w:val="00DC69BA"/>
    <w:rsid w:val="00DC7DFF"/>
    <w:rsid w:val="00DD171F"/>
    <w:rsid w:val="00E00E41"/>
    <w:rsid w:val="00E05F0A"/>
    <w:rsid w:val="00E100D2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5B30"/>
    <w:rsid w:val="00EE221B"/>
    <w:rsid w:val="00EE61A4"/>
    <w:rsid w:val="00F01E8F"/>
    <w:rsid w:val="00F114DD"/>
    <w:rsid w:val="00F11998"/>
    <w:rsid w:val="00F129B1"/>
    <w:rsid w:val="00F16CFD"/>
    <w:rsid w:val="00F23565"/>
    <w:rsid w:val="00F27F84"/>
    <w:rsid w:val="00F35A83"/>
    <w:rsid w:val="00F44150"/>
    <w:rsid w:val="00F63878"/>
    <w:rsid w:val="00F64443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26CB79"/>
  <w15:chartTrackingRefBased/>
  <w15:docId w15:val="{FC2F82D5-A3AF-412F-8644-2E271CE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B1B1B.0356D1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.mason\AppData\Local\Temp\16\8df7e490-7110-4eb0-a631-6d90468b0940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OOH Service and On-Call Arrangements</vt:lpstr>
    </vt:vector>
  </TitlesOfParts>
  <Company>Basildon &amp; Thurrock GHT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OOH Service and On-Call Arrangements</dc:title>
  <dc:subject/>
  <dc:creator>Julia Mason</dc:creator>
  <cp:keywords/>
  <cp:lastModifiedBy>Katie Stewart-Byrne</cp:lastModifiedBy>
  <cp:revision>7</cp:revision>
  <cp:lastPrinted>2013-05-21T17:03:00Z</cp:lastPrinted>
  <dcterms:created xsi:type="dcterms:W3CDTF">2018-02-12T11:31:00Z</dcterms:created>
  <dcterms:modified xsi:type="dcterms:W3CDTF">2024-10-10T13:38:00Z</dcterms:modified>
</cp:coreProperties>
</file>