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AF44" w14:textId="77777777" w:rsidR="000319DA" w:rsidRPr="000319DA" w:rsidRDefault="000319DA" w:rsidP="000319DA"/>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8A561A" w:rsidRPr="00F23565" w14:paraId="0DCEF27A" w14:textId="77777777" w:rsidTr="00A70008">
        <w:trPr>
          <w:trHeight w:val="582"/>
        </w:trPr>
        <w:tc>
          <w:tcPr>
            <w:tcW w:w="10206" w:type="dxa"/>
            <w:shd w:val="clear" w:color="auto" w:fill="D9D9D9" w:themeFill="background1" w:themeFillShade="D9"/>
          </w:tcPr>
          <w:p w14:paraId="25A38917" w14:textId="77777777" w:rsidR="008A561A" w:rsidRPr="00E6074F" w:rsidRDefault="00E6074F" w:rsidP="0021421C">
            <w:pPr>
              <w:spacing w:line="360" w:lineRule="auto"/>
              <w:rPr>
                <w:rFonts w:asciiTheme="minorHAnsi" w:hAnsiTheme="minorHAnsi"/>
                <w:b/>
                <w:sz w:val="32"/>
                <w:szCs w:val="32"/>
              </w:rPr>
            </w:pPr>
            <w:r>
              <w:rPr>
                <w:rFonts w:asciiTheme="minorHAnsi" w:hAnsiTheme="minorHAnsi"/>
                <w:b/>
                <w:sz w:val="32"/>
                <w:szCs w:val="32"/>
              </w:rPr>
              <w:t>Glucose tolerance test</w:t>
            </w:r>
          </w:p>
        </w:tc>
      </w:tr>
    </w:tbl>
    <w:p w14:paraId="5738F1DC" w14:textId="77777777" w:rsidR="00821E21" w:rsidRDefault="00821E21" w:rsidP="00821E21">
      <w:pPr>
        <w:spacing w:line="360" w:lineRule="auto"/>
        <w:rPr>
          <w:rFonts w:asciiTheme="minorHAnsi" w:hAnsiTheme="minorHAnsi"/>
          <w:sz w:val="24"/>
          <w:szCs w:val="22"/>
        </w:rPr>
      </w:pPr>
    </w:p>
    <w:p w14:paraId="3EA35FF6" w14:textId="77777777" w:rsidR="00E6074F" w:rsidRDefault="00E6074F" w:rsidP="00E6074F">
      <w:pPr>
        <w:spacing w:line="240" w:lineRule="auto"/>
        <w:rPr>
          <w:rFonts w:asciiTheme="minorHAnsi" w:hAnsiTheme="minorHAnsi"/>
          <w:szCs w:val="22"/>
        </w:rPr>
      </w:pPr>
      <w:r>
        <w:rPr>
          <w:rFonts w:asciiTheme="minorHAnsi" w:hAnsiTheme="minorHAnsi"/>
          <w:szCs w:val="22"/>
        </w:rPr>
        <w:t>Your doctor has asked you to have a glucose tolerance test.  This information sheet tells you what the test is and how you need to prepare for it.</w:t>
      </w:r>
    </w:p>
    <w:p w14:paraId="1CA52E72" w14:textId="77777777" w:rsidR="00E6074F" w:rsidRDefault="00E6074F" w:rsidP="00E6074F">
      <w:pPr>
        <w:spacing w:line="240" w:lineRule="auto"/>
        <w:rPr>
          <w:rFonts w:asciiTheme="minorHAnsi" w:hAnsiTheme="minorHAnsi"/>
          <w:szCs w:val="22"/>
        </w:rPr>
      </w:pPr>
    </w:p>
    <w:p w14:paraId="07F3893C" w14:textId="77777777" w:rsidR="00E6074F" w:rsidRDefault="00E6074F" w:rsidP="00E6074F">
      <w:pPr>
        <w:spacing w:line="240" w:lineRule="auto"/>
        <w:rPr>
          <w:rFonts w:asciiTheme="minorHAnsi" w:hAnsiTheme="minorHAnsi"/>
          <w:b/>
          <w:szCs w:val="22"/>
        </w:rPr>
      </w:pPr>
      <w:r>
        <w:rPr>
          <w:rFonts w:asciiTheme="minorHAnsi" w:hAnsiTheme="minorHAnsi"/>
          <w:b/>
          <w:szCs w:val="22"/>
        </w:rPr>
        <w:t>What is a glucose tolerance test?</w:t>
      </w:r>
    </w:p>
    <w:p w14:paraId="24E470A8" w14:textId="77777777" w:rsidR="00E6074F" w:rsidRDefault="00E6074F" w:rsidP="00E6074F">
      <w:pPr>
        <w:spacing w:line="240" w:lineRule="auto"/>
        <w:rPr>
          <w:rFonts w:asciiTheme="minorHAnsi" w:hAnsiTheme="minorHAnsi"/>
          <w:szCs w:val="22"/>
        </w:rPr>
      </w:pPr>
      <w:r>
        <w:rPr>
          <w:rFonts w:asciiTheme="minorHAnsi" w:hAnsiTheme="minorHAnsi"/>
          <w:szCs w:val="22"/>
        </w:rPr>
        <w:t>Some people’s bodies are unable to use glucose (sugar) properly.  Usually this is obvious from a single blood test for glucose, but occasionally it has to be checked by a follow-up test.  This can be done by drinking glucose and measuring how quickly it disappears from your blood.</w:t>
      </w:r>
    </w:p>
    <w:p w14:paraId="6AC296CC" w14:textId="77777777" w:rsidR="00E6074F" w:rsidRDefault="00E6074F" w:rsidP="00E6074F">
      <w:pPr>
        <w:spacing w:line="240" w:lineRule="auto"/>
        <w:rPr>
          <w:rFonts w:asciiTheme="minorHAnsi" w:hAnsiTheme="minorHAnsi"/>
          <w:szCs w:val="22"/>
        </w:rPr>
      </w:pPr>
    </w:p>
    <w:p w14:paraId="46201209" w14:textId="77777777" w:rsidR="00E6074F" w:rsidRDefault="00E6074F" w:rsidP="00E6074F">
      <w:pPr>
        <w:spacing w:line="240" w:lineRule="auto"/>
        <w:rPr>
          <w:rFonts w:asciiTheme="minorHAnsi" w:hAnsiTheme="minorHAnsi"/>
          <w:b/>
          <w:szCs w:val="22"/>
        </w:rPr>
      </w:pPr>
      <w:r>
        <w:rPr>
          <w:rFonts w:asciiTheme="minorHAnsi" w:hAnsiTheme="minorHAnsi"/>
          <w:b/>
          <w:szCs w:val="22"/>
        </w:rPr>
        <w:t>What do I need to do to prepare for the test?</w:t>
      </w:r>
    </w:p>
    <w:p w14:paraId="5760BBC2" w14:textId="77777777" w:rsidR="00E6074F" w:rsidRDefault="00E6074F" w:rsidP="00E6074F">
      <w:pPr>
        <w:pStyle w:val="ListParagraph"/>
        <w:numPr>
          <w:ilvl w:val="0"/>
          <w:numId w:val="19"/>
        </w:numPr>
        <w:spacing w:line="240" w:lineRule="auto"/>
        <w:rPr>
          <w:rFonts w:asciiTheme="minorHAnsi" w:hAnsiTheme="minorHAnsi"/>
          <w:szCs w:val="22"/>
        </w:rPr>
      </w:pPr>
      <w:r>
        <w:rPr>
          <w:rFonts w:asciiTheme="minorHAnsi" w:hAnsiTheme="minorHAnsi"/>
          <w:szCs w:val="22"/>
        </w:rPr>
        <w:t>For three days before the test you should eat normally.  This should include more than 150g carbohydrates each day.  If your doctor or a dietician has prescribed a special diet, you should discuss this with them.</w:t>
      </w:r>
    </w:p>
    <w:p w14:paraId="350FEF2C" w14:textId="77777777" w:rsidR="00E6074F" w:rsidRDefault="00E6074F" w:rsidP="00E6074F">
      <w:pPr>
        <w:spacing w:line="240" w:lineRule="auto"/>
        <w:rPr>
          <w:rFonts w:asciiTheme="minorHAnsi" w:hAnsiTheme="minorHAnsi"/>
          <w:szCs w:val="22"/>
        </w:rPr>
      </w:pPr>
    </w:p>
    <w:p w14:paraId="3F5741D4" w14:textId="77777777" w:rsidR="00E6074F" w:rsidRDefault="00E6074F" w:rsidP="00E6074F">
      <w:pPr>
        <w:pStyle w:val="ListParagraph"/>
        <w:numPr>
          <w:ilvl w:val="0"/>
          <w:numId w:val="19"/>
        </w:numPr>
        <w:spacing w:line="240" w:lineRule="auto"/>
        <w:rPr>
          <w:rFonts w:asciiTheme="minorHAnsi" w:hAnsiTheme="minorHAnsi"/>
          <w:szCs w:val="22"/>
        </w:rPr>
      </w:pPr>
      <w:r>
        <w:rPr>
          <w:rFonts w:asciiTheme="minorHAnsi" w:hAnsiTheme="minorHAnsi"/>
          <w:szCs w:val="22"/>
        </w:rPr>
        <w:t>Only take your usual amount of exercise during the three days before the test.</w:t>
      </w:r>
    </w:p>
    <w:p w14:paraId="11852980" w14:textId="77777777" w:rsidR="00E6074F" w:rsidRPr="00E6074F" w:rsidRDefault="00E6074F" w:rsidP="00E6074F">
      <w:pPr>
        <w:pStyle w:val="ListParagraph"/>
        <w:rPr>
          <w:rFonts w:asciiTheme="minorHAnsi" w:hAnsiTheme="minorHAnsi"/>
          <w:szCs w:val="22"/>
        </w:rPr>
      </w:pPr>
    </w:p>
    <w:p w14:paraId="3C95D1EA" w14:textId="77777777" w:rsidR="00E6074F" w:rsidRDefault="00E6074F" w:rsidP="00E6074F">
      <w:pPr>
        <w:pStyle w:val="ListParagraph"/>
        <w:numPr>
          <w:ilvl w:val="0"/>
          <w:numId w:val="19"/>
        </w:numPr>
        <w:spacing w:line="240" w:lineRule="auto"/>
        <w:rPr>
          <w:rFonts w:asciiTheme="minorHAnsi" w:hAnsiTheme="minorHAnsi"/>
          <w:szCs w:val="22"/>
        </w:rPr>
      </w:pPr>
      <w:r>
        <w:rPr>
          <w:rFonts w:asciiTheme="minorHAnsi" w:hAnsiTheme="minorHAnsi"/>
          <w:szCs w:val="22"/>
        </w:rPr>
        <w:t>You should eat nothing from 10 pm the night before the test.  You may only drink water.</w:t>
      </w:r>
    </w:p>
    <w:p w14:paraId="5AA2E39C" w14:textId="77777777" w:rsidR="00E6074F" w:rsidRPr="00E6074F" w:rsidRDefault="00E6074F" w:rsidP="00E6074F">
      <w:pPr>
        <w:pStyle w:val="ListParagraph"/>
        <w:rPr>
          <w:rFonts w:asciiTheme="minorHAnsi" w:hAnsiTheme="minorHAnsi"/>
          <w:szCs w:val="22"/>
        </w:rPr>
      </w:pPr>
    </w:p>
    <w:p w14:paraId="3602BD33" w14:textId="77777777" w:rsidR="00E6074F" w:rsidRDefault="00E6074F" w:rsidP="00E6074F">
      <w:pPr>
        <w:pStyle w:val="ListParagraph"/>
        <w:numPr>
          <w:ilvl w:val="0"/>
          <w:numId w:val="19"/>
        </w:numPr>
        <w:spacing w:line="240" w:lineRule="auto"/>
        <w:rPr>
          <w:rFonts w:asciiTheme="minorHAnsi" w:hAnsiTheme="minorHAnsi"/>
          <w:szCs w:val="22"/>
        </w:rPr>
      </w:pPr>
      <w:r>
        <w:rPr>
          <w:rFonts w:asciiTheme="minorHAnsi" w:hAnsiTheme="minorHAnsi"/>
          <w:szCs w:val="22"/>
        </w:rPr>
        <w:t>If you regularly take medicines, take these as usual.  If any should be taken with food, it may be advisable to delay taking them until after the test.  If you are unsure about this, please contact your doctor.</w:t>
      </w:r>
    </w:p>
    <w:p w14:paraId="22212C17" w14:textId="77777777" w:rsidR="00E6074F" w:rsidRPr="00E6074F" w:rsidRDefault="00E6074F" w:rsidP="00E6074F">
      <w:pPr>
        <w:pStyle w:val="ListParagraph"/>
        <w:rPr>
          <w:rFonts w:asciiTheme="minorHAnsi" w:hAnsiTheme="minorHAnsi"/>
          <w:szCs w:val="22"/>
        </w:rPr>
      </w:pPr>
    </w:p>
    <w:p w14:paraId="6DA52AAC" w14:textId="77777777" w:rsidR="00E6074F" w:rsidRDefault="00E6074F" w:rsidP="00E6074F">
      <w:pPr>
        <w:spacing w:line="240" w:lineRule="auto"/>
        <w:rPr>
          <w:rFonts w:asciiTheme="minorHAnsi" w:hAnsiTheme="minorHAnsi"/>
          <w:szCs w:val="22"/>
        </w:rPr>
      </w:pPr>
      <w:r>
        <w:rPr>
          <w:rFonts w:asciiTheme="minorHAnsi" w:hAnsiTheme="minorHAnsi"/>
          <w:b/>
          <w:szCs w:val="22"/>
        </w:rPr>
        <w:t>How long will the test take and what does it involve?</w:t>
      </w:r>
    </w:p>
    <w:p w14:paraId="7462EACA" w14:textId="77777777" w:rsidR="00E6074F" w:rsidRDefault="00E6074F" w:rsidP="00E6074F">
      <w:pPr>
        <w:spacing w:line="240" w:lineRule="auto"/>
        <w:rPr>
          <w:rFonts w:asciiTheme="minorHAnsi" w:hAnsiTheme="minorHAnsi"/>
          <w:szCs w:val="22"/>
        </w:rPr>
      </w:pPr>
      <w:r>
        <w:rPr>
          <w:rFonts w:asciiTheme="minorHAnsi" w:hAnsiTheme="minorHAnsi"/>
          <w:szCs w:val="22"/>
        </w:rPr>
        <w:t>You should plan on being at the hospital for approximately three hours from the time you arrive.  At the start of the test, a sample of your blood will be collected from your arm.  You will then be asked to drink a flavoured drink containing glucose and to stay in the department for two hours so that the final blood sample can be taken.  If you are being tested during pregnancy</w:t>
      </w:r>
      <w:r w:rsidR="00A96848">
        <w:rPr>
          <w:rFonts w:asciiTheme="minorHAnsi" w:hAnsiTheme="minorHAnsi"/>
          <w:szCs w:val="22"/>
        </w:rPr>
        <w:t xml:space="preserve"> at Basildon Hospital</w:t>
      </w:r>
      <w:r>
        <w:rPr>
          <w:rFonts w:asciiTheme="minorHAnsi" w:hAnsiTheme="minorHAnsi"/>
          <w:szCs w:val="22"/>
        </w:rPr>
        <w:t xml:space="preserve"> an additional sam</w:t>
      </w:r>
      <w:r w:rsidR="00DF4212">
        <w:rPr>
          <w:rFonts w:asciiTheme="minorHAnsi" w:hAnsiTheme="minorHAnsi"/>
          <w:szCs w:val="22"/>
        </w:rPr>
        <w:t>ple will be taken one hour of taking the drink.  During the two hour wait, you must not smoke or eat or have anything to drink, except a small amount of water.  It is advisable to bring something to read to occupy your time.  After the final sample is taken, you will be able to go home.  The blood samples will then be sent to the laboratory for glucose levels to be measured.</w:t>
      </w:r>
    </w:p>
    <w:p w14:paraId="11D62D37" w14:textId="77777777" w:rsidR="00DF4212" w:rsidRDefault="00DF4212" w:rsidP="00E6074F">
      <w:pPr>
        <w:spacing w:line="240" w:lineRule="auto"/>
        <w:rPr>
          <w:rFonts w:asciiTheme="minorHAnsi" w:hAnsiTheme="minorHAnsi"/>
          <w:szCs w:val="22"/>
        </w:rPr>
      </w:pPr>
    </w:p>
    <w:p w14:paraId="609144C3" w14:textId="77777777" w:rsidR="00DF4212" w:rsidRDefault="00DF4212" w:rsidP="00E6074F">
      <w:pPr>
        <w:spacing w:line="240" w:lineRule="auto"/>
        <w:rPr>
          <w:rFonts w:asciiTheme="minorHAnsi" w:hAnsiTheme="minorHAnsi"/>
          <w:szCs w:val="22"/>
        </w:rPr>
      </w:pPr>
      <w:r>
        <w:rPr>
          <w:rFonts w:asciiTheme="minorHAnsi" w:hAnsiTheme="minorHAnsi"/>
          <w:b/>
          <w:szCs w:val="22"/>
        </w:rPr>
        <w:t>When will I get the result?</w:t>
      </w:r>
    </w:p>
    <w:p w14:paraId="4007C601" w14:textId="77777777" w:rsidR="00DF4212" w:rsidRDefault="00DF4212" w:rsidP="00E6074F">
      <w:pPr>
        <w:spacing w:line="240" w:lineRule="auto"/>
        <w:rPr>
          <w:rFonts w:asciiTheme="minorHAnsi" w:hAnsiTheme="minorHAnsi"/>
          <w:szCs w:val="22"/>
        </w:rPr>
      </w:pPr>
      <w:r>
        <w:rPr>
          <w:rFonts w:asciiTheme="minorHAnsi" w:hAnsiTheme="minorHAnsi"/>
          <w:szCs w:val="22"/>
        </w:rPr>
        <w:t>The result will be sent to your GP, who will normally receive it the day after the test.  The laboratory is not allowed to give the result to you.</w:t>
      </w:r>
    </w:p>
    <w:p w14:paraId="0543F40D" w14:textId="77777777" w:rsidR="00DF4212" w:rsidRDefault="00DF4212" w:rsidP="00E6074F">
      <w:pPr>
        <w:spacing w:line="240" w:lineRule="auto"/>
        <w:rPr>
          <w:rFonts w:asciiTheme="minorHAnsi" w:hAnsiTheme="minorHAnsi"/>
          <w:szCs w:val="22"/>
        </w:rPr>
      </w:pPr>
    </w:p>
    <w:p w14:paraId="1AF6487A" w14:textId="77777777" w:rsidR="00DF4212" w:rsidRDefault="00DF4212" w:rsidP="00E6074F">
      <w:pPr>
        <w:spacing w:line="240" w:lineRule="auto"/>
        <w:rPr>
          <w:rFonts w:asciiTheme="minorHAnsi" w:hAnsiTheme="minorHAnsi"/>
          <w:szCs w:val="22"/>
        </w:rPr>
      </w:pPr>
      <w:r>
        <w:rPr>
          <w:rFonts w:asciiTheme="minorHAnsi" w:hAnsiTheme="minorHAnsi"/>
          <w:b/>
          <w:szCs w:val="22"/>
        </w:rPr>
        <w:t>What will it mean to me if the test is abnormal?</w:t>
      </w:r>
    </w:p>
    <w:p w14:paraId="75473B2C" w14:textId="77777777" w:rsidR="00DF4212" w:rsidRDefault="00DF4212" w:rsidP="00E6074F">
      <w:pPr>
        <w:spacing w:line="240" w:lineRule="auto"/>
        <w:rPr>
          <w:rFonts w:asciiTheme="minorHAnsi" w:hAnsiTheme="minorHAnsi"/>
          <w:szCs w:val="22"/>
        </w:rPr>
      </w:pPr>
      <w:r>
        <w:rPr>
          <w:rFonts w:asciiTheme="minorHAnsi" w:hAnsiTheme="minorHAnsi"/>
          <w:szCs w:val="22"/>
        </w:rPr>
        <w:t>Most people have a normal result.  If your test shows that your body does not clear glucose quickly enough, you may have Diabetes Mellitus.</w:t>
      </w:r>
    </w:p>
    <w:p w14:paraId="48B5F26E" w14:textId="77777777" w:rsidR="00DF4212" w:rsidRDefault="00DF4212" w:rsidP="00E6074F">
      <w:pPr>
        <w:spacing w:line="240" w:lineRule="auto"/>
        <w:rPr>
          <w:rFonts w:asciiTheme="minorHAnsi" w:hAnsiTheme="minorHAnsi"/>
          <w:szCs w:val="22"/>
        </w:rPr>
      </w:pPr>
    </w:p>
    <w:p w14:paraId="07225216" w14:textId="77777777" w:rsidR="00DF4212" w:rsidRDefault="00DF4212" w:rsidP="00E6074F">
      <w:pPr>
        <w:spacing w:line="240" w:lineRule="auto"/>
        <w:rPr>
          <w:rFonts w:asciiTheme="minorHAnsi" w:hAnsiTheme="minorHAnsi"/>
          <w:szCs w:val="22"/>
        </w:rPr>
      </w:pPr>
      <w:r>
        <w:rPr>
          <w:rFonts w:asciiTheme="minorHAnsi" w:hAnsiTheme="minorHAnsi"/>
          <w:szCs w:val="22"/>
        </w:rPr>
        <w:t>Treatment could be a combination of diet and tablets.  In rare cases, insulin injections may be required.  Your doctor will decide which is the best treatment for you and will then regularly monitor your progress.  Some people have partly abnormal results, which sometime progresses to diabetes.  Your doctor will discuss with you how this will be treated.</w:t>
      </w:r>
    </w:p>
    <w:p w14:paraId="4AB3CD97" w14:textId="77777777" w:rsidR="00DF4212" w:rsidRDefault="00DF4212" w:rsidP="00E6074F">
      <w:pPr>
        <w:spacing w:line="240" w:lineRule="auto"/>
        <w:rPr>
          <w:rFonts w:asciiTheme="minorHAnsi" w:hAnsiTheme="minorHAnsi"/>
          <w:szCs w:val="22"/>
        </w:rPr>
      </w:pPr>
    </w:p>
    <w:p w14:paraId="6EE2EB26" w14:textId="77777777" w:rsidR="00DF4212" w:rsidRDefault="00DF4212" w:rsidP="00E6074F">
      <w:pPr>
        <w:spacing w:line="240" w:lineRule="auto"/>
        <w:rPr>
          <w:rFonts w:asciiTheme="minorHAnsi" w:hAnsiTheme="minorHAnsi"/>
          <w:b/>
          <w:szCs w:val="22"/>
        </w:rPr>
      </w:pPr>
      <w:r>
        <w:rPr>
          <w:rFonts w:asciiTheme="minorHAnsi" w:hAnsiTheme="minorHAnsi"/>
          <w:b/>
          <w:szCs w:val="22"/>
        </w:rPr>
        <w:t>Where and when can I have test?</w:t>
      </w:r>
    </w:p>
    <w:p w14:paraId="12641415" w14:textId="77777777" w:rsidR="00DF4212" w:rsidRDefault="00DF4212" w:rsidP="00E6074F">
      <w:pPr>
        <w:spacing w:line="240" w:lineRule="auto"/>
        <w:rPr>
          <w:rFonts w:asciiTheme="minorHAnsi" w:hAnsiTheme="minorHAnsi"/>
          <w:szCs w:val="22"/>
        </w:rPr>
      </w:pPr>
      <w:r>
        <w:rPr>
          <w:rFonts w:asciiTheme="minorHAnsi" w:hAnsiTheme="minorHAnsi"/>
          <w:szCs w:val="22"/>
        </w:rPr>
        <w:t>Blood test appointments must be pre-booked, online or by</w:t>
      </w:r>
      <w:r w:rsidR="00A96848">
        <w:rPr>
          <w:rFonts w:asciiTheme="minorHAnsi" w:hAnsiTheme="minorHAnsi"/>
          <w:szCs w:val="22"/>
        </w:rPr>
        <w:t xml:space="preserve"> phone</w:t>
      </w:r>
      <w:r>
        <w:rPr>
          <w:rFonts w:asciiTheme="minorHAnsi" w:hAnsiTheme="minorHAnsi"/>
          <w:szCs w:val="22"/>
        </w:rPr>
        <w:t>.</w:t>
      </w:r>
    </w:p>
    <w:p w14:paraId="24632619" w14:textId="77777777" w:rsidR="00DF4212" w:rsidRDefault="00DF4212" w:rsidP="00E6074F">
      <w:pPr>
        <w:spacing w:line="240" w:lineRule="auto"/>
        <w:rPr>
          <w:rFonts w:asciiTheme="minorHAnsi" w:hAnsiTheme="minorHAnsi"/>
          <w:szCs w:val="22"/>
        </w:rPr>
      </w:pPr>
    </w:p>
    <w:p w14:paraId="0AB956F7" w14:textId="3486746F" w:rsidR="00DF4212" w:rsidRDefault="00DF4212" w:rsidP="00E6074F">
      <w:pPr>
        <w:spacing w:line="240" w:lineRule="auto"/>
        <w:rPr>
          <w:rFonts w:asciiTheme="minorHAnsi" w:hAnsiTheme="minorHAnsi"/>
          <w:szCs w:val="22"/>
        </w:rPr>
      </w:pPr>
      <w:r>
        <w:rPr>
          <w:rFonts w:asciiTheme="minorHAnsi" w:hAnsiTheme="minorHAnsi"/>
          <w:szCs w:val="22"/>
        </w:rPr>
        <w:t>Appointments can be booked for pregnant patients by the antenatal clinic or GP, at any of the</w:t>
      </w:r>
      <w:r w:rsidR="0059239C">
        <w:rPr>
          <w:rFonts w:asciiTheme="minorHAnsi" w:hAnsiTheme="minorHAnsi"/>
          <w:szCs w:val="22"/>
        </w:rPr>
        <w:t>se</w:t>
      </w:r>
      <w:r>
        <w:rPr>
          <w:rFonts w:asciiTheme="minorHAnsi" w:hAnsiTheme="minorHAnsi"/>
          <w:szCs w:val="22"/>
        </w:rPr>
        <w:t xml:space="preserve"> sites:</w:t>
      </w:r>
    </w:p>
    <w:p w14:paraId="0349F8F5" w14:textId="77777777" w:rsidR="00DF4212" w:rsidRDefault="00DF4212" w:rsidP="00E6074F">
      <w:pPr>
        <w:spacing w:line="240" w:lineRule="auto"/>
        <w:rPr>
          <w:rFonts w:asciiTheme="minorHAnsi" w:hAnsiTheme="minorHAnsi"/>
          <w:szCs w:val="22"/>
        </w:rPr>
      </w:pPr>
    </w:p>
    <w:p w14:paraId="47E07D76" w14:textId="77777777" w:rsidR="00DF4212" w:rsidRDefault="00DF4212" w:rsidP="00E6074F">
      <w:pPr>
        <w:spacing w:line="240" w:lineRule="auto"/>
        <w:rPr>
          <w:rFonts w:asciiTheme="minorHAnsi" w:hAnsiTheme="minorHAnsi"/>
          <w:szCs w:val="22"/>
        </w:rPr>
      </w:pPr>
    </w:p>
    <w:p w14:paraId="0A39E307" w14:textId="252DA735" w:rsidR="00DF4212" w:rsidRDefault="00DF4212" w:rsidP="00DF4212">
      <w:pPr>
        <w:pStyle w:val="ListParagraph"/>
        <w:numPr>
          <w:ilvl w:val="0"/>
          <w:numId w:val="21"/>
        </w:numPr>
        <w:spacing w:line="240" w:lineRule="auto"/>
        <w:rPr>
          <w:rFonts w:asciiTheme="minorHAnsi" w:hAnsiTheme="minorHAnsi"/>
          <w:szCs w:val="22"/>
        </w:rPr>
      </w:pPr>
      <w:r>
        <w:rPr>
          <w:rFonts w:asciiTheme="minorHAnsi" w:hAnsiTheme="minorHAnsi"/>
          <w:szCs w:val="22"/>
        </w:rPr>
        <w:t>Basildon Hospital</w:t>
      </w:r>
    </w:p>
    <w:p w14:paraId="637470C5" w14:textId="61AFFF76" w:rsidR="0059239C" w:rsidRDefault="0059239C" w:rsidP="00DF4212">
      <w:pPr>
        <w:pStyle w:val="ListParagraph"/>
        <w:numPr>
          <w:ilvl w:val="0"/>
          <w:numId w:val="21"/>
        </w:numPr>
        <w:spacing w:line="240" w:lineRule="auto"/>
        <w:rPr>
          <w:rFonts w:asciiTheme="minorHAnsi" w:hAnsiTheme="minorHAnsi"/>
          <w:szCs w:val="22"/>
        </w:rPr>
      </w:pPr>
      <w:r>
        <w:rPr>
          <w:rFonts w:asciiTheme="minorHAnsi" w:hAnsiTheme="minorHAnsi"/>
          <w:szCs w:val="22"/>
        </w:rPr>
        <w:t>Southend Hospital</w:t>
      </w:r>
    </w:p>
    <w:p w14:paraId="69C72EC6" w14:textId="77777777" w:rsidR="00DF4212" w:rsidRDefault="00DF4212" w:rsidP="00DF4212">
      <w:pPr>
        <w:pStyle w:val="ListParagraph"/>
        <w:numPr>
          <w:ilvl w:val="0"/>
          <w:numId w:val="21"/>
        </w:numPr>
        <w:spacing w:line="240" w:lineRule="auto"/>
        <w:rPr>
          <w:rFonts w:asciiTheme="minorHAnsi" w:hAnsiTheme="minorHAnsi"/>
          <w:szCs w:val="22"/>
        </w:rPr>
      </w:pPr>
      <w:r>
        <w:rPr>
          <w:rFonts w:asciiTheme="minorHAnsi" w:hAnsiTheme="minorHAnsi"/>
          <w:szCs w:val="22"/>
        </w:rPr>
        <w:t>Orsett Hospital</w:t>
      </w:r>
    </w:p>
    <w:p w14:paraId="195A5AB7" w14:textId="77777777" w:rsidR="00DF4212" w:rsidRDefault="00DF4212" w:rsidP="00DF4212">
      <w:pPr>
        <w:pStyle w:val="ListParagraph"/>
        <w:numPr>
          <w:ilvl w:val="0"/>
          <w:numId w:val="21"/>
        </w:numPr>
        <w:spacing w:line="240" w:lineRule="auto"/>
        <w:rPr>
          <w:rFonts w:asciiTheme="minorHAnsi" w:hAnsiTheme="minorHAnsi"/>
          <w:szCs w:val="22"/>
        </w:rPr>
      </w:pPr>
      <w:r>
        <w:rPr>
          <w:rFonts w:asciiTheme="minorHAnsi" w:hAnsiTheme="minorHAnsi"/>
          <w:szCs w:val="22"/>
        </w:rPr>
        <w:t>St Andrew’s Hospital, Billericay</w:t>
      </w:r>
    </w:p>
    <w:p w14:paraId="3A56F0D4" w14:textId="77777777" w:rsidR="00DF4212" w:rsidRDefault="00DF4212" w:rsidP="00DF4212">
      <w:pPr>
        <w:spacing w:line="240" w:lineRule="auto"/>
        <w:rPr>
          <w:rFonts w:asciiTheme="minorHAnsi" w:hAnsiTheme="minorHAnsi"/>
          <w:szCs w:val="22"/>
        </w:rPr>
      </w:pPr>
    </w:p>
    <w:p w14:paraId="3461C065" w14:textId="473343F0" w:rsidR="00DF4212" w:rsidRDefault="00DF4212" w:rsidP="00DF4212">
      <w:pPr>
        <w:spacing w:line="240" w:lineRule="auto"/>
        <w:rPr>
          <w:rFonts w:asciiTheme="minorHAnsi" w:hAnsiTheme="minorHAnsi"/>
          <w:szCs w:val="22"/>
        </w:rPr>
      </w:pPr>
      <w:r>
        <w:rPr>
          <w:rFonts w:asciiTheme="minorHAnsi" w:hAnsiTheme="minorHAnsi"/>
          <w:szCs w:val="22"/>
        </w:rPr>
        <w:t>If you need any more information, please telephone the laboratory or ask you</w:t>
      </w:r>
      <w:r w:rsidR="00945BF1">
        <w:rPr>
          <w:rFonts w:asciiTheme="minorHAnsi" w:hAnsiTheme="minorHAnsi"/>
          <w:szCs w:val="22"/>
        </w:rPr>
        <w:t>r</w:t>
      </w:r>
      <w:r>
        <w:rPr>
          <w:rFonts w:asciiTheme="minorHAnsi" w:hAnsiTheme="minorHAnsi"/>
          <w:szCs w:val="22"/>
        </w:rPr>
        <w:t xml:space="preserve"> GP.</w:t>
      </w:r>
    </w:p>
    <w:p w14:paraId="6525DF48" w14:textId="78F3AD70" w:rsidR="0059239C" w:rsidRDefault="0059239C" w:rsidP="00DF4212">
      <w:pPr>
        <w:spacing w:line="240" w:lineRule="auto"/>
        <w:rPr>
          <w:rFonts w:asciiTheme="minorHAnsi" w:hAnsiTheme="minorHAnsi"/>
          <w:szCs w:val="22"/>
        </w:rPr>
      </w:pPr>
    </w:p>
    <w:p w14:paraId="4E5580AF" w14:textId="77777777" w:rsidR="0059239C" w:rsidRPr="0059239C" w:rsidRDefault="0059239C" w:rsidP="0059239C">
      <w:pPr>
        <w:spacing w:line="240" w:lineRule="auto"/>
        <w:ind w:left="426"/>
        <w:rPr>
          <w:rFonts w:asciiTheme="minorHAnsi" w:hAnsiTheme="minorHAnsi"/>
        </w:rPr>
      </w:pPr>
      <w:r w:rsidRPr="0059239C">
        <w:rPr>
          <w:rFonts w:asciiTheme="minorHAnsi" w:hAnsiTheme="minorHAnsi"/>
        </w:rPr>
        <w:t>Basildon Hospital Biochemistry: 01268 524900 extension 3025/3539/3095</w:t>
      </w:r>
    </w:p>
    <w:p w14:paraId="4136A805" w14:textId="77777777" w:rsidR="0059239C" w:rsidRPr="0059239C" w:rsidRDefault="0059239C" w:rsidP="0059239C">
      <w:pPr>
        <w:spacing w:line="240" w:lineRule="auto"/>
        <w:ind w:left="426"/>
        <w:rPr>
          <w:rFonts w:asciiTheme="minorHAnsi" w:hAnsiTheme="minorHAnsi"/>
        </w:rPr>
      </w:pPr>
      <w:r w:rsidRPr="0059239C">
        <w:rPr>
          <w:rFonts w:asciiTheme="minorHAnsi" w:hAnsiTheme="minorHAnsi"/>
        </w:rPr>
        <w:t>Southend Hospital Biochemistry: 01702 435555 extension 8795</w:t>
      </w:r>
    </w:p>
    <w:p w14:paraId="37518B30" w14:textId="77777777" w:rsidR="0059239C" w:rsidRDefault="0059239C" w:rsidP="00DF4212">
      <w:pPr>
        <w:spacing w:line="240" w:lineRule="auto"/>
        <w:rPr>
          <w:rFonts w:asciiTheme="minorHAnsi" w:hAnsiTheme="minorHAnsi"/>
          <w:szCs w:val="22"/>
        </w:rPr>
      </w:pPr>
    </w:p>
    <w:p w14:paraId="251EB231" w14:textId="77777777" w:rsidR="00DF4212" w:rsidRPr="00DF4212" w:rsidRDefault="00DF4212" w:rsidP="00DF4212">
      <w:pPr>
        <w:spacing w:line="240" w:lineRule="auto"/>
        <w:rPr>
          <w:rFonts w:asciiTheme="minorHAnsi" w:hAnsiTheme="minorHAnsi"/>
          <w:szCs w:val="22"/>
        </w:rPr>
      </w:pPr>
    </w:p>
    <w:sectPr w:rsidR="00DF4212" w:rsidRPr="00DF4212" w:rsidSect="00E6074F">
      <w:headerReference w:type="default" r:id="rId7"/>
      <w:footerReference w:type="default" r:id="rId8"/>
      <w:pgSz w:w="11907" w:h="16840" w:code="9"/>
      <w:pgMar w:top="1560" w:right="856" w:bottom="709" w:left="754" w:header="284" w:footer="299"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C4BC" w14:textId="77777777" w:rsidR="00B6129A" w:rsidRDefault="00B6129A">
      <w:r>
        <w:separator/>
      </w:r>
    </w:p>
    <w:p w14:paraId="501A1B0A" w14:textId="77777777" w:rsidR="00B6129A" w:rsidRDefault="00B6129A"/>
    <w:p w14:paraId="148C380F" w14:textId="77777777" w:rsidR="00B6129A" w:rsidRDefault="00B6129A"/>
    <w:p w14:paraId="624F60BA" w14:textId="77777777" w:rsidR="00B6129A" w:rsidRDefault="00B6129A"/>
    <w:p w14:paraId="1A3EB223" w14:textId="77777777" w:rsidR="00B6129A" w:rsidRDefault="00B6129A"/>
    <w:p w14:paraId="7244B823" w14:textId="77777777" w:rsidR="00B6129A" w:rsidRDefault="00B6129A"/>
    <w:p w14:paraId="5159053C" w14:textId="77777777" w:rsidR="00B6129A" w:rsidRDefault="00B6129A"/>
    <w:p w14:paraId="5F2AA5A3" w14:textId="77777777" w:rsidR="00B6129A" w:rsidRDefault="00B6129A"/>
    <w:p w14:paraId="02214C10" w14:textId="77777777" w:rsidR="00B6129A" w:rsidRDefault="00B6129A"/>
  </w:endnote>
  <w:endnote w:type="continuationSeparator" w:id="0">
    <w:p w14:paraId="242E56AD" w14:textId="77777777" w:rsidR="00B6129A" w:rsidRDefault="00B6129A">
      <w:r>
        <w:continuationSeparator/>
      </w:r>
    </w:p>
    <w:p w14:paraId="20C00104" w14:textId="77777777" w:rsidR="00B6129A" w:rsidRDefault="00B6129A"/>
    <w:p w14:paraId="00F3CBF3" w14:textId="77777777" w:rsidR="00B6129A" w:rsidRDefault="00B6129A"/>
    <w:p w14:paraId="23E3E66C" w14:textId="77777777" w:rsidR="00B6129A" w:rsidRDefault="00B6129A"/>
    <w:p w14:paraId="790B791A" w14:textId="77777777" w:rsidR="00B6129A" w:rsidRDefault="00B6129A"/>
    <w:p w14:paraId="4831C4CE" w14:textId="77777777" w:rsidR="00B6129A" w:rsidRDefault="00B6129A"/>
    <w:p w14:paraId="3857F9B7" w14:textId="77777777" w:rsidR="00B6129A" w:rsidRDefault="00B6129A"/>
    <w:p w14:paraId="2213A405" w14:textId="77777777" w:rsidR="00B6129A" w:rsidRDefault="00B6129A"/>
    <w:p w14:paraId="668812AE" w14:textId="77777777" w:rsidR="00B6129A" w:rsidRDefault="00B61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6"/>
        <w:szCs w:val="16"/>
      </w:rPr>
      <w:id w:val="1790231887"/>
      <w:docPartObj>
        <w:docPartGallery w:val="Page Numbers (Bottom of Page)"/>
        <w:docPartUnique/>
      </w:docPartObj>
    </w:sdtPr>
    <w:sdtContent>
      <w:sdt>
        <w:sdtPr>
          <w:rPr>
            <w:b/>
            <w:sz w:val="16"/>
            <w:szCs w:val="16"/>
          </w:rPr>
          <w:id w:val="-1769616900"/>
          <w:docPartObj>
            <w:docPartGallery w:val="Page Numbers (Top of Page)"/>
            <w:docPartUnique/>
          </w:docPartObj>
        </w:sdtPr>
        <w:sdtContent>
          <w:p w14:paraId="1026CE7F" w14:textId="6220F7B7" w:rsidR="009E7AB5" w:rsidRPr="009E7AB5" w:rsidRDefault="001F045A" w:rsidP="009E7AB5">
            <w:pPr>
              <w:pStyle w:val="Footer"/>
              <w:rPr>
                <w:b/>
                <w:sz w:val="16"/>
                <w:szCs w:val="16"/>
              </w:rPr>
            </w:pPr>
            <w:r>
              <w:rPr>
                <w:b/>
                <w:sz w:val="16"/>
                <w:szCs w:val="16"/>
              </w:rPr>
              <w:t>Version 1</w:t>
            </w:r>
            <w:r w:rsidR="0059239C">
              <w:rPr>
                <w:b/>
                <w:sz w:val="16"/>
                <w:szCs w:val="16"/>
              </w:rPr>
              <w:t>.2</w:t>
            </w:r>
            <w:r>
              <w:rPr>
                <w:b/>
                <w:sz w:val="16"/>
                <w:szCs w:val="16"/>
              </w:rPr>
              <w:t xml:space="preserve"> / Date: </w:t>
            </w:r>
            <w:r w:rsidR="0059239C">
              <w:rPr>
                <w:b/>
                <w:sz w:val="16"/>
                <w:szCs w:val="16"/>
              </w:rPr>
              <w:t>June 2023</w:t>
            </w:r>
            <w:r w:rsidR="009E7AB5">
              <w:rPr>
                <w:b/>
                <w:sz w:val="16"/>
                <w:szCs w:val="16"/>
              </w:rPr>
              <w:tab/>
              <w:t>Approved by: Consultant Biochemist</w:t>
            </w:r>
            <w:r w:rsidR="009E7AB5">
              <w:rPr>
                <w:b/>
                <w:sz w:val="16"/>
                <w:szCs w:val="16"/>
              </w:rPr>
              <w:tab/>
            </w:r>
            <w:r w:rsidR="009E7AB5">
              <w:rPr>
                <w:b/>
                <w:sz w:val="16"/>
                <w:szCs w:val="16"/>
              </w:rPr>
              <w:tab/>
            </w:r>
            <w:r w:rsidR="009E7AB5" w:rsidRPr="009E7AB5">
              <w:rPr>
                <w:b/>
                <w:sz w:val="16"/>
                <w:szCs w:val="16"/>
              </w:rPr>
              <w:t xml:space="preserve">Page </w:t>
            </w:r>
            <w:r w:rsidR="009E7AB5" w:rsidRPr="009E7AB5">
              <w:rPr>
                <w:b/>
                <w:bCs/>
                <w:sz w:val="16"/>
                <w:szCs w:val="16"/>
              </w:rPr>
              <w:fldChar w:fldCharType="begin"/>
            </w:r>
            <w:r w:rsidR="009E7AB5" w:rsidRPr="009E7AB5">
              <w:rPr>
                <w:b/>
                <w:bCs/>
                <w:sz w:val="16"/>
                <w:szCs w:val="16"/>
              </w:rPr>
              <w:instrText xml:space="preserve"> PAGE </w:instrText>
            </w:r>
            <w:r w:rsidR="009E7AB5" w:rsidRPr="009E7AB5">
              <w:rPr>
                <w:b/>
                <w:bCs/>
                <w:sz w:val="16"/>
                <w:szCs w:val="16"/>
              </w:rPr>
              <w:fldChar w:fldCharType="separate"/>
            </w:r>
            <w:r>
              <w:rPr>
                <w:b/>
                <w:bCs/>
                <w:noProof/>
                <w:sz w:val="16"/>
                <w:szCs w:val="16"/>
              </w:rPr>
              <w:t>2</w:t>
            </w:r>
            <w:r w:rsidR="009E7AB5" w:rsidRPr="009E7AB5">
              <w:rPr>
                <w:b/>
                <w:bCs/>
                <w:sz w:val="16"/>
                <w:szCs w:val="16"/>
              </w:rPr>
              <w:fldChar w:fldCharType="end"/>
            </w:r>
            <w:r w:rsidR="009E7AB5" w:rsidRPr="009E7AB5">
              <w:rPr>
                <w:b/>
                <w:sz w:val="16"/>
                <w:szCs w:val="16"/>
              </w:rPr>
              <w:t xml:space="preserve"> of </w:t>
            </w:r>
            <w:r w:rsidR="009E7AB5" w:rsidRPr="009E7AB5">
              <w:rPr>
                <w:b/>
                <w:bCs/>
                <w:sz w:val="16"/>
                <w:szCs w:val="16"/>
              </w:rPr>
              <w:fldChar w:fldCharType="begin"/>
            </w:r>
            <w:r w:rsidR="009E7AB5" w:rsidRPr="009E7AB5">
              <w:rPr>
                <w:b/>
                <w:bCs/>
                <w:sz w:val="16"/>
                <w:szCs w:val="16"/>
              </w:rPr>
              <w:instrText xml:space="preserve"> NUMPAGES  </w:instrText>
            </w:r>
            <w:r w:rsidR="009E7AB5" w:rsidRPr="009E7AB5">
              <w:rPr>
                <w:b/>
                <w:bCs/>
                <w:sz w:val="16"/>
                <w:szCs w:val="16"/>
              </w:rPr>
              <w:fldChar w:fldCharType="separate"/>
            </w:r>
            <w:r>
              <w:rPr>
                <w:b/>
                <w:bCs/>
                <w:noProof/>
                <w:sz w:val="16"/>
                <w:szCs w:val="16"/>
              </w:rPr>
              <w:t>2</w:t>
            </w:r>
            <w:r w:rsidR="009E7AB5" w:rsidRPr="009E7AB5">
              <w:rPr>
                <w:b/>
                <w:bCs/>
                <w:sz w:val="16"/>
                <w:szCs w:val="16"/>
              </w:rPr>
              <w:fldChar w:fldCharType="end"/>
            </w:r>
          </w:p>
        </w:sdtContent>
      </w:sdt>
    </w:sdtContent>
  </w:sdt>
  <w:p w14:paraId="3BCC9150" w14:textId="77777777" w:rsidR="009E7AB5" w:rsidRDefault="009E7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3436" w14:textId="77777777" w:rsidR="00B6129A" w:rsidRDefault="00B6129A">
      <w:r>
        <w:separator/>
      </w:r>
    </w:p>
    <w:p w14:paraId="552BC618" w14:textId="77777777" w:rsidR="00B6129A" w:rsidRDefault="00B6129A"/>
    <w:p w14:paraId="0B5B75B1" w14:textId="77777777" w:rsidR="00B6129A" w:rsidRDefault="00B6129A"/>
    <w:p w14:paraId="4EBEBB27" w14:textId="77777777" w:rsidR="00B6129A" w:rsidRDefault="00B6129A"/>
    <w:p w14:paraId="061E9552" w14:textId="77777777" w:rsidR="00B6129A" w:rsidRDefault="00B6129A"/>
    <w:p w14:paraId="5E532F92" w14:textId="77777777" w:rsidR="00B6129A" w:rsidRDefault="00B6129A"/>
    <w:p w14:paraId="3854EA80" w14:textId="77777777" w:rsidR="00B6129A" w:rsidRDefault="00B6129A"/>
    <w:p w14:paraId="2CB51102" w14:textId="77777777" w:rsidR="00B6129A" w:rsidRDefault="00B6129A"/>
    <w:p w14:paraId="395A51C5" w14:textId="77777777" w:rsidR="00B6129A" w:rsidRDefault="00B6129A"/>
  </w:footnote>
  <w:footnote w:type="continuationSeparator" w:id="0">
    <w:p w14:paraId="65074958" w14:textId="77777777" w:rsidR="00B6129A" w:rsidRDefault="00B6129A">
      <w:r>
        <w:continuationSeparator/>
      </w:r>
    </w:p>
    <w:p w14:paraId="6395A090" w14:textId="77777777" w:rsidR="00B6129A" w:rsidRDefault="00B6129A"/>
    <w:p w14:paraId="7E3DAE38" w14:textId="77777777" w:rsidR="00B6129A" w:rsidRDefault="00B6129A"/>
    <w:p w14:paraId="1F51887E" w14:textId="77777777" w:rsidR="00B6129A" w:rsidRDefault="00B6129A"/>
    <w:p w14:paraId="15EDFDDA" w14:textId="77777777" w:rsidR="00B6129A" w:rsidRDefault="00B6129A"/>
    <w:p w14:paraId="663050E3" w14:textId="77777777" w:rsidR="00B6129A" w:rsidRDefault="00B6129A"/>
    <w:p w14:paraId="669BF33F" w14:textId="77777777" w:rsidR="00B6129A" w:rsidRDefault="00B6129A"/>
    <w:p w14:paraId="07CFAF7A" w14:textId="77777777" w:rsidR="00B6129A" w:rsidRDefault="00B6129A"/>
    <w:p w14:paraId="458B8AE6" w14:textId="77777777" w:rsidR="00B6129A" w:rsidRDefault="00B612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B126" w14:textId="77777777" w:rsidR="009E7AB5" w:rsidRDefault="001F045A">
    <w:pPr>
      <w:pStyle w:val="Header"/>
    </w:pPr>
    <w:r>
      <w:rPr>
        <w:noProof/>
        <w:lang w:eastAsia="en-GB"/>
      </w:rPr>
      <mc:AlternateContent>
        <mc:Choice Requires="wpc">
          <w:drawing>
            <wp:anchor distT="0" distB="0" distL="114300" distR="114300" simplePos="0" relativeHeight="251660288" behindDoc="0" locked="0" layoutInCell="1" allowOverlap="1" wp14:anchorId="26247ADB" wp14:editId="6089FD65">
              <wp:simplePos x="0" y="0"/>
              <wp:positionH relativeFrom="page">
                <wp:align>left</wp:align>
              </wp:positionH>
              <wp:positionV relativeFrom="paragraph">
                <wp:posOffset>-180340</wp:posOffset>
              </wp:positionV>
              <wp:extent cx="7439024" cy="118110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33032" y="180975"/>
                          <a:ext cx="2105358" cy="836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56CA9FD2" id="Canvas 3" o:spid="_x0000_s1026" editas="canvas" style="position:absolute;margin-left:0;margin-top:-14.2pt;width:585.75pt;height:93pt;z-index:251660288;mso-position-horizontal:left;mso-position-horizontal-relative:page" coordsize="74383,11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4383;height:11811;visibility:visible;mso-wrap-style:square">
                <v:fill o:detectmouseclick="t"/>
                <v:path o:connecttype="none"/>
              </v:shape>
              <v:shape id="Picture 4" o:spid="_x0000_s1028" type="#_x0000_t75" style="position:absolute;left:53330;top:1809;width:21053;height:8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e6+7DAAAA2gAAAA8AAABkcnMvZG93bnJldi54bWxEj0FrAjEUhO8F/0N4ghfRrHuwZTWKKKUe&#10;vKgFPT42z83q5mVJom7/fSMUehxm5htmvuxsIx7kQ+1YwWScgSAuna65UvB9/Bx9gAgRWWPjmBT8&#10;UIDlovc2x0K7J+/pcYiVSBAOBSowMbaFlKE0ZDGMXUucvIvzFmOSvpLa4zPBbSPzLJtKizWnBYMt&#10;rQ2Vt8PdKqBhvq52l/evrBz6+/V0dBtzOis16HerGYhIXfwP/7W3WkEOryvpBsjF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J7r7sMAAADaAAAADwAAAAAAAAAAAAAAAACf&#10;AgAAZHJzL2Rvd25yZXYueG1sUEsFBgAAAAAEAAQA9wAAAI8DAAAAAA==&#10;">
                <v:imagedata r:id="rId2" o:title=""/>
              </v:shape>
              <w10:wrap anchorx="page"/>
            </v:group>
          </w:pict>
        </mc:Fallback>
      </mc:AlternateContent>
    </w:r>
  </w:p>
  <w:p w14:paraId="554F0945" w14:textId="77777777" w:rsidR="009E7AB5" w:rsidRDefault="009E7AB5" w:rsidP="009E7AB5">
    <w:pPr>
      <w:pStyle w:val="Header"/>
    </w:pPr>
  </w:p>
  <w:p w14:paraId="54238FAE" w14:textId="77777777" w:rsidR="009E7AB5" w:rsidRDefault="009E7AB5" w:rsidP="009E7AB5">
    <w:pPr>
      <w:pStyle w:val="Header"/>
    </w:pPr>
  </w:p>
  <w:p w14:paraId="734BEA76" w14:textId="77777777" w:rsidR="009E7AB5" w:rsidRDefault="009E7AB5" w:rsidP="009E7AB5">
    <w:pPr>
      <w:pStyle w:val="Header"/>
    </w:pPr>
  </w:p>
  <w:p w14:paraId="426EB26B" w14:textId="77777777" w:rsidR="009E7AB5" w:rsidRDefault="009E7AB5" w:rsidP="009E7AB5">
    <w:pPr>
      <w:pStyle w:val="Header"/>
      <w:jc w:val="right"/>
      <w:rPr>
        <w:sz w:val="14"/>
        <w:szCs w:val="14"/>
      </w:rPr>
    </w:pPr>
  </w:p>
  <w:p w14:paraId="2BBF8EF6" w14:textId="77777777" w:rsidR="009E7AB5" w:rsidRDefault="009E7AB5" w:rsidP="009E7AB5">
    <w:pPr>
      <w:pStyle w:val="Header"/>
      <w:jc w:val="right"/>
    </w:pPr>
    <w:r>
      <w:rPr>
        <w:b/>
        <w:sz w:val="16"/>
        <w:szCs w:val="14"/>
      </w:rPr>
      <w:t>PF-PIP-43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DE0"/>
    <w:multiLevelType w:val="multilevel"/>
    <w:tmpl w:val="E3607A9A"/>
    <w:numStyleLink w:val="Numbering-2ndLevel"/>
  </w:abstractNum>
  <w:abstractNum w:abstractNumId="1" w15:restartNumberingAfterBreak="0">
    <w:nsid w:val="052101BA"/>
    <w:multiLevelType w:val="multilevel"/>
    <w:tmpl w:val="E3607A9A"/>
    <w:styleLink w:val="Numbering-2ndLevel"/>
    <w:lvl w:ilvl="0">
      <w:start w:val="1"/>
      <w:numFmt w:val="decimal"/>
      <w:lvlText w:val="%1"/>
      <w:lvlJc w:val="left"/>
      <w:pPr>
        <w:tabs>
          <w:tab w:val="num" w:pos="720"/>
        </w:tabs>
        <w:ind w:left="720" w:hanging="720"/>
      </w:pPr>
      <w:rPr>
        <w:rFonts w:ascii="Arial" w:hAnsi="Arial" w:hint="default"/>
        <w:sz w:val="24"/>
      </w:rPr>
    </w:lvl>
    <w:lvl w:ilvl="1">
      <w:start w:val="1"/>
      <w:numFmt w:val="decimal"/>
      <w:lvlText w:val="%1.%2"/>
      <w:lvlJc w:val="left"/>
      <w:pPr>
        <w:tabs>
          <w:tab w:val="num" w:pos="728"/>
        </w:tabs>
        <w:ind w:left="1448" w:hanging="720"/>
      </w:pPr>
      <w:rPr>
        <w:rFonts w:ascii="Arial" w:hAnsi="Arial"/>
        <w:b/>
        <w:bCs/>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121CB7"/>
    <w:multiLevelType w:val="hybridMultilevel"/>
    <w:tmpl w:val="9E56D9CC"/>
    <w:lvl w:ilvl="0" w:tplc="D76E490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840E7"/>
    <w:multiLevelType w:val="hybridMultilevel"/>
    <w:tmpl w:val="3DDCA8C0"/>
    <w:lvl w:ilvl="0" w:tplc="D76E4904">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2A0035"/>
    <w:multiLevelType w:val="hybridMultilevel"/>
    <w:tmpl w:val="2E5E1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5135F7"/>
    <w:multiLevelType w:val="hybridMultilevel"/>
    <w:tmpl w:val="EB861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767C51"/>
    <w:multiLevelType w:val="hybridMultilevel"/>
    <w:tmpl w:val="E5D6E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7F0981"/>
    <w:multiLevelType w:val="hybridMultilevel"/>
    <w:tmpl w:val="B0728C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C312F1"/>
    <w:multiLevelType w:val="hybridMultilevel"/>
    <w:tmpl w:val="9C72390C"/>
    <w:lvl w:ilvl="0" w:tplc="D76E490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306C7"/>
    <w:multiLevelType w:val="multilevel"/>
    <w:tmpl w:val="CF488D3C"/>
    <w:styleLink w:val="Numbering-Main"/>
    <w:lvl w:ilvl="0">
      <w:start w:val="1"/>
      <w:numFmt w:val="decimal"/>
      <w:lvlText w:val="%1."/>
      <w:lvlJc w:val="left"/>
      <w:pPr>
        <w:tabs>
          <w:tab w:val="num" w:pos="360"/>
        </w:tabs>
        <w:ind w:left="360" w:hanging="360"/>
      </w:pPr>
      <w:rPr>
        <w:b/>
        <w:sz w:val="24"/>
      </w:rPr>
    </w:lvl>
    <w:lvl w:ilvl="1">
      <w:start w:val="2"/>
      <w:numFmt w:val="decimal"/>
      <w:isLgl/>
      <w:lvlText w:val="%1.%2"/>
      <w:lvlJc w:val="left"/>
      <w:pPr>
        <w:tabs>
          <w:tab w:val="num" w:pos="420"/>
        </w:tabs>
        <w:ind w:left="420" w:hanging="360"/>
      </w:pPr>
      <w:rPr>
        <w:rFonts w:hint="default"/>
      </w:rPr>
    </w:lvl>
    <w:lvl w:ilvl="2">
      <w:start w:val="1"/>
      <w:numFmt w:val="decimal"/>
      <w:isLgl/>
      <w:lvlText w:val="%1.%2.%3"/>
      <w:lvlJc w:val="left"/>
      <w:pPr>
        <w:tabs>
          <w:tab w:val="num" w:pos="1318"/>
        </w:tabs>
        <w:ind w:left="1318"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380"/>
        </w:tabs>
        <w:ind w:left="138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10" w15:restartNumberingAfterBreak="0">
    <w:nsid w:val="2A554A22"/>
    <w:multiLevelType w:val="hybridMultilevel"/>
    <w:tmpl w:val="71A2E8DE"/>
    <w:lvl w:ilvl="0" w:tplc="D76E4904">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644BBE"/>
    <w:multiLevelType w:val="multilevel"/>
    <w:tmpl w:val="CF488D3C"/>
    <w:numStyleLink w:val="Numbering-Main"/>
  </w:abstractNum>
  <w:abstractNum w:abstractNumId="12" w15:restartNumberingAfterBreak="0">
    <w:nsid w:val="469F793F"/>
    <w:multiLevelType w:val="hybridMultilevel"/>
    <w:tmpl w:val="5A86344E"/>
    <w:lvl w:ilvl="0" w:tplc="D76E490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207A5"/>
    <w:multiLevelType w:val="hybridMultilevel"/>
    <w:tmpl w:val="E458B534"/>
    <w:lvl w:ilvl="0" w:tplc="D76E4904">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E0405D"/>
    <w:multiLevelType w:val="hybridMultilevel"/>
    <w:tmpl w:val="FBA46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3E5BAA"/>
    <w:multiLevelType w:val="multilevel"/>
    <w:tmpl w:val="1B40E89A"/>
    <w:lvl w:ilvl="0">
      <w:start w:val="1"/>
      <w:numFmt w:val="bullet"/>
      <w:lvlText w:val=""/>
      <w:lvlJc w:val="left"/>
      <w:pPr>
        <w:tabs>
          <w:tab w:val="num" w:pos="1800"/>
        </w:tabs>
        <w:ind w:left="108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7A13FE"/>
    <w:multiLevelType w:val="hybridMultilevel"/>
    <w:tmpl w:val="52FC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860047"/>
    <w:multiLevelType w:val="multilevel"/>
    <w:tmpl w:val="972CF1C8"/>
    <w:styleLink w:val="StyleBulleted"/>
    <w:lvl w:ilvl="0">
      <w:start w:val="1"/>
      <w:numFmt w:val="bullet"/>
      <w:lvlText w:val=""/>
      <w:lvlJc w:val="left"/>
      <w:pPr>
        <w:tabs>
          <w:tab w:val="num" w:pos="1474"/>
        </w:tabs>
        <w:ind w:left="964" w:hanging="624"/>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597F5D"/>
    <w:multiLevelType w:val="hybridMultilevel"/>
    <w:tmpl w:val="E136945E"/>
    <w:lvl w:ilvl="0" w:tplc="D76E490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DC50AE"/>
    <w:multiLevelType w:val="hybridMultilevel"/>
    <w:tmpl w:val="50842F76"/>
    <w:lvl w:ilvl="0" w:tplc="FBD0DFA4">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55575"/>
    <w:multiLevelType w:val="hybridMultilevel"/>
    <w:tmpl w:val="85E2A302"/>
    <w:lvl w:ilvl="0" w:tplc="D76E4904">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154874">
    <w:abstractNumId w:val="11"/>
  </w:num>
  <w:num w:numId="2" w16cid:durableId="431707631">
    <w:abstractNumId w:val="9"/>
  </w:num>
  <w:num w:numId="3" w16cid:durableId="1025912055">
    <w:abstractNumId w:val="1"/>
  </w:num>
  <w:num w:numId="4" w16cid:durableId="1128015795">
    <w:abstractNumId w:val="0"/>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8"/>
          </w:tabs>
          <w:ind w:left="1448" w:hanging="720"/>
        </w:pPr>
        <w:rPr>
          <w:rFonts w:ascii="Arial" w:hAnsi="Arial"/>
          <w:b/>
          <w:bCs/>
          <w:sz w:val="24"/>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 w16cid:durableId="375857335">
    <w:abstractNumId w:val="15"/>
  </w:num>
  <w:num w:numId="6" w16cid:durableId="1804762910">
    <w:abstractNumId w:val="17"/>
  </w:num>
  <w:num w:numId="7" w16cid:durableId="1387145957">
    <w:abstractNumId w:val="4"/>
  </w:num>
  <w:num w:numId="8" w16cid:durableId="433521989">
    <w:abstractNumId w:val="8"/>
  </w:num>
  <w:num w:numId="9" w16cid:durableId="596983709">
    <w:abstractNumId w:val="2"/>
  </w:num>
  <w:num w:numId="10" w16cid:durableId="1904100625">
    <w:abstractNumId w:val="18"/>
  </w:num>
  <w:num w:numId="11" w16cid:durableId="1783958153">
    <w:abstractNumId w:val="20"/>
  </w:num>
  <w:num w:numId="12" w16cid:durableId="1424453134">
    <w:abstractNumId w:val="3"/>
  </w:num>
  <w:num w:numId="13" w16cid:durableId="1903448313">
    <w:abstractNumId w:val="13"/>
  </w:num>
  <w:num w:numId="14" w16cid:durableId="1737121493">
    <w:abstractNumId w:val="12"/>
  </w:num>
  <w:num w:numId="15" w16cid:durableId="1448282455">
    <w:abstractNumId w:val="10"/>
  </w:num>
  <w:num w:numId="16" w16cid:durableId="48921274">
    <w:abstractNumId w:val="6"/>
  </w:num>
  <w:num w:numId="17" w16cid:durableId="1998604586">
    <w:abstractNumId w:val="16"/>
  </w:num>
  <w:num w:numId="18" w16cid:durableId="1365861613">
    <w:abstractNumId w:val="14"/>
  </w:num>
  <w:num w:numId="19" w16cid:durableId="192354335">
    <w:abstractNumId w:val="7"/>
  </w:num>
  <w:num w:numId="20" w16cid:durableId="1394232179">
    <w:abstractNumId w:val="19"/>
  </w:num>
  <w:num w:numId="21" w16cid:durableId="21271158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1A"/>
    <w:rsid w:val="000179B3"/>
    <w:rsid w:val="00020BD4"/>
    <w:rsid w:val="000243C1"/>
    <w:rsid w:val="0002557F"/>
    <w:rsid w:val="000319DA"/>
    <w:rsid w:val="00031CF3"/>
    <w:rsid w:val="00051A93"/>
    <w:rsid w:val="00093E60"/>
    <w:rsid w:val="000A0B79"/>
    <w:rsid w:val="000B0741"/>
    <w:rsid w:val="000B2B1F"/>
    <w:rsid w:val="000B6041"/>
    <w:rsid w:val="000C45AF"/>
    <w:rsid w:val="000D4ACB"/>
    <w:rsid w:val="00110081"/>
    <w:rsid w:val="00132050"/>
    <w:rsid w:val="00142C02"/>
    <w:rsid w:val="00143405"/>
    <w:rsid w:val="0014577D"/>
    <w:rsid w:val="001524D3"/>
    <w:rsid w:val="00165531"/>
    <w:rsid w:val="001A192D"/>
    <w:rsid w:val="001A3B8C"/>
    <w:rsid w:val="001B38FF"/>
    <w:rsid w:val="001C3A05"/>
    <w:rsid w:val="001C64B0"/>
    <w:rsid w:val="001C7ACD"/>
    <w:rsid w:val="001E737A"/>
    <w:rsid w:val="001F045A"/>
    <w:rsid w:val="00200287"/>
    <w:rsid w:val="00213A85"/>
    <w:rsid w:val="0021421C"/>
    <w:rsid w:val="002334DE"/>
    <w:rsid w:val="00233CC3"/>
    <w:rsid w:val="00241B5E"/>
    <w:rsid w:val="00250845"/>
    <w:rsid w:val="00276E72"/>
    <w:rsid w:val="00280D13"/>
    <w:rsid w:val="0029197D"/>
    <w:rsid w:val="002A52E6"/>
    <w:rsid w:val="002D4953"/>
    <w:rsid w:val="002F2660"/>
    <w:rsid w:val="0030270A"/>
    <w:rsid w:val="003036FA"/>
    <w:rsid w:val="0030417D"/>
    <w:rsid w:val="0033595A"/>
    <w:rsid w:val="003371FF"/>
    <w:rsid w:val="00363775"/>
    <w:rsid w:val="00367EB8"/>
    <w:rsid w:val="00370B73"/>
    <w:rsid w:val="00373ACB"/>
    <w:rsid w:val="003840AF"/>
    <w:rsid w:val="00386207"/>
    <w:rsid w:val="003878EA"/>
    <w:rsid w:val="00392330"/>
    <w:rsid w:val="003A52BD"/>
    <w:rsid w:val="003D6C00"/>
    <w:rsid w:val="003E05C3"/>
    <w:rsid w:val="003F6428"/>
    <w:rsid w:val="003F644E"/>
    <w:rsid w:val="00404076"/>
    <w:rsid w:val="00410ABF"/>
    <w:rsid w:val="0041586F"/>
    <w:rsid w:val="0041597C"/>
    <w:rsid w:val="00423758"/>
    <w:rsid w:val="00426C78"/>
    <w:rsid w:val="00427A2F"/>
    <w:rsid w:val="0044325B"/>
    <w:rsid w:val="00473B09"/>
    <w:rsid w:val="00475BA0"/>
    <w:rsid w:val="0048376D"/>
    <w:rsid w:val="0049210F"/>
    <w:rsid w:val="00494CC5"/>
    <w:rsid w:val="004D07C8"/>
    <w:rsid w:val="004D304C"/>
    <w:rsid w:val="004E481B"/>
    <w:rsid w:val="004F3027"/>
    <w:rsid w:val="004F3E2E"/>
    <w:rsid w:val="004F5E94"/>
    <w:rsid w:val="00501C60"/>
    <w:rsid w:val="00504AC8"/>
    <w:rsid w:val="00512E60"/>
    <w:rsid w:val="0053496A"/>
    <w:rsid w:val="005374CD"/>
    <w:rsid w:val="00545D5C"/>
    <w:rsid w:val="0054742D"/>
    <w:rsid w:val="00552AB8"/>
    <w:rsid w:val="00555982"/>
    <w:rsid w:val="0057795B"/>
    <w:rsid w:val="00586B05"/>
    <w:rsid w:val="0059239C"/>
    <w:rsid w:val="0059753C"/>
    <w:rsid w:val="005A32CD"/>
    <w:rsid w:val="005A7813"/>
    <w:rsid w:val="005B6FE9"/>
    <w:rsid w:val="005C2B13"/>
    <w:rsid w:val="005C36CC"/>
    <w:rsid w:val="005F0E4D"/>
    <w:rsid w:val="00601E6A"/>
    <w:rsid w:val="00601F7D"/>
    <w:rsid w:val="0060596E"/>
    <w:rsid w:val="00605B72"/>
    <w:rsid w:val="00606970"/>
    <w:rsid w:val="00614FDA"/>
    <w:rsid w:val="00620713"/>
    <w:rsid w:val="00621DB7"/>
    <w:rsid w:val="006258E1"/>
    <w:rsid w:val="00634B46"/>
    <w:rsid w:val="006355A1"/>
    <w:rsid w:val="006526F9"/>
    <w:rsid w:val="00680B7A"/>
    <w:rsid w:val="006953C8"/>
    <w:rsid w:val="006A0229"/>
    <w:rsid w:val="006B1129"/>
    <w:rsid w:val="006C0968"/>
    <w:rsid w:val="006C27F8"/>
    <w:rsid w:val="006D3184"/>
    <w:rsid w:val="006D5410"/>
    <w:rsid w:val="006E029A"/>
    <w:rsid w:val="006E034F"/>
    <w:rsid w:val="006E4CA7"/>
    <w:rsid w:val="006E690F"/>
    <w:rsid w:val="006F33F6"/>
    <w:rsid w:val="00715F32"/>
    <w:rsid w:val="00722436"/>
    <w:rsid w:val="007301C5"/>
    <w:rsid w:val="00732555"/>
    <w:rsid w:val="0073291F"/>
    <w:rsid w:val="00751936"/>
    <w:rsid w:val="00755A82"/>
    <w:rsid w:val="00757FB0"/>
    <w:rsid w:val="00761A5F"/>
    <w:rsid w:val="00765D50"/>
    <w:rsid w:val="007825B1"/>
    <w:rsid w:val="007C17F2"/>
    <w:rsid w:val="007E4EAA"/>
    <w:rsid w:val="007E57E7"/>
    <w:rsid w:val="007E5EAC"/>
    <w:rsid w:val="007F0870"/>
    <w:rsid w:val="007F4369"/>
    <w:rsid w:val="008065F7"/>
    <w:rsid w:val="00814E49"/>
    <w:rsid w:val="008207F8"/>
    <w:rsid w:val="00820B31"/>
    <w:rsid w:val="00821E21"/>
    <w:rsid w:val="00833508"/>
    <w:rsid w:val="00845B7D"/>
    <w:rsid w:val="00853B27"/>
    <w:rsid w:val="0087059A"/>
    <w:rsid w:val="0087739A"/>
    <w:rsid w:val="008801A5"/>
    <w:rsid w:val="00886BFD"/>
    <w:rsid w:val="00891DBE"/>
    <w:rsid w:val="008A561A"/>
    <w:rsid w:val="008B5D0A"/>
    <w:rsid w:val="008C4CC6"/>
    <w:rsid w:val="008C6F9E"/>
    <w:rsid w:val="008E0A02"/>
    <w:rsid w:val="008E102A"/>
    <w:rsid w:val="008E4DE2"/>
    <w:rsid w:val="008F12AD"/>
    <w:rsid w:val="008F2BE4"/>
    <w:rsid w:val="00914118"/>
    <w:rsid w:val="00922766"/>
    <w:rsid w:val="009255AD"/>
    <w:rsid w:val="00945BF1"/>
    <w:rsid w:val="00951DF8"/>
    <w:rsid w:val="00970680"/>
    <w:rsid w:val="0097149C"/>
    <w:rsid w:val="009A76AF"/>
    <w:rsid w:val="009B2D06"/>
    <w:rsid w:val="009B6924"/>
    <w:rsid w:val="009B6E23"/>
    <w:rsid w:val="009D4893"/>
    <w:rsid w:val="009E1DFB"/>
    <w:rsid w:val="009E7AB5"/>
    <w:rsid w:val="009F0B13"/>
    <w:rsid w:val="009F23A2"/>
    <w:rsid w:val="00A12E22"/>
    <w:rsid w:val="00A22D4E"/>
    <w:rsid w:val="00A42096"/>
    <w:rsid w:val="00A50F38"/>
    <w:rsid w:val="00A6576B"/>
    <w:rsid w:val="00A70008"/>
    <w:rsid w:val="00A70983"/>
    <w:rsid w:val="00A9048F"/>
    <w:rsid w:val="00A96848"/>
    <w:rsid w:val="00AB7923"/>
    <w:rsid w:val="00AE023A"/>
    <w:rsid w:val="00AE0D3C"/>
    <w:rsid w:val="00AE4225"/>
    <w:rsid w:val="00AE4EF9"/>
    <w:rsid w:val="00AF5D38"/>
    <w:rsid w:val="00AF7E21"/>
    <w:rsid w:val="00B001E0"/>
    <w:rsid w:val="00B03F45"/>
    <w:rsid w:val="00B04F31"/>
    <w:rsid w:val="00B34F39"/>
    <w:rsid w:val="00B42D94"/>
    <w:rsid w:val="00B6129A"/>
    <w:rsid w:val="00BA0F20"/>
    <w:rsid w:val="00BA2D6B"/>
    <w:rsid w:val="00BC7AC6"/>
    <w:rsid w:val="00C07872"/>
    <w:rsid w:val="00C41AE9"/>
    <w:rsid w:val="00C42234"/>
    <w:rsid w:val="00C536BA"/>
    <w:rsid w:val="00C8232B"/>
    <w:rsid w:val="00C84BDB"/>
    <w:rsid w:val="00C93E4D"/>
    <w:rsid w:val="00CB3B8D"/>
    <w:rsid w:val="00CB5587"/>
    <w:rsid w:val="00CC4B0C"/>
    <w:rsid w:val="00CD78D1"/>
    <w:rsid w:val="00CE5A2D"/>
    <w:rsid w:val="00D00EC6"/>
    <w:rsid w:val="00D02F0C"/>
    <w:rsid w:val="00D43011"/>
    <w:rsid w:val="00D620E0"/>
    <w:rsid w:val="00D80EDE"/>
    <w:rsid w:val="00D838B4"/>
    <w:rsid w:val="00D860B6"/>
    <w:rsid w:val="00D8686A"/>
    <w:rsid w:val="00D868D1"/>
    <w:rsid w:val="00DA5507"/>
    <w:rsid w:val="00DB07C7"/>
    <w:rsid w:val="00DB7E33"/>
    <w:rsid w:val="00DC2055"/>
    <w:rsid w:val="00DC69BA"/>
    <w:rsid w:val="00DC7DFF"/>
    <w:rsid w:val="00DD171F"/>
    <w:rsid w:val="00DF4212"/>
    <w:rsid w:val="00E00E41"/>
    <w:rsid w:val="00E05F0A"/>
    <w:rsid w:val="00E100D2"/>
    <w:rsid w:val="00E245D5"/>
    <w:rsid w:val="00E31615"/>
    <w:rsid w:val="00E33E5B"/>
    <w:rsid w:val="00E33F9F"/>
    <w:rsid w:val="00E35CDF"/>
    <w:rsid w:val="00E4466E"/>
    <w:rsid w:val="00E472D8"/>
    <w:rsid w:val="00E57FD2"/>
    <w:rsid w:val="00E6074F"/>
    <w:rsid w:val="00E769B4"/>
    <w:rsid w:val="00EB1F4D"/>
    <w:rsid w:val="00ED1271"/>
    <w:rsid w:val="00ED5B30"/>
    <w:rsid w:val="00EE221B"/>
    <w:rsid w:val="00EE61A4"/>
    <w:rsid w:val="00F01E8F"/>
    <w:rsid w:val="00F11998"/>
    <w:rsid w:val="00F129B1"/>
    <w:rsid w:val="00F16CFD"/>
    <w:rsid w:val="00F23565"/>
    <w:rsid w:val="00F27F84"/>
    <w:rsid w:val="00F35A83"/>
    <w:rsid w:val="00F41CF1"/>
    <w:rsid w:val="00F44150"/>
    <w:rsid w:val="00F63878"/>
    <w:rsid w:val="00F720B6"/>
    <w:rsid w:val="00F8688C"/>
    <w:rsid w:val="00F94A3E"/>
    <w:rsid w:val="00F96159"/>
    <w:rsid w:val="00FA117B"/>
    <w:rsid w:val="00FA1752"/>
    <w:rsid w:val="00FB2652"/>
    <w:rsid w:val="00FB72A5"/>
    <w:rsid w:val="00FC3B47"/>
    <w:rsid w:val="00FE4F5B"/>
    <w:rsid w:val="00FE66A9"/>
    <w:rsid w:val="00FF4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5ACFF7"/>
  <w15:chartTrackingRefBased/>
  <w15:docId w15:val="{FC2F82D5-A3AF-412F-8644-2E271CE5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9B1"/>
    <w:pPr>
      <w:spacing w:line="276" w:lineRule="auto"/>
    </w:pPr>
    <w:rPr>
      <w:rFonts w:ascii="Calibri" w:hAnsi="Calibri"/>
      <w:sz w:val="22"/>
      <w:lang w:eastAsia="en-US"/>
    </w:rPr>
  </w:style>
  <w:style w:type="paragraph" w:styleId="Heading1">
    <w:name w:val="heading 1"/>
    <w:basedOn w:val="Normal"/>
    <w:next w:val="Normal"/>
    <w:qFormat/>
    <w:rsid w:val="00410ABF"/>
    <w:pPr>
      <w:keepNext/>
      <w:spacing w:before="240" w:after="60"/>
      <w:outlineLvl w:val="0"/>
    </w:pPr>
    <w:rPr>
      <w:b/>
      <w:iCs/>
      <w:caps/>
      <w:kern w:val="28"/>
      <w:sz w:val="28"/>
      <w:lang w:val="en-US"/>
    </w:rPr>
  </w:style>
  <w:style w:type="paragraph" w:styleId="Heading2">
    <w:name w:val="heading 2"/>
    <w:basedOn w:val="Normal"/>
    <w:next w:val="Normal"/>
    <w:qFormat/>
    <w:pPr>
      <w:keepNext/>
      <w:spacing w:before="240" w:after="60"/>
      <w:outlineLvl w:val="1"/>
    </w:pPr>
    <w:rPr>
      <w:rFonts w:cs="Arial"/>
      <w:b/>
      <w:bCs/>
      <w:sz w:val="24"/>
      <w:szCs w:val="28"/>
      <w:lang w:val="en-U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Footer"/>
    <w:next w:val="Normal"/>
    <w:link w:val="Heading4Char"/>
    <w:qFormat/>
    <w:rsid w:val="00A9048F"/>
    <w:pPr>
      <w:jc w:val="center"/>
      <w:outlineLvl w:val="3"/>
    </w:pPr>
    <w:rPr>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cs="Tahoma"/>
    </w:rPr>
  </w:style>
  <w:style w:type="paragraph" w:styleId="Footer">
    <w:name w:val="footer"/>
    <w:basedOn w:val="Normal"/>
    <w:link w:val="FooterChar"/>
    <w:uiPriority w:val="99"/>
    <w:pPr>
      <w:tabs>
        <w:tab w:val="center" w:pos="4320"/>
        <w:tab w:val="right" w:pos="8640"/>
      </w:tabs>
    </w:pPr>
    <w:rPr>
      <w:rFonts w:cs="Tahoma"/>
    </w:rPr>
  </w:style>
  <w:style w:type="table" w:styleId="TableGrid">
    <w:name w:val="Table Grid"/>
    <w:basedOn w:val="TableNormal"/>
    <w:rsid w:val="00CD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
    <w:name w:val="Headings"/>
    <w:rsid w:val="00CD78D1"/>
    <w:rPr>
      <w:rFonts w:ascii="Arial" w:hAnsi="Arial"/>
      <w:b/>
      <w:bCs/>
      <w:sz w:val="24"/>
    </w:rPr>
  </w:style>
  <w:style w:type="paragraph" w:customStyle="1" w:styleId="BodyTextFrontPage">
    <w:name w:val="BodyText Front Page"/>
    <w:basedOn w:val="Normal"/>
    <w:rsid w:val="00D838B4"/>
    <w:pPr>
      <w:framePr w:hSpace="180" w:wrap="around" w:vAnchor="text" w:hAnchor="margin" w:xAlign="center" w:y="37"/>
      <w:jc w:val="center"/>
    </w:pPr>
    <w:rPr>
      <w:sz w:val="24"/>
    </w:rPr>
  </w:style>
  <w:style w:type="paragraph" w:styleId="TOC2">
    <w:name w:val="toc 2"/>
    <w:basedOn w:val="Heading2"/>
    <w:next w:val="Normal"/>
    <w:autoRedefine/>
    <w:semiHidden/>
    <w:rsid w:val="00A6576B"/>
    <w:pPr>
      <w:keepNext w:val="0"/>
      <w:spacing w:before="120" w:after="0"/>
      <w:ind w:left="220"/>
      <w:outlineLvl w:val="9"/>
    </w:pPr>
    <w:rPr>
      <w:rFonts w:cs="Times New Roman"/>
      <w:b w:val="0"/>
      <w:bCs w:val="0"/>
      <w:iCs/>
      <w:szCs w:val="20"/>
      <w:lang w:val="en-GB"/>
    </w:rPr>
  </w:style>
  <w:style w:type="paragraph" w:styleId="TOC1">
    <w:name w:val="toc 1"/>
    <w:basedOn w:val="Normal"/>
    <w:next w:val="Normal"/>
    <w:autoRedefine/>
    <w:semiHidden/>
    <w:rsid w:val="00DC69BA"/>
    <w:pPr>
      <w:spacing w:before="240" w:after="120"/>
    </w:pPr>
    <w:rPr>
      <w:b/>
      <w:bCs/>
    </w:rPr>
  </w:style>
  <w:style w:type="paragraph" w:styleId="TOC3">
    <w:name w:val="toc 3"/>
    <w:basedOn w:val="Normal"/>
    <w:next w:val="Normal"/>
    <w:autoRedefine/>
    <w:semiHidden/>
    <w:rsid w:val="00A6576B"/>
    <w:pPr>
      <w:ind w:left="440"/>
    </w:pPr>
  </w:style>
  <w:style w:type="paragraph" w:styleId="TOC4">
    <w:name w:val="toc 4"/>
    <w:basedOn w:val="Normal"/>
    <w:next w:val="Normal"/>
    <w:autoRedefine/>
    <w:semiHidden/>
    <w:pPr>
      <w:ind w:left="660"/>
    </w:pPr>
    <w:rPr>
      <w:rFonts w:ascii="Times New Roman" w:hAnsi="Times New Roman"/>
      <w:sz w:val="20"/>
    </w:rPr>
  </w:style>
  <w:style w:type="paragraph" w:styleId="TOC5">
    <w:name w:val="toc 5"/>
    <w:basedOn w:val="Normal"/>
    <w:next w:val="Normal"/>
    <w:autoRedefine/>
    <w:semiHidden/>
    <w:pPr>
      <w:ind w:left="880"/>
    </w:pPr>
    <w:rPr>
      <w:rFonts w:ascii="Times New Roman" w:hAnsi="Times New Roman"/>
      <w:sz w:val="20"/>
    </w:rPr>
  </w:style>
  <w:style w:type="paragraph" w:styleId="TOC6">
    <w:name w:val="toc 6"/>
    <w:basedOn w:val="Normal"/>
    <w:next w:val="Normal"/>
    <w:autoRedefine/>
    <w:semiHidden/>
    <w:pPr>
      <w:ind w:left="1100"/>
    </w:pPr>
    <w:rPr>
      <w:rFonts w:ascii="Times New Roman" w:hAnsi="Times New Roman"/>
      <w:sz w:val="20"/>
    </w:rPr>
  </w:style>
  <w:style w:type="paragraph" w:styleId="TOC7">
    <w:name w:val="toc 7"/>
    <w:basedOn w:val="Normal"/>
    <w:next w:val="Normal"/>
    <w:autoRedefine/>
    <w:semiHidden/>
    <w:pPr>
      <w:ind w:left="1320"/>
    </w:pPr>
    <w:rPr>
      <w:rFonts w:ascii="Times New Roman" w:hAnsi="Times New Roman"/>
      <w:sz w:val="20"/>
    </w:rPr>
  </w:style>
  <w:style w:type="paragraph" w:styleId="TOC8">
    <w:name w:val="toc 8"/>
    <w:basedOn w:val="Normal"/>
    <w:next w:val="Normal"/>
    <w:autoRedefine/>
    <w:semiHidden/>
    <w:pPr>
      <w:ind w:left="1540"/>
    </w:pPr>
    <w:rPr>
      <w:rFonts w:ascii="Times New Roman" w:hAnsi="Times New Roman"/>
      <w:sz w:val="20"/>
    </w:rPr>
  </w:style>
  <w:style w:type="paragraph" w:styleId="TOC9">
    <w:name w:val="toc 9"/>
    <w:basedOn w:val="Normal"/>
    <w:next w:val="Normal"/>
    <w:autoRedefine/>
    <w:semiHidden/>
    <w:pPr>
      <w:ind w:left="1760"/>
    </w:pPr>
    <w:rPr>
      <w:rFonts w:ascii="Times New Roman" w:hAnsi="Times New Roman"/>
      <w:sz w:val="20"/>
    </w:rPr>
  </w:style>
  <w:style w:type="paragraph" w:customStyle="1" w:styleId="MainTitle">
    <w:name w:val="Main Title"/>
    <w:basedOn w:val="Heading1"/>
    <w:rsid w:val="00D838B4"/>
    <w:pPr>
      <w:jc w:val="center"/>
    </w:pPr>
    <w:rPr>
      <w:bCs/>
      <w:iCs w:val="0"/>
      <w:sz w:val="40"/>
    </w:rPr>
  </w:style>
  <w:style w:type="character" w:customStyle="1" w:styleId="FooterChar">
    <w:name w:val="Footer Char"/>
    <w:link w:val="Footer"/>
    <w:uiPriority w:val="99"/>
    <w:rsid w:val="00A9048F"/>
    <w:rPr>
      <w:rFonts w:ascii="Arial" w:hAnsi="Arial" w:cs="Tahoma"/>
      <w:sz w:val="22"/>
      <w:lang w:val="en-GB" w:eastAsia="en-US" w:bidi="ar-SA"/>
    </w:rPr>
  </w:style>
  <w:style w:type="character" w:customStyle="1" w:styleId="Heading4Char">
    <w:name w:val="Heading 4 Char"/>
    <w:link w:val="Heading4"/>
    <w:rsid w:val="00A9048F"/>
    <w:rPr>
      <w:rFonts w:ascii="Arial" w:hAnsi="Arial" w:cs="Tahoma"/>
      <w:b/>
      <w:bCs/>
      <w:color w:val="FF0000"/>
      <w:sz w:val="24"/>
      <w:szCs w:val="24"/>
      <w:lang w:val="en-GB" w:eastAsia="en-US" w:bidi="ar-SA"/>
    </w:rPr>
  </w:style>
  <w:style w:type="numbering" w:customStyle="1" w:styleId="Numbering-Main">
    <w:name w:val="Numbering - Main"/>
    <w:basedOn w:val="NoList"/>
    <w:rsid w:val="00620713"/>
    <w:pPr>
      <w:numPr>
        <w:numId w:val="2"/>
      </w:numPr>
    </w:pPr>
  </w:style>
  <w:style w:type="numbering" w:customStyle="1" w:styleId="Numbering-2ndLevel">
    <w:name w:val="Numbering - 2nd Level"/>
    <w:basedOn w:val="NoList"/>
    <w:rsid w:val="00891DBE"/>
    <w:pPr>
      <w:numPr>
        <w:numId w:val="3"/>
      </w:numPr>
    </w:pPr>
  </w:style>
  <w:style w:type="paragraph" w:customStyle="1" w:styleId="BodyText-2ndlevel">
    <w:name w:val="Body Text - 2nd level"/>
    <w:basedOn w:val="Normal"/>
    <w:rsid w:val="0002557F"/>
    <w:pPr>
      <w:ind w:left="1066"/>
    </w:pPr>
    <w:rPr>
      <w:sz w:val="24"/>
    </w:rPr>
  </w:style>
  <w:style w:type="paragraph" w:customStyle="1" w:styleId="Bodytext-1stLevel">
    <w:name w:val="Body text - 1st Level"/>
    <w:basedOn w:val="Normal"/>
    <w:rsid w:val="0002557F"/>
    <w:pPr>
      <w:ind w:left="390"/>
    </w:pPr>
    <w:rPr>
      <w:sz w:val="24"/>
    </w:rPr>
  </w:style>
  <w:style w:type="character" w:customStyle="1" w:styleId="BodyText-Tables2">
    <w:name w:val="Body Text - Tables 2"/>
    <w:rsid w:val="0059753C"/>
    <w:rPr>
      <w:rFonts w:ascii="Arial" w:hAnsi="Arial"/>
      <w:sz w:val="24"/>
    </w:rPr>
  </w:style>
  <w:style w:type="numbering" w:customStyle="1" w:styleId="StyleBulleted">
    <w:name w:val="Style Bulleted"/>
    <w:rsid w:val="00FA1752"/>
    <w:pPr>
      <w:numPr>
        <w:numId w:val="6"/>
      </w:numPr>
    </w:pPr>
  </w:style>
  <w:style w:type="paragraph" w:styleId="NoSpacing">
    <w:name w:val="No Spacing"/>
    <w:uiPriority w:val="1"/>
    <w:qFormat/>
    <w:rsid w:val="00386207"/>
    <w:rPr>
      <w:rFonts w:ascii="Calibri" w:hAnsi="Calibri"/>
      <w:sz w:val="22"/>
      <w:lang w:eastAsia="en-US"/>
    </w:rPr>
  </w:style>
  <w:style w:type="paragraph" w:styleId="ListParagraph">
    <w:name w:val="List Paragraph"/>
    <w:basedOn w:val="Normal"/>
    <w:uiPriority w:val="34"/>
    <w:qFormat/>
    <w:rsid w:val="000C45AF"/>
    <w:pPr>
      <w:ind w:left="720"/>
      <w:contextualSpacing/>
    </w:pPr>
  </w:style>
  <w:style w:type="character" w:customStyle="1" w:styleId="HeaderChar">
    <w:name w:val="Header Char"/>
    <w:basedOn w:val="DefaultParagraphFont"/>
    <w:link w:val="Header"/>
    <w:uiPriority w:val="99"/>
    <w:rsid w:val="009E7AB5"/>
    <w:rPr>
      <w:rFonts w:ascii="Calibri" w:hAnsi="Calibri" w:cs="Tahom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90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mason\AppData\Local\Temp\16\8df7e490-7110-4eb0-a631-6d90468b0940\Pathology%20Handboo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Pathology Handbook Template</Template>
  <TotalTime>16</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Specimen Collection</vt:lpstr>
    </vt:vector>
  </TitlesOfParts>
  <Company>Basildon &amp; Thurrock GHT</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Specimen Collection</dc:title>
  <dc:subject/>
  <dc:creator>Julia Mason</dc:creator>
  <cp:keywords/>
  <cp:lastModifiedBy>Helen Valentine</cp:lastModifiedBy>
  <cp:revision>7</cp:revision>
  <cp:lastPrinted>2013-05-21T17:03:00Z</cp:lastPrinted>
  <dcterms:created xsi:type="dcterms:W3CDTF">2019-03-14T10:53:00Z</dcterms:created>
  <dcterms:modified xsi:type="dcterms:W3CDTF">2023-06-02T09:27:00Z</dcterms:modified>
</cp:coreProperties>
</file>