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C82F" w14:textId="77777777" w:rsidR="000319DA" w:rsidRDefault="000319DA" w:rsidP="000319DA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561A" w:rsidRPr="00F23565" w14:paraId="658A02F6" w14:textId="77777777" w:rsidTr="00A70008">
        <w:trPr>
          <w:trHeight w:val="582"/>
        </w:trPr>
        <w:tc>
          <w:tcPr>
            <w:tcW w:w="10206" w:type="dxa"/>
            <w:shd w:val="clear" w:color="auto" w:fill="D9D9D9" w:themeFill="background1" w:themeFillShade="D9"/>
          </w:tcPr>
          <w:p w14:paraId="39B1655A" w14:textId="77777777" w:rsidR="008A561A" w:rsidRPr="0060596E" w:rsidRDefault="005504A1" w:rsidP="005504A1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D1C75">
              <w:rPr>
                <w:b/>
                <w:sz w:val="36"/>
              </w:rPr>
              <w:t>PATHOLOGY CONTACT INFORMATION</w:t>
            </w:r>
          </w:p>
        </w:tc>
      </w:tr>
    </w:tbl>
    <w:p w14:paraId="7AA08C54" w14:textId="77777777" w:rsidR="000319DA" w:rsidRDefault="000319DA" w:rsidP="00BA0F20">
      <w:pPr>
        <w:spacing w:line="360" w:lineRule="auto"/>
        <w:rPr>
          <w:rFonts w:asciiTheme="minorHAnsi" w:hAnsiTheme="minorHAnsi"/>
          <w:sz w:val="24"/>
          <w:szCs w:val="22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364"/>
        <w:gridCol w:w="4887"/>
      </w:tblGrid>
      <w:tr w:rsidR="005504A1" w14:paraId="0859431E" w14:textId="77777777" w:rsidTr="00E3294C">
        <w:tc>
          <w:tcPr>
            <w:tcW w:w="5364" w:type="dxa"/>
          </w:tcPr>
          <w:p w14:paraId="7C34611B" w14:textId="77777777" w:rsidR="005504A1" w:rsidRPr="005504A1" w:rsidRDefault="005504A1" w:rsidP="005504A1">
            <w:pPr>
              <w:rPr>
                <w:rFonts w:asciiTheme="minorHAnsi" w:hAnsiTheme="minorHAnsi"/>
                <w:sz w:val="28"/>
                <w:szCs w:val="22"/>
              </w:rPr>
            </w:pPr>
            <w:r w:rsidRPr="005504A1">
              <w:rPr>
                <w:rFonts w:asciiTheme="minorHAnsi" w:hAnsiTheme="minorHAnsi"/>
                <w:sz w:val="28"/>
                <w:szCs w:val="24"/>
              </w:rPr>
              <w:t>Pathology First Helpdesk (all sites)</w:t>
            </w:r>
          </w:p>
        </w:tc>
        <w:tc>
          <w:tcPr>
            <w:tcW w:w="4887" w:type="dxa"/>
          </w:tcPr>
          <w:p w14:paraId="007E4CE9" w14:textId="77777777" w:rsidR="005504A1" w:rsidRPr="005504A1" w:rsidRDefault="005504A1" w:rsidP="005504A1">
            <w:pPr>
              <w:rPr>
                <w:rFonts w:asciiTheme="minorHAnsi" w:hAnsiTheme="minorHAnsi"/>
                <w:sz w:val="28"/>
                <w:szCs w:val="22"/>
              </w:rPr>
            </w:pPr>
            <w:r w:rsidRPr="005504A1">
              <w:rPr>
                <w:rFonts w:asciiTheme="minorHAnsi" w:hAnsiTheme="minorHAnsi"/>
                <w:sz w:val="28"/>
                <w:szCs w:val="24"/>
              </w:rPr>
              <w:t>01268 968300</w:t>
            </w:r>
          </w:p>
        </w:tc>
      </w:tr>
      <w:tr w:rsidR="005504A1" w14:paraId="1E5F6ABA" w14:textId="77777777" w:rsidTr="00E3294C">
        <w:tc>
          <w:tcPr>
            <w:tcW w:w="5364" w:type="dxa"/>
          </w:tcPr>
          <w:p w14:paraId="6370796A" w14:textId="77777777" w:rsidR="005504A1" w:rsidRPr="005504A1" w:rsidRDefault="005504A1" w:rsidP="005504A1">
            <w:pPr>
              <w:rPr>
                <w:rFonts w:asciiTheme="minorHAnsi" w:hAnsiTheme="minorHAnsi"/>
                <w:sz w:val="28"/>
                <w:szCs w:val="22"/>
              </w:rPr>
            </w:pPr>
            <w:r w:rsidRPr="005504A1">
              <w:rPr>
                <w:rFonts w:asciiTheme="minorHAnsi" w:hAnsiTheme="minorHAnsi"/>
                <w:sz w:val="28"/>
                <w:szCs w:val="24"/>
              </w:rPr>
              <w:t>Blood test Booking Line (all sites)</w:t>
            </w:r>
          </w:p>
        </w:tc>
        <w:tc>
          <w:tcPr>
            <w:tcW w:w="4887" w:type="dxa"/>
          </w:tcPr>
          <w:p w14:paraId="6CEEC098" w14:textId="77777777" w:rsidR="005504A1" w:rsidRPr="005504A1" w:rsidRDefault="005504A1" w:rsidP="005504A1">
            <w:pPr>
              <w:rPr>
                <w:rFonts w:asciiTheme="minorHAnsi" w:hAnsiTheme="minorHAnsi"/>
                <w:sz w:val="28"/>
                <w:szCs w:val="24"/>
              </w:rPr>
            </w:pPr>
            <w:r w:rsidRPr="005504A1">
              <w:rPr>
                <w:rFonts w:asciiTheme="minorHAnsi" w:hAnsiTheme="minorHAnsi"/>
                <w:sz w:val="28"/>
                <w:szCs w:val="24"/>
              </w:rPr>
              <w:t>01702 746065 or ‘</w:t>
            </w:r>
            <w:proofErr w:type="gramStart"/>
            <w:r w:rsidRPr="005504A1">
              <w:rPr>
                <w:rFonts w:asciiTheme="minorHAnsi" w:hAnsiTheme="minorHAnsi"/>
                <w:sz w:val="28"/>
                <w:szCs w:val="24"/>
              </w:rPr>
              <w:t>On line</w:t>
            </w:r>
            <w:proofErr w:type="gramEnd"/>
            <w:r w:rsidRPr="005504A1">
              <w:rPr>
                <w:rFonts w:asciiTheme="minorHAnsi" w:hAnsiTheme="minorHAnsi"/>
                <w:sz w:val="28"/>
                <w:szCs w:val="24"/>
              </w:rPr>
              <w:t>’ appointment booking via Trust Hospital websites.</w:t>
            </w:r>
          </w:p>
        </w:tc>
      </w:tr>
    </w:tbl>
    <w:p w14:paraId="4D8E1D70" w14:textId="77777777" w:rsidR="008E148A" w:rsidRPr="008E148A" w:rsidRDefault="008E148A" w:rsidP="005504A1">
      <w:pPr>
        <w:autoSpaceDE w:val="0"/>
        <w:autoSpaceDN w:val="0"/>
        <w:adjustRightInd w:val="0"/>
        <w:spacing w:before="100" w:after="100" w:line="240" w:lineRule="auto"/>
        <w:rPr>
          <w:rFonts w:asciiTheme="minorHAnsi" w:hAnsiTheme="minorHAnsi"/>
          <w:b/>
          <w:sz w:val="6"/>
          <w:szCs w:val="24"/>
        </w:rPr>
      </w:pPr>
    </w:p>
    <w:p w14:paraId="600C308C" w14:textId="77777777" w:rsidR="005504A1" w:rsidRPr="005504A1" w:rsidRDefault="006D1C75" w:rsidP="005504A1">
      <w:pPr>
        <w:autoSpaceDE w:val="0"/>
        <w:autoSpaceDN w:val="0"/>
        <w:adjustRightInd w:val="0"/>
        <w:spacing w:before="100" w:after="100" w:line="240" w:lineRule="auto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Pathology,</w:t>
      </w:r>
      <w:r w:rsidR="005504A1">
        <w:rPr>
          <w:rFonts w:asciiTheme="minorHAnsi" w:hAnsiTheme="minorHAnsi"/>
          <w:b/>
          <w:sz w:val="28"/>
          <w:szCs w:val="24"/>
        </w:rPr>
        <w:t xml:space="preserve"> </w:t>
      </w:r>
      <w:r w:rsidR="005504A1" w:rsidRPr="005504A1">
        <w:rPr>
          <w:rFonts w:asciiTheme="minorHAnsi" w:hAnsiTheme="minorHAnsi"/>
          <w:b/>
          <w:sz w:val="28"/>
          <w:szCs w:val="24"/>
        </w:rPr>
        <w:t>Basildon Hospital</w:t>
      </w:r>
      <w:r>
        <w:rPr>
          <w:rFonts w:asciiTheme="minorHAnsi" w:hAnsiTheme="minorHAnsi"/>
          <w:b/>
          <w:sz w:val="28"/>
          <w:szCs w:val="24"/>
        </w:rPr>
        <w:t xml:space="preserve"> - Key c</w:t>
      </w:r>
      <w:r w:rsidR="005504A1" w:rsidRPr="005504A1">
        <w:rPr>
          <w:rFonts w:asciiTheme="minorHAnsi" w:hAnsiTheme="minorHAnsi"/>
          <w:b/>
          <w:sz w:val="28"/>
          <w:szCs w:val="24"/>
        </w:rPr>
        <w:t>ontact telephone numbers</w:t>
      </w:r>
      <w:r>
        <w:rPr>
          <w:rFonts w:asciiTheme="minorHAnsi" w:hAnsiTheme="minorHAnsi"/>
          <w:b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506"/>
        <w:gridCol w:w="4745"/>
      </w:tblGrid>
      <w:tr w:rsidR="005504A1" w14:paraId="49A98AD2" w14:textId="77777777" w:rsidTr="00E3294C">
        <w:tc>
          <w:tcPr>
            <w:tcW w:w="5506" w:type="dxa"/>
            <w:vAlign w:val="center"/>
          </w:tcPr>
          <w:p w14:paraId="4EAF430D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For Clinical Enquiries (Basildon)</w:t>
            </w:r>
          </w:p>
        </w:tc>
        <w:tc>
          <w:tcPr>
            <w:tcW w:w="4745" w:type="dxa"/>
            <w:vAlign w:val="center"/>
          </w:tcPr>
          <w:p w14:paraId="34AC1B8C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Basildon Hospital 01268 524900</w:t>
            </w:r>
          </w:p>
        </w:tc>
      </w:tr>
      <w:tr w:rsidR="005504A1" w14:paraId="57F242C7" w14:textId="77777777" w:rsidTr="00E3294C">
        <w:tc>
          <w:tcPr>
            <w:tcW w:w="5506" w:type="dxa"/>
            <w:vAlign w:val="center"/>
          </w:tcPr>
          <w:p w14:paraId="083F86A4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Consultant Biochemist </w:t>
            </w:r>
          </w:p>
        </w:tc>
        <w:tc>
          <w:tcPr>
            <w:tcW w:w="4745" w:type="dxa"/>
            <w:vAlign w:val="center"/>
          </w:tcPr>
          <w:p w14:paraId="081CE7B8" w14:textId="725060DD" w:rsidR="005504A1" w:rsidRPr="00CD168E" w:rsidRDefault="00000000" w:rsidP="00E3294C">
            <w:pPr>
              <w:pStyle w:val="NoSpacing"/>
              <w:rPr>
                <w:color w:val="0000FF"/>
                <w:sz w:val="28"/>
                <w:szCs w:val="28"/>
              </w:rPr>
            </w:pPr>
            <w:hyperlink r:id="rId7" w:tgtFrame="_blank" w:history="1">
              <w:r w:rsidR="00B83189" w:rsidRPr="00CD168E">
                <w:rPr>
                  <w:rStyle w:val="Hyperlink"/>
                  <w:color w:val="0000FF"/>
                  <w:sz w:val="28"/>
                  <w:szCs w:val="28"/>
                </w:rPr>
                <w:t xml:space="preserve">Link to </w:t>
              </w:r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Biochemistry</w:t>
              </w:r>
              <w:r w:rsidR="00B83189" w:rsidRPr="00CD168E">
                <w:rPr>
                  <w:rStyle w:val="Hyperlink"/>
                  <w:color w:val="0000FF"/>
                  <w:sz w:val="28"/>
                  <w:szCs w:val="28"/>
                </w:rPr>
                <w:t xml:space="preserve"> contacts</w:t>
              </w:r>
            </w:hyperlink>
          </w:p>
        </w:tc>
      </w:tr>
      <w:tr w:rsidR="005504A1" w14:paraId="437B4172" w14:textId="77777777" w:rsidTr="00E3294C">
        <w:tc>
          <w:tcPr>
            <w:tcW w:w="5506" w:type="dxa"/>
            <w:vAlign w:val="center"/>
          </w:tcPr>
          <w:p w14:paraId="03F8AA55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Histopathologist</w:t>
            </w:r>
          </w:p>
        </w:tc>
        <w:tc>
          <w:tcPr>
            <w:tcW w:w="4745" w:type="dxa"/>
            <w:vAlign w:val="center"/>
          </w:tcPr>
          <w:p w14:paraId="75AB30C7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8219</w:t>
            </w:r>
          </w:p>
        </w:tc>
      </w:tr>
      <w:tr w:rsidR="005504A1" w14:paraId="764FC721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6A8A95B1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Haematologist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619D9AFD" w14:textId="1213272A" w:rsidR="005504A1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8" w:tgtFrame="_blank" w:history="1">
              <w:r w:rsidR="005504A1" w:rsidRPr="00CD168E">
                <w:rPr>
                  <w:rStyle w:val="Hyperlink"/>
                  <w:color w:val="0000FF"/>
                  <w:sz w:val="28"/>
                  <w:szCs w:val="28"/>
                </w:rPr>
                <w:t xml:space="preserve">Link to </w:t>
              </w:r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 xml:space="preserve">Haematology </w:t>
              </w:r>
              <w:r w:rsidR="005504A1" w:rsidRPr="00CD168E">
                <w:rPr>
                  <w:rStyle w:val="Hyperlink"/>
                  <w:color w:val="0000FF"/>
                  <w:sz w:val="28"/>
                  <w:szCs w:val="28"/>
                </w:rPr>
                <w:t>contacts</w:t>
              </w:r>
            </w:hyperlink>
          </w:p>
        </w:tc>
      </w:tr>
      <w:tr w:rsidR="00B83189" w14:paraId="36283736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6D973A6A" w14:textId="77777777" w:rsidR="00B83189" w:rsidRPr="00E3294C" w:rsidRDefault="00B8318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Microbiologist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5DA8F768" w14:textId="77777777" w:rsidR="00B83189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9" w:tgtFrame="_blank" w:history="1"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Link to Microbiology contacts</w:t>
              </w:r>
            </w:hyperlink>
          </w:p>
        </w:tc>
      </w:tr>
      <w:tr w:rsidR="005504A1" w14:paraId="0563EAC6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3FDAD1B5" w14:textId="0BBF8A09" w:rsidR="005504A1" w:rsidRPr="00E3294C" w:rsidRDefault="006D1C75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Pathology Manager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48ABE458" w14:textId="77777777" w:rsidR="005504A1" w:rsidRPr="00E3294C" w:rsidRDefault="005034C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524900 Ext</w:t>
            </w:r>
            <w:r w:rsidR="005504A1" w:rsidRPr="00E3294C">
              <w:rPr>
                <w:sz w:val="28"/>
                <w:szCs w:val="28"/>
              </w:rPr>
              <w:t xml:space="preserve"> 5092</w:t>
            </w:r>
          </w:p>
        </w:tc>
      </w:tr>
      <w:tr w:rsidR="00B83189" w14:paraId="392C3888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5A06167C" w14:textId="206A835E" w:rsidR="00B83189" w:rsidRPr="00E3294C" w:rsidRDefault="00B83189" w:rsidP="0088466D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Clinical Director Pathology First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36997BB9" w14:textId="32D60359" w:rsidR="00B83189" w:rsidRPr="00E3294C" w:rsidRDefault="005034C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524900 Ext</w:t>
            </w:r>
            <w:r w:rsidR="00B83189" w:rsidRPr="00E3294C">
              <w:rPr>
                <w:sz w:val="28"/>
                <w:szCs w:val="28"/>
              </w:rPr>
              <w:t xml:space="preserve"> </w:t>
            </w:r>
            <w:r w:rsidR="0088466D" w:rsidRPr="008459E7">
              <w:rPr>
                <w:sz w:val="28"/>
                <w:szCs w:val="28"/>
              </w:rPr>
              <w:t>8475</w:t>
            </w:r>
          </w:p>
        </w:tc>
      </w:tr>
      <w:tr w:rsidR="006D1C75" w14:paraId="64AC1C3B" w14:textId="77777777" w:rsidTr="00E3294C">
        <w:tc>
          <w:tcPr>
            <w:tcW w:w="5506" w:type="dxa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70818874" w14:textId="77777777" w:rsidR="006D1C75" w:rsidRPr="008E148A" w:rsidRDefault="006D1C75" w:rsidP="005504A1">
            <w:pPr>
              <w:pStyle w:val="NoSpacing"/>
              <w:spacing w:line="276" w:lineRule="auto"/>
              <w:rPr>
                <w:sz w:val="6"/>
                <w:szCs w:val="28"/>
              </w:rPr>
            </w:pPr>
          </w:p>
        </w:tc>
        <w:tc>
          <w:tcPr>
            <w:tcW w:w="4745" w:type="dxa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345CBC2F" w14:textId="77777777" w:rsidR="006D1C75" w:rsidRPr="005504A1" w:rsidRDefault="006D1C75" w:rsidP="005504A1">
            <w:pPr>
              <w:pStyle w:val="NoSpacing"/>
              <w:spacing w:line="276" w:lineRule="auto"/>
              <w:rPr>
                <w:sz w:val="28"/>
                <w:szCs w:val="28"/>
              </w:rPr>
            </w:pPr>
          </w:p>
        </w:tc>
      </w:tr>
      <w:tr w:rsidR="006D1C75" w14:paraId="2DCF8CC7" w14:textId="77777777" w:rsidTr="00FF0DBE">
        <w:tc>
          <w:tcPr>
            <w:tcW w:w="1025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39C3F660" w14:textId="77777777" w:rsidR="006D1C75" w:rsidRPr="005504A1" w:rsidRDefault="006D1C75" w:rsidP="008E148A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Pathology, </w:t>
            </w:r>
            <w:r w:rsidR="008E148A">
              <w:rPr>
                <w:rFonts w:asciiTheme="minorHAnsi" w:hAnsiTheme="minorHAnsi"/>
                <w:b/>
                <w:sz w:val="28"/>
                <w:szCs w:val="24"/>
              </w:rPr>
              <w:t>Basildon</w:t>
            </w:r>
            <w:r w:rsidRPr="005504A1">
              <w:rPr>
                <w:rFonts w:asciiTheme="minorHAnsi" w:hAnsiTheme="minorHAnsi"/>
                <w:b/>
                <w:sz w:val="28"/>
                <w:szCs w:val="24"/>
              </w:rPr>
              <w:t xml:space="preserve"> Hospital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- Laboratory areas:</w:t>
            </w:r>
          </w:p>
        </w:tc>
      </w:tr>
      <w:tr w:rsidR="005504A1" w14:paraId="1F7CF376" w14:textId="77777777" w:rsidTr="00E3294C">
        <w:tc>
          <w:tcPr>
            <w:tcW w:w="5506" w:type="dxa"/>
            <w:tcBorders>
              <w:top w:val="single" w:sz="18" w:space="0" w:color="002060"/>
            </w:tcBorders>
            <w:vAlign w:val="center"/>
          </w:tcPr>
          <w:p w14:paraId="0E588836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Specimen Reception</w:t>
            </w:r>
          </w:p>
        </w:tc>
        <w:tc>
          <w:tcPr>
            <w:tcW w:w="4745" w:type="dxa"/>
            <w:tcBorders>
              <w:top w:val="single" w:sz="18" w:space="0" w:color="002060"/>
            </w:tcBorders>
            <w:vAlign w:val="center"/>
          </w:tcPr>
          <w:p w14:paraId="756E31E4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5072</w:t>
            </w:r>
          </w:p>
        </w:tc>
      </w:tr>
      <w:tr w:rsidR="005504A1" w14:paraId="775A0B2A" w14:textId="77777777" w:rsidTr="00E3294C">
        <w:tc>
          <w:tcPr>
            <w:tcW w:w="5506" w:type="dxa"/>
            <w:vAlign w:val="center"/>
          </w:tcPr>
          <w:p w14:paraId="1794C49F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Biochemistry</w:t>
            </w:r>
          </w:p>
        </w:tc>
        <w:tc>
          <w:tcPr>
            <w:tcW w:w="4745" w:type="dxa"/>
            <w:vAlign w:val="center"/>
          </w:tcPr>
          <w:p w14:paraId="4147B791" w14:textId="77777777" w:rsidR="005034C9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5074</w:t>
            </w:r>
          </w:p>
        </w:tc>
      </w:tr>
      <w:tr w:rsidR="005504A1" w14:paraId="41907D6B" w14:textId="77777777" w:rsidTr="00E3294C">
        <w:tc>
          <w:tcPr>
            <w:tcW w:w="5506" w:type="dxa"/>
            <w:vAlign w:val="center"/>
          </w:tcPr>
          <w:p w14:paraId="546B5420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Blood Transfusion</w:t>
            </w:r>
          </w:p>
        </w:tc>
        <w:tc>
          <w:tcPr>
            <w:tcW w:w="4745" w:type="dxa"/>
            <w:vAlign w:val="center"/>
          </w:tcPr>
          <w:p w14:paraId="348731DB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5076</w:t>
            </w:r>
          </w:p>
        </w:tc>
      </w:tr>
      <w:tr w:rsidR="005504A1" w14:paraId="5D1A432D" w14:textId="77777777" w:rsidTr="00E3294C">
        <w:tc>
          <w:tcPr>
            <w:tcW w:w="5506" w:type="dxa"/>
            <w:vAlign w:val="center"/>
          </w:tcPr>
          <w:p w14:paraId="5F284A0F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Cellular Pathology</w:t>
            </w:r>
          </w:p>
        </w:tc>
        <w:tc>
          <w:tcPr>
            <w:tcW w:w="4745" w:type="dxa"/>
            <w:vAlign w:val="center"/>
          </w:tcPr>
          <w:p w14:paraId="27AE19A3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8888</w:t>
            </w:r>
          </w:p>
        </w:tc>
      </w:tr>
      <w:tr w:rsidR="005504A1" w14:paraId="7E0BC99E" w14:textId="77777777" w:rsidTr="00E3294C">
        <w:tc>
          <w:tcPr>
            <w:tcW w:w="5506" w:type="dxa"/>
            <w:vAlign w:val="center"/>
          </w:tcPr>
          <w:p w14:paraId="539001B1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Haematology</w:t>
            </w:r>
          </w:p>
        </w:tc>
        <w:tc>
          <w:tcPr>
            <w:tcW w:w="4745" w:type="dxa"/>
            <w:vAlign w:val="center"/>
          </w:tcPr>
          <w:p w14:paraId="569DD62A" w14:textId="77777777" w:rsidR="005034C9" w:rsidRPr="00E3294C" w:rsidRDefault="005034C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524900 Ext 5073</w:t>
            </w:r>
          </w:p>
          <w:p w14:paraId="002DF48F" w14:textId="330846FF" w:rsidR="005504A1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10" w:tgtFrame="_blank" w:history="1"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Link to Haematology contacts</w:t>
              </w:r>
            </w:hyperlink>
          </w:p>
        </w:tc>
      </w:tr>
      <w:tr w:rsidR="005504A1" w14:paraId="0E55B142" w14:textId="77777777" w:rsidTr="00E3294C">
        <w:tc>
          <w:tcPr>
            <w:tcW w:w="5506" w:type="dxa"/>
            <w:vAlign w:val="center"/>
          </w:tcPr>
          <w:p w14:paraId="2542B108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Phlebotomy Office</w:t>
            </w:r>
          </w:p>
        </w:tc>
        <w:tc>
          <w:tcPr>
            <w:tcW w:w="4745" w:type="dxa"/>
            <w:vAlign w:val="center"/>
          </w:tcPr>
          <w:p w14:paraId="0A8E40B9" w14:textId="77777777" w:rsidR="005504A1" w:rsidRPr="00E3294C" w:rsidRDefault="005504A1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01268 524900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5071</w:t>
            </w:r>
          </w:p>
        </w:tc>
      </w:tr>
      <w:tr w:rsidR="00E3294C" w14:paraId="5E2E6F63" w14:textId="77777777" w:rsidTr="00E3294C">
        <w:tc>
          <w:tcPr>
            <w:tcW w:w="5506" w:type="dxa"/>
            <w:vAlign w:val="center"/>
          </w:tcPr>
          <w:p w14:paraId="087DDF5C" w14:textId="77777777" w:rsidR="00E3294C" w:rsidRPr="00E3294C" w:rsidRDefault="00E3294C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Phlebotomy Manager</w:t>
            </w:r>
          </w:p>
        </w:tc>
        <w:tc>
          <w:tcPr>
            <w:tcW w:w="4745" w:type="dxa"/>
            <w:vAlign w:val="center"/>
          </w:tcPr>
          <w:p w14:paraId="5FEE909B" w14:textId="77777777" w:rsidR="00E3294C" w:rsidRPr="00E3294C" w:rsidRDefault="00E3294C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524900 Ext 3280</w:t>
            </w:r>
          </w:p>
        </w:tc>
      </w:tr>
    </w:tbl>
    <w:p w14:paraId="36740414" w14:textId="77777777" w:rsidR="005504A1" w:rsidRPr="00E3294C" w:rsidRDefault="005504A1" w:rsidP="00BA0F20">
      <w:pPr>
        <w:spacing w:line="360" w:lineRule="auto"/>
        <w:rPr>
          <w:sz w:val="10"/>
          <w:szCs w:val="6"/>
        </w:rPr>
      </w:pPr>
    </w:p>
    <w:p w14:paraId="1BCD4850" w14:textId="77777777" w:rsidR="005504A1" w:rsidRPr="005504A1" w:rsidRDefault="006D1C75" w:rsidP="005504A1">
      <w:pPr>
        <w:autoSpaceDE w:val="0"/>
        <w:autoSpaceDN w:val="0"/>
        <w:adjustRightInd w:val="0"/>
        <w:spacing w:before="100" w:after="100" w:line="240" w:lineRule="auto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Pathology, </w:t>
      </w:r>
      <w:r w:rsidR="005504A1" w:rsidRPr="005504A1">
        <w:rPr>
          <w:rFonts w:asciiTheme="minorHAnsi" w:hAnsiTheme="minorHAnsi"/>
          <w:b/>
          <w:sz w:val="28"/>
          <w:szCs w:val="24"/>
        </w:rPr>
        <w:t>Southend Hospital</w:t>
      </w:r>
      <w:r>
        <w:rPr>
          <w:rFonts w:asciiTheme="minorHAnsi" w:hAnsiTheme="minorHAnsi"/>
          <w:b/>
          <w:sz w:val="28"/>
          <w:szCs w:val="24"/>
        </w:rPr>
        <w:t xml:space="preserve"> -</w:t>
      </w:r>
      <w:r w:rsidR="00264546">
        <w:rPr>
          <w:rFonts w:asciiTheme="minorHAnsi" w:hAnsiTheme="minorHAnsi"/>
          <w:b/>
          <w:sz w:val="28"/>
          <w:szCs w:val="24"/>
        </w:rPr>
        <w:t xml:space="preserve"> Key c</w:t>
      </w:r>
      <w:r w:rsidR="005504A1" w:rsidRPr="005504A1">
        <w:rPr>
          <w:rFonts w:asciiTheme="minorHAnsi" w:hAnsiTheme="minorHAnsi"/>
          <w:b/>
          <w:sz w:val="28"/>
          <w:szCs w:val="24"/>
        </w:rPr>
        <w:t>ontact telephone numbers</w:t>
      </w:r>
      <w:r>
        <w:rPr>
          <w:rFonts w:asciiTheme="minorHAnsi" w:hAnsiTheme="minorHAnsi"/>
          <w:b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506"/>
        <w:gridCol w:w="4745"/>
      </w:tblGrid>
      <w:tr w:rsidR="00264546" w14:paraId="4399C827" w14:textId="77777777" w:rsidTr="00E3294C">
        <w:tc>
          <w:tcPr>
            <w:tcW w:w="5506" w:type="dxa"/>
            <w:vAlign w:val="center"/>
          </w:tcPr>
          <w:p w14:paraId="2D5BDEC2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For Clinical Enquiries (Southend) </w:t>
            </w:r>
          </w:p>
        </w:tc>
        <w:tc>
          <w:tcPr>
            <w:tcW w:w="4745" w:type="dxa"/>
            <w:vAlign w:val="center"/>
          </w:tcPr>
          <w:p w14:paraId="387D8D12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Southend Hospital 01702 435555</w:t>
            </w:r>
          </w:p>
        </w:tc>
      </w:tr>
      <w:tr w:rsidR="00264546" w14:paraId="7F5C7625" w14:textId="77777777" w:rsidTr="00E3294C">
        <w:tc>
          <w:tcPr>
            <w:tcW w:w="5506" w:type="dxa"/>
            <w:vAlign w:val="center"/>
          </w:tcPr>
          <w:p w14:paraId="7DA0471F" w14:textId="4301D54B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Consultant Biochemist </w:t>
            </w:r>
          </w:p>
        </w:tc>
        <w:tc>
          <w:tcPr>
            <w:tcW w:w="4745" w:type="dxa"/>
            <w:vAlign w:val="center"/>
          </w:tcPr>
          <w:p w14:paraId="08D570FE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8795</w:t>
            </w:r>
          </w:p>
        </w:tc>
      </w:tr>
      <w:tr w:rsidR="00264546" w14:paraId="6D98AFE9" w14:textId="77777777" w:rsidTr="00E3294C">
        <w:tc>
          <w:tcPr>
            <w:tcW w:w="5506" w:type="dxa"/>
            <w:vAlign w:val="center"/>
          </w:tcPr>
          <w:p w14:paraId="2ADADAE9" w14:textId="313E6DAA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Histopathologist</w:t>
            </w:r>
            <w:r w:rsidR="006D1C75" w:rsidRPr="00E329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5" w:type="dxa"/>
            <w:vAlign w:val="center"/>
          </w:tcPr>
          <w:p w14:paraId="290CDD76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5205</w:t>
            </w:r>
          </w:p>
        </w:tc>
      </w:tr>
      <w:tr w:rsidR="00264546" w14:paraId="62BF508E" w14:textId="77777777" w:rsidTr="00E3294C">
        <w:tc>
          <w:tcPr>
            <w:tcW w:w="5506" w:type="dxa"/>
            <w:vAlign w:val="center"/>
          </w:tcPr>
          <w:p w14:paraId="15A178C1" w14:textId="77777777" w:rsidR="00264546" w:rsidRPr="00E3294C" w:rsidRDefault="006D1C75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Consultant Haematologist </w:t>
            </w:r>
          </w:p>
        </w:tc>
        <w:tc>
          <w:tcPr>
            <w:tcW w:w="4745" w:type="dxa"/>
            <w:vAlign w:val="center"/>
          </w:tcPr>
          <w:p w14:paraId="6EA2485F" w14:textId="2FD87F38" w:rsidR="00264546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11" w:tgtFrame="_blank" w:history="1"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Link to Haematology contacts</w:t>
              </w:r>
            </w:hyperlink>
          </w:p>
        </w:tc>
      </w:tr>
      <w:tr w:rsidR="00264546" w14:paraId="46CAB869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60825517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Microbiologist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030736B7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7862</w:t>
            </w:r>
          </w:p>
        </w:tc>
      </w:tr>
      <w:tr w:rsidR="00264546" w14:paraId="38DCA2AE" w14:textId="77777777" w:rsidTr="00E3294C">
        <w:tc>
          <w:tcPr>
            <w:tcW w:w="5506" w:type="dxa"/>
            <w:tcBorders>
              <w:bottom w:val="single" w:sz="18" w:space="0" w:color="002060"/>
            </w:tcBorders>
            <w:vAlign w:val="center"/>
          </w:tcPr>
          <w:p w14:paraId="6A117B3F" w14:textId="40A2233C" w:rsidR="00264546" w:rsidRPr="00E3294C" w:rsidRDefault="006D1C75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Pathology Manager </w:t>
            </w:r>
          </w:p>
        </w:tc>
        <w:tc>
          <w:tcPr>
            <w:tcW w:w="4745" w:type="dxa"/>
            <w:tcBorders>
              <w:bottom w:val="single" w:sz="18" w:space="0" w:color="002060"/>
            </w:tcBorders>
            <w:vAlign w:val="center"/>
          </w:tcPr>
          <w:p w14:paraId="3BB20E55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5704</w:t>
            </w:r>
          </w:p>
        </w:tc>
      </w:tr>
      <w:tr w:rsidR="00264546" w14:paraId="10CA9D79" w14:textId="77777777" w:rsidTr="00E3294C">
        <w:tc>
          <w:tcPr>
            <w:tcW w:w="5506" w:type="dxa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0359B1D9" w14:textId="77777777" w:rsidR="00264546" w:rsidRDefault="00264546" w:rsidP="00264546">
            <w:pPr>
              <w:pStyle w:val="NoSpacing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</w:p>
          <w:p w14:paraId="35AD3016" w14:textId="77777777" w:rsidR="00810790" w:rsidRDefault="00810790" w:rsidP="00264546">
            <w:pPr>
              <w:pStyle w:val="NoSpacing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</w:p>
          <w:p w14:paraId="230893FF" w14:textId="4510EEFD" w:rsidR="00335154" w:rsidRPr="00264546" w:rsidRDefault="00335154" w:rsidP="00264546">
            <w:pPr>
              <w:pStyle w:val="NoSpacing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1B226007" w14:textId="77777777" w:rsidR="00264546" w:rsidRPr="00264546" w:rsidRDefault="00264546" w:rsidP="00264546">
            <w:pPr>
              <w:pStyle w:val="NoSpacing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64546" w14:paraId="7470D184" w14:textId="77777777" w:rsidTr="00FF0DBE">
        <w:tc>
          <w:tcPr>
            <w:tcW w:w="10251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4807F5E3" w14:textId="77777777" w:rsidR="00264546" w:rsidRPr="00264546" w:rsidRDefault="006D1C75" w:rsidP="00264546">
            <w:pPr>
              <w:pStyle w:val="NoSpacing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Pathology,</w:t>
            </w:r>
            <w:r w:rsidR="00264546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264546" w:rsidRPr="005504A1">
              <w:rPr>
                <w:rFonts w:asciiTheme="minorHAnsi" w:hAnsiTheme="minorHAnsi"/>
                <w:b/>
                <w:sz w:val="28"/>
                <w:szCs w:val="24"/>
              </w:rPr>
              <w:t>Southend Hospital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-</w:t>
            </w:r>
            <w:r w:rsidR="00264546">
              <w:rPr>
                <w:rFonts w:asciiTheme="minorHAnsi" w:hAnsiTheme="minorHAnsi"/>
                <w:b/>
                <w:sz w:val="28"/>
                <w:szCs w:val="24"/>
              </w:rPr>
              <w:t xml:space="preserve"> Laboratory areas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:</w:t>
            </w:r>
          </w:p>
        </w:tc>
      </w:tr>
      <w:tr w:rsidR="00264546" w14:paraId="214CA28F" w14:textId="77777777" w:rsidTr="00E3294C">
        <w:tc>
          <w:tcPr>
            <w:tcW w:w="550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27229CCE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Specimen Reception</w:t>
            </w:r>
          </w:p>
        </w:tc>
        <w:tc>
          <w:tcPr>
            <w:tcW w:w="474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75E65B62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01702 385564 / 385411</w:t>
            </w:r>
          </w:p>
        </w:tc>
      </w:tr>
      <w:tr w:rsidR="00264546" w14:paraId="053C6D2D" w14:textId="77777777" w:rsidTr="00E3294C">
        <w:tc>
          <w:tcPr>
            <w:tcW w:w="5506" w:type="dxa"/>
            <w:tcBorders>
              <w:top w:val="single" w:sz="18" w:space="0" w:color="002060"/>
            </w:tcBorders>
            <w:vAlign w:val="center"/>
          </w:tcPr>
          <w:p w14:paraId="1405076B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Biochemistry</w:t>
            </w:r>
          </w:p>
        </w:tc>
        <w:tc>
          <w:tcPr>
            <w:tcW w:w="4745" w:type="dxa"/>
            <w:tcBorders>
              <w:top w:val="single" w:sz="18" w:space="0" w:color="002060"/>
            </w:tcBorders>
            <w:vAlign w:val="center"/>
          </w:tcPr>
          <w:p w14:paraId="1FFA4194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8743</w:t>
            </w:r>
          </w:p>
          <w:p w14:paraId="5EB29CF6" w14:textId="76FE5596" w:rsidR="005034C9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12" w:tgtFrame="_blank" w:history="1"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Link to Biochemistry contacts</w:t>
              </w:r>
            </w:hyperlink>
          </w:p>
        </w:tc>
      </w:tr>
      <w:tr w:rsidR="00264546" w14:paraId="15313EC2" w14:textId="77777777" w:rsidTr="00E3294C">
        <w:tc>
          <w:tcPr>
            <w:tcW w:w="5506" w:type="dxa"/>
            <w:vAlign w:val="center"/>
          </w:tcPr>
          <w:p w14:paraId="7A3508B9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Blood Transfusion</w:t>
            </w:r>
          </w:p>
        </w:tc>
        <w:tc>
          <w:tcPr>
            <w:tcW w:w="4745" w:type="dxa"/>
            <w:vAlign w:val="center"/>
          </w:tcPr>
          <w:p w14:paraId="5F9C95F2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5196</w:t>
            </w:r>
          </w:p>
        </w:tc>
      </w:tr>
      <w:tr w:rsidR="00264546" w14:paraId="7E3D3D5E" w14:textId="77777777" w:rsidTr="00E3294C">
        <w:tc>
          <w:tcPr>
            <w:tcW w:w="5506" w:type="dxa"/>
            <w:vAlign w:val="center"/>
          </w:tcPr>
          <w:p w14:paraId="1D4143CA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Cellular Pathology</w:t>
            </w:r>
          </w:p>
        </w:tc>
        <w:tc>
          <w:tcPr>
            <w:tcW w:w="4745" w:type="dxa"/>
            <w:vAlign w:val="center"/>
          </w:tcPr>
          <w:p w14:paraId="6BD24F68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6625</w:t>
            </w:r>
            <w:r w:rsidR="006D1C75" w:rsidRPr="00E3294C">
              <w:rPr>
                <w:sz w:val="28"/>
                <w:szCs w:val="28"/>
              </w:rPr>
              <w:t xml:space="preserve"> </w:t>
            </w:r>
            <w:r w:rsidRPr="00E3294C">
              <w:rPr>
                <w:sz w:val="28"/>
                <w:szCs w:val="28"/>
              </w:rPr>
              <w:t>/</w:t>
            </w:r>
            <w:r w:rsidR="006D1C75" w:rsidRPr="00E3294C">
              <w:rPr>
                <w:sz w:val="28"/>
                <w:szCs w:val="28"/>
              </w:rPr>
              <w:t xml:space="preserve"> </w:t>
            </w:r>
            <w:r w:rsidRPr="00E3294C">
              <w:rPr>
                <w:sz w:val="28"/>
                <w:szCs w:val="28"/>
              </w:rPr>
              <w:t>6630</w:t>
            </w:r>
            <w:r w:rsidR="006D1C75" w:rsidRPr="00E3294C">
              <w:rPr>
                <w:sz w:val="28"/>
                <w:szCs w:val="28"/>
              </w:rPr>
              <w:t xml:space="preserve"> </w:t>
            </w:r>
            <w:r w:rsidRPr="00E3294C">
              <w:rPr>
                <w:sz w:val="28"/>
                <w:szCs w:val="28"/>
              </w:rPr>
              <w:t>/</w:t>
            </w:r>
            <w:r w:rsidR="006D1C75" w:rsidRPr="00E3294C">
              <w:rPr>
                <w:sz w:val="28"/>
                <w:szCs w:val="28"/>
              </w:rPr>
              <w:t xml:space="preserve"> </w:t>
            </w:r>
            <w:r w:rsidRPr="00E3294C">
              <w:rPr>
                <w:sz w:val="28"/>
                <w:szCs w:val="28"/>
              </w:rPr>
              <w:t>7726</w:t>
            </w:r>
          </w:p>
        </w:tc>
      </w:tr>
      <w:tr w:rsidR="00264546" w14:paraId="011E4C22" w14:textId="77777777" w:rsidTr="00E3294C">
        <w:tc>
          <w:tcPr>
            <w:tcW w:w="5506" w:type="dxa"/>
            <w:vAlign w:val="center"/>
          </w:tcPr>
          <w:p w14:paraId="0E683145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Haematology</w:t>
            </w:r>
          </w:p>
        </w:tc>
        <w:tc>
          <w:tcPr>
            <w:tcW w:w="4745" w:type="dxa"/>
            <w:vAlign w:val="center"/>
          </w:tcPr>
          <w:p w14:paraId="4E36C9C1" w14:textId="77777777" w:rsidR="005034C9" w:rsidRPr="00E3294C" w:rsidRDefault="005034C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proofErr w:type="gramStart"/>
            <w:r w:rsidRPr="00E3294C">
              <w:rPr>
                <w:sz w:val="28"/>
                <w:szCs w:val="28"/>
              </w:rPr>
              <w:t>Ext  5565</w:t>
            </w:r>
            <w:proofErr w:type="gramEnd"/>
          </w:p>
          <w:p w14:paraId="26E6D8F7" w14:textId="09D029B5" w:rsidR="00264546" w:rsidRPr="00E3294C" w:rsidRDefault="00000000" w:rsidP="00E3294C">
            <w:pPr>
              <w:pStyle w:val="NoSpacing"/>
              <w:rPr>
                <w:sz w:val="28"/>
                <w:szCs w:val="28"/>
              </w:rPr>
            </w:pPr>
            <w:hyperlink r:id="rId13" w:tgtFrame="_blank" w:history="1">
              <w:r w:rsidR="005034C9" w:rsidRPr="00CD168E">
                <w:rPr>
                  <w:rStyle w:val="Hyperlink"/>
                  <w:color w:val="0000FF"/>
                  <w:sz w:val="28"/>
                  <w:szCs w:val="28"/>
                </w:rPr>
                <w:t>Link to Haematology contacts</w:t>
              </w:r>
            </w:hyperlink>
          </w:p>
        </w:tc>
      </w:tr>
      <w:tr w:rsidR="00B83189" w14:paraId="4E658967" w14:textId="77777777" w:rsidTr="00E3294C">
        <w:tc>
          <w:tcPr>
            <w:tcW w:w="5506" w:type="dxa"/>
            <w:vAlign w:val="center"/>
          </w:tcPr>
          <w:p w14:paraId="025B6403" w14:textId="77777777" w:rsidR="00B83189" w:rsidRPr="00E3294C" w:rsidRDefault="00B83189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Consultant Microbiologist</w:t>
            </w:r>
          </w:p>
        </w:tc>
        <w:tc>
          <w:tcPr>
            <w:tcW w:w="4745" w:type="dxa"/>
            <w:vAlign w:val="center"/>
          </w:tcPr>
          <w:p w14:paraId="0718684A" w14:textId="77777777" w:rsidR="00B83189" w:rsidRPr="00E3294C" w:rsidRDefault="00CD168E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01702 385212</w:t>
            </w:r>
          </w:p>
        </w:tc>
      </w:tr>
      <w:tr w:rsidR="00264546" w14:paraId="2F8CFBFD" w14:textId="77777777" w:rsidTr="00E3294C">
        <w:tc>
          <w:tcPr>
            <w:tcW w:w="5506" w:type="dxa"/>
            <w:vAlign w:val="center"/>
          </w:tcPr>
          <w:p w14:paraId="28550D8E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Mortuary</w:t>
            </w:r>
          </w:p>
        </w:tc>
        <w:tc>
          <w:tcPr>
            <w:tcW w:w="4745" w:type="dxa"/>
            <w:vAlign w:val="center"/>
          </w:tcPr>
          <w:p w14:paraId="61F5D8DA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6845</w:t>
            </w:r>
          </w:p>
        </w:tc>
      </w:tr>
      <w:tr w:rsidR="00264546" w14:paraId="35DBD1F0" w14:textId="77777777" w:rsidTr="00E3294C">
        <w:tc>
          <w:tcPr>
            <w:tcW w:w="5506" w:type="dxa"/>
            <w:vAlign w:val="center"/>
          </w:tcPr>
          <w:p w14:paraId="4EABD5C0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Phlebotomy Office</w:t>
            </w:r>
          </w:p>
        </w:tc>
        <w:tc>
          <w:tcPr>
            <w:tcW w:w="4745" w:type="dxa"/>
            <w:vAlign w:val="center"/>
          </w:tcPr>
          <w:p w14:paraId="31341379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6640</w:t>
            </w:r>
          </w:p>
        </w:tc>
      </w:tr>
      <w:tr w:rsidR="00264546" w14:paraId="44B98BF6" w14:textId="77777777" w:rsidTr="00E3294C">
        <w:tc>
          <w:tcPr>
            <w:tcW w:w="5506" w:type="dxa"/>
            <w:vAlign w:val="center"/>
          </w:tcPr>
          <w:p w14:paraId="4D11BAE1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Phlebotomy Manager</w:t>
            </w:r>
          </w:p>
        </w:tc>
        <w:tc>
          <w:tcPr>
            <w:tcW w:w="4745" w:type="dxa"/>
            <w:vAlign w:val="center"/>
          </w:tcPr>
          <w:p w14:paraId="3C3B29A6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01702 746518</w:t>
            </w:r>
          </w:p>
        </w:tc>
      </w:tr>
      <w:tr w:rsidR="00264546" w14:paraId="4D510B6A" w14:textId="77777777" w:rsidTr="00E3294C">
        <w:tc>
          <w:tcPr>
            <w:tcW w:w="5506" w:type="dxa"/>
            <w:vAlign w:val="center"/>
          </w:tcPr>
          <w:p w14:paraId="1D3B4139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Domiciliary Booking</w:t>
            </w:r>
          </w:p>
        </w:tc>
        <w:tc>
          <w:tcPr>
            <w:tcW w:w="4745" w:type="dxa"/>
            <w:vAlign w:val="center"/>
          </w:tcPr>
          <w:p w14:paraId="0541EDEB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01702 746508</w:t>
            </w:r>
          </w:p>
        </w:tc>
      </w:tr>
      <w:tr w:rsidR="00264546" w14:paraId="48BA7B51" w14:textId="77777777" w:rsidTr="00E3294C">
        <w:tc>
          <w:tcPr>
            <w:tcW w:w="5506" w:type="dxa"/>
            <w:vAlign w:val="center"/>
          </w:tcPr>
          <w:p w14:paraId="392FC071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Pathology Stores (Southend</w:t>
            </w:r>
            <w:r w:rsidR="008E148A" w:rsidRPr="00E3294C">
              <w:rPr>
                <w:sz w:val="28"/>
                <w:szCs w:val="28"/>
              </w:rPr>
              <w:t xml:space="preserve"> ESL</w:t>
            </w:r>
            <w:r w:rsidRPr="00E3294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  <w:vAlign w:val="center"/>
          </w:tcPr>
          <w:p w14:paraId="77F68E35" w14:textId="77777777" w:rsidR="00264546" w:rsidRPr="00E3294C" w:rsidRDefault="00264546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01702 435555 </w:t>
            </w:r>
            <w:r w:rsidR="005034C9" w:rsidRPr="00E3294C">
              <w:rPr>
                <w:sz w:val="28"/>
                <w:szCs w:val="28"/>
              </w:rPr>
              <w:t>Ext</w:t>
            </w:r>
            <w:r w:rsidRPr="00E3294C">
              <w:rPr>
                <w:sz w:val="28"/>
                <w:szCs w:val="28"/>
              </w:rPr>
              <w:t xml:space="preserve"> 6821</w:t>
            </w:r>
          </w:p>
        </w:tc>
      </w:tr>
    </w:tbl>
    <w:p w14:paraId="3519BA34" w14:textId="77777777" w:rsidR="005504A1" w:rsidRDefault="005504A1" w:rsidP="00BA0F20">
      <w:pPr>
        <w:spacing w:line="360" w:lineRule="auto"/>
      </w:pPr>
    </w:p>
    <w:p w14:paraId="37092652" w14:textId="77777777" w:rsidR="004A0C40" w:rsidRPr="004A0C40" w:rsidRDefault="004A0C40" w:rsidP="004A0C40">
      <w:pPr>
        <w:pStyle w:val="NoSpacing"/>
        <w:spacing w:line="276" w:lineRule="auto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Pathology Hub Laboratory – Key c</w:t>
      </w:r>
      <w:r w:rsidRPr="004A0C40">
        <w:rPr>
          <w:rFonts w:asciiTheme="minorHAnsi" w:hAnsiTheme="minorHAnsi"/>
          <w:b/>
          <w:sz w:val="28"/>
          <w:szCs w:val="24"/>
        </w:rPr>
        <w:t>ontact telephone numbers</w:t>
      </w:r>
      <w:r>
        <w:rPr>
          <w:rFonts w:asciiTheme="minorHAnsi" w:hAnsiTheme="minorHAnsi"/>
          <w:b/>
          <w:sz w:val="28"/>
          <w:szCs w:val="24"/>
        </w:rPr>
        <w:t>: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506"/>
        <w:gridCol w:w="4745"/>
      </w:tblGrid>
      <w:tr w:rsidR="004A0C40" w:rsidRPr="00264546" w14:paraId="29F5C900" w14:textId="77777777" w:rsidTr="00E3294C">
        <w:tc>
          <w:tcPr>
            <w:tcW w:w="550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750FF1ED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Main Reception </w:t>
            </w:r>
          </w:p>
        </w:tc>
        <w:tc>
          <w:tcPr>
            <w:tcW w:w="474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7FC0FEA4" w14:textId="27F5B03C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01268 968227 </w:t>
            </w:r>
          </w:p>
        </w:tc>
      </w:tr>
      <w:tr w:rsidR="004A0C40" w:rsidRPr="00264546" w14:paraId="2576F8FB" w14:textId="77777777" w:rsidTr="00E3294C">
        <w:tc>
          <w:tcPr>
            <w:tcW w:w="5506" w:type="dxa"/>
            <w:tcBorders>
              <w:top w:val="single" w:sz="18" w:space="0" w:color="002060"/>
            </w:tcBorders>
            <w:vAlign w:val="center"/>
          </w:tcPr>
          <w:p w14:paraId="552CBC5F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Pathology First Helpdesk </w:t>
            </w:r>
          </w:p>
        </w:tc>
        <w:tc>
          <w:tcPr>
            <w:tcW w:w="4745" w:type="dxa"/>
            <w:tcBorders>
              <w:top w:val="single" w:sz="18" w:space="0" w:color="002060"/>
            </w:tcBorders>
            <w:vAlign w:val="center"/>
          </w:tcPr>
          <w:p w14:paraId="30436B45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01268 968300</w:t>
            </w:r>
          </w:p>
        </w:tc>
      </w:tr>
      <w:tr w:rsidR="004A0C40" w:rsidRPr="00264546" w14:paraId="20EDED16" w14:textId="77777777" w:rsidTr="00E3294C">
        <w:tc>
          <w:tcPr>
            <w:tcW w:w="5506" w:type="dxa"/>
            <w:vAlign w:val="center"/>
          </w:tcPr>
          <w:p w14:paraId="603A7086" w14:textId="24340F13" w:rsidR="004A0C40" w:rsidRPr="00E3294C" w:rsidRDefault="00810790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Manager </w:t>
            </w:r>
          </w:p>
        </w:tc>
        <w:tc>
          <w:tcPr>
            <w:tcW w:w="4745" w:type="dxa"/>
            <w:vAlign w:val="center"/>
          </w:tcPr>
          <w:p w14:paraId="3CFBBF7D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01268 968225</w:t>
            </w:r>
          </w:p>
        </w:tc>
      </w:tr>
      <w:tr w:rsidR="004A0C40" w:rsidRPr="00264546" w14:paraId="161A66A4" w14:textId="77777777" w:rsidTr="00E3294C">
        <w:tc>
          <w:tcPr>
            <w:tcW w:w="5506" w:type="dxa"/>
            <w:vAlign w:val="center"/>
          </w:tcPr>
          <w:p w14:paraId="62AD3431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Visiting Consultant</w:t>
            </w:r>
          </w:p>
        </w:tc>
        <w:tc>
          <w:tcPr>
            <w:tcW w:w="4745" w:type="dxa"/>
            <w:vAlign w:val="center"/>
          </w:tcPr>
          <w:p w14:paraId="29B8156B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01268 968222</w:t>
            </w:r>
          </w:p>
        </w:tc>
      </w:tr>
      <w:tr w:rsidR="004A0C40" w:rsidRPr="00264546" w14:paraId="12F06F7C" w14:textId="77777777" w:rsidTr="00E3294C">
        <w:tc>
          <w:tcPr>
            <w:tcW w:w="5506" w:type="dxa"/>
            <w:vAlign w:val="center"/>
          </w:tcPr>
          <w:p w14:paraId="0DE060F9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Blood Sciences Manager</w:t>
            </w:r>
          </w:p>
        </w:tc>
        <w:tc>
          <w:tcPr>
            <w:tcW w:w="4745" w:type="dxa"/>
            <w:vAlign w:val="center"/>
          </w:tcPr>
          <w:p w14:paraId="73F4D731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01268 968284</w:t>
            </w:r>
          </w:p>
        </w:tc>
      </w:tr>
      <w:tr w:rsidR="00810790" w:rsidRPr="00264546" w14:paraId="49888917" w14:textId="77777777" w:rsidTr="00E3294C">
        <w:tc>
          <w:tcPr>
            <w:tcW w:w="5506" w:type="dxa"/>
            <w:vAlign w:val="center"/>
          </w:tcPr>
          <w:p w14:paraId="2CF1A51D" w14:textId="77777777" w:rsidR="00810790" w:rsidRPr="00E3294C" w:rsidRDefault="00810790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Immunology Laboratory</w:t>
            </w:r>
          </w:p>
        </w:tc>
        <w:tc>
          <w:tcPr>
            <w:tcW w:w="4745" w:type="dxa"/>
            <w:vAlign w:val="center"/>
          </w:tcPr>
          <w:p w14:paraId="4D5824CC" w14:textId="77777777" w:rsidR="00810790" w:rsidRPr="00E3294C" w:rsidRDefault="00810790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01268 968278</w:t>
            </w:r>
          </w:p>
        </w:tc>
      </w:tr>
      <w:tr w:rsidR="004A0C40" w:rsidRPr="00264546" w14:paraId="492D8854" w14:textId="77777777" w:rsidTr="00E3294C">
        <w:tc>
          <w:tcPr>
            <w:tcW w:w="5506" w:type="dxa"/>
            <w:vAlign w:val="center"/>
          </w:tcPr>
          <w:p w14:paraId="2B9711F6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I.T.</w:t>
            </w:r>
          </w:p>
        </w:tc>
        <w:tc>
          <w:tcPr>
            <w:tcW w:w="4745" w:type="dxa"/>
            <w:vAlign w:val="center"/>
          </w:tcPr>
          <w:p w14:paraId="5D98C795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01268 968287</w:t>
            </w:r>
          </w:p>
        </w:tc>
      </w:tr>
      <w:tr w:rsidR="004A0C40" w:rsidRPr="00264546" w14:paraId="43169229" w14:textId="77777777" w:rsidTr="00E3294C">
        <w:tc>
          <w:tcPr>
            <w:tcW w:w="5506" w:type="dxa"/>
            <w:vAlign w:val="center"/>
          </w:tcPr>
          <w:p w14:paraId="72D3D940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Microbiology Laboratory </w:t>
            </w:r>
          </w:p>
        </w:tc>
        <w:tc>
          <w:tcPr>
            <w:tcW w:w="4745" w:type="dxa"/>
            <w:vAlign w:val="center"/>
          </w:tcPr>
          <w:p w14:paraId="44426B2E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01268 968288</w:t>
            </w:r>
          </w:p>
        </w:tc>
      </w:tr>
      <w:tr w:rsidR="004A0C40" w:rsidRPr="00264546" w14:paraId="529BD888" w14:textId="77777777" w:rsidTr="00E3294C">
        <w:tc>
          <w:tcPr>
            <w:tcW w:w="5506" w:type="dxa"/>
            <w:vAlign w:val="center"/>
          </w:tcPr>
          <w:p w14:paraId="53F20F8D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Pathology Stores (Hub) </w:t>
            </w:r>
          </w:p>
        </w:tc>
        <w:tc>
          <w:tcPr>
            <w:tcW w:w="4745" w:type="dxa"/>
            <w:vAlign w:val="center"/>
          </w:tcPr>
          <w:p w14:paraId="084B7A34" w14:textId="77777777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>01268 968226</w:t>
            </w:r>
          </w:p>
        </w:tc>
      </w:tr>
      <w:tr w:rsidR="004A0C40" w:rsidRPr="00264546" w14:paraId="3AF9E38A" w14:textId="77777777" w:rsidTr="00E3294C">
        <w:tc>
          <w:tcPr>
            <w:tcW w:w="5506" w:type="dxa"/>
            <w:vAlign w:val="center"/>
          </w:tcPr>
          <w:p w14:paraId="3FCEC9B9" w14:textId="2567C7B2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Phlebotomy Manager </w:t>
            </w:r>
          </w:p>
        </w:tc>
        <w:tc>
          <w:tcPr>
            <w:tcW w:w="4745" w:type="dxa"/>
            <w:vAlign w:val="center"/>
          </w:tcPr>
          <w:p w14:paraId="7B1DA2C2" w14:textId="6D9F3B66" w:rsidR="004A0C40" w:rsidRPr="00E3294C" w:rsidRDefault="008459E7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07435 765308</w:t>
            </w:r>
          </w:p>
        </w:tc>
      </w:tr>
      <w:tr w:rsidR="004A0C40" w:rsidRPr="00264546" w14:paraId="5548FC27" w14:textId="77777777" w:rsidTr="00E3294C">
        <w:tc>
          <w:tcPr>
            <w:tcW w:w="5506" w:type="dxa"/>
            <w:vAlign w:val="center"/>
          </w:tcPr>
          <w:p w14:paraId="1F9AF0BD" w14:textId="166E7E73" w:rsidR="004A0C40" w:rsidRPr="00E3294C" w:rsidRDefault="004A0C40" w:rsidP="00E3294C">
            <w:pPr>
              <w:pStyle w:val="NoSpacing"/>
              <w:rPr>
                <w:sz w:val="28"/>
                <w:szCs w:val="28"/>
              </w:rPr>
            </w:pPr>
            <w:r w:rsidRPr="00E3294C">
              <w:rPr>
                <w:sz w:val="28"/>
                <w:szCs w:val="28"/>
              </w:rPr>
              <w:t xml:space="preserve">Quality Manager </w:t>
            </w:r>
          </w:p>
        </w:tc>
        <w:tc>
          <w:tcPr>
            <w:tcW w:w="4745" w:type="dxa"/>
            <w:vAlign w:val="center"/>
          </w:tcPr>
          <w:p w14:paraId="161240B4" w14:textId="77777777" w:rsidR="004A0C40" w:rsidRPr="00E3294C" w:rsidRDefault="00810790" w:rsidP="00E329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07393 232402</w:t>
            </w:r>
          </w:p>
        </w:tc>
      </w:tr>
    </w:tbl>
    <w:p w14:paraId="6BFE37EF" w14:textId="77777777" w:rsidR="004A0C40" w:rsidRPr="000319DA" w:rsidRDefault="004A0C40" w:rsidP="00BA0F20">
      <w:pPr>
        <w:spacing w:line="360" w:lineRule="auto"/>
      </w:pPr>
    </w:p>
    <w:sectPr w:rsidR="004A0C40" w:rsidRPr="000319DA" w:rsidSect="005504A1">
      <w:headerReference w:type="default" r:id="rId14"/>
      <w:footerReference w:type="default" r:id="rId15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72F7" w14:textId="77777777" w:rsidR="00971CE6" w:rsidRDefault="00971CE6">
      <w:r>
        <w:separator/>
      </w:r>
    </w:p>
    <w:p w14:paraId="5C16659D" w14:textId="77777777" w:rsidR="00971CE6" w:rsidRDefault="00971CE6"/>
    <w:p w14:paraId="624529D9" w14:textId="77777777" w:rsidR="00971CE6" w:rsidRDefault="00971CE6"/>
    <w:p w14:paraId="126366AA" w14:textId="77777777" w:rsidR="00971CE6" w:rsidRDefault="00971CE6"/>
    <w:p w14:paraId="0A6652C4" w14:textId="77777777" w:rsidR="00971CE6" w:rsidRDefault="00971CE6"/>
    <w:p w14:paraId="1281D5DD" w14:textId="77777777" w:rsidR="00971CE6" w:rsidRDefault="00971CE6"/>
    <w:p w14:paraId="19F63CA7" w14:textId="77777777" w:rsidR="00971CE6" w:rsidRDefault="00971CE6"/>
    <w:p w14:paraId="1681A372" w14:textId="77777777" w:rsidR="00971CE6" w:rsidRDefault="00971CE6"/>
    <w:p w14:paraId="0667F88D" w14:textId="77777777" w:rsidR="00971CE6" w:rsidRDefault="00971CE6"/>
  </w:endnote>
  <w:endnote w:type="continuationSeparator" w:id="0">
    <w:p w14:paraId="4D8F419B" w14:textId="77777777" w:rsidR="00971CE6" w:rsidRDefault="00971CE6">
      <w:r>
        <w:continuationSeparator/>
      </w:r>
    </w:p>
    <w:p w14:paraId="0BD4A730" w14:textId="77777777" w:rsidR="00971CE6" w:rsidRDefault="00971CE6"/>
    <w:p w14:paraId="781E81AC" w14:textId="77777777" w:rsidR="00971CE6" w:rsidRDefault="00971CE6"/>
    <w:p w14:paraId="4561AE40" w14:textId="77777777" w:rsidR="00971CE6" w:rsidRDefault="00971CE6"/>
    <w:p w14:paraId="4F66B660" w14:textId="77777777" w:rsidR="00971CE6" w:rsidRDefault="00971CE6"/>
    <w:p w14:paraId="326F54A5" w14:textId="77777777" w:rsidR="00971CE6" w:rsidRDefault="00971CE6"/>
    <w:p w14:paraId="740F1AA0" w14:textId="77777777" w:rsidR="00971CE6" w:rsidRDefault="00971CE6"/>
    <w:p w14:paraId="027D606B" w14:textId="77777777" w:rsidR="00971CE6" w:rsidRDefault="00971CE6"/>
    <w:p w14:paraId="1EE898C1" w14:textId="77777777" w:rsidR="00971CE6" w:rsidRDefault="00971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BAE0" w14:textId="77777777" w:rsidR="00FF0DBE" w:rsidRPr="007825B1" w:rsidRDefault="00FF0DB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  <w:r>
      <w:rPr>
        <w:b/>
        <w:bCs/>
        <w:sz w:val="2"/>
        <w:szCs w:val="10"/>
      </w:rPr>
      <w:t xml:space="preserve">Operations </w:t>
    </w:r>
  </w:p>
  <w:p w14:paraId="014BE218" w14:textId="306B74AC" w:rsidR="00FF0DBE" w:rsidRPr="00276E72" w:rsidRDefault="00FF0DB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8459E7">
      <w:rPr>
        <w:b/>
        <w:bCs/>
        <w:sz w:val="16"/>
      </w:rPr>
      <w:t>8</w:t>
    </w:r>
    <w:r w:rsidRPr="00276E72">
      <w:rPr>
        <w:b/>
        <w:bCs/>
        <w:sz w:val="16"/>
      </w:rPr>
      <w:t xml:space="preserve"> /</w:t>
    </w:r>
    <w:r w:rsidR="008459E7">
      <w:rPr>
        <w:b/>
        <w:bCs/>
        <w:sz w:val="16"/>
      </w:rPr>
      <w:t xml:space="preserve"> June 2024</w:t>
    </w:r>
    <w:r w:rsidRPr="00276E72">
      <w:rPr>
        <w:b/>
        <w:bCs/>
        <w:sz w:val="16"/>
      </w:rPr>
      <w:ptab w:relativeTo="margin" w:alignment="center" w:leader="none"/>
    </w:r>
    <w:r w:rsidRPr="00276E72">
      <w:rPr>
        <w:b/>
        <w:bCs/>
        <w:sz w:val="16"/>
      </w:rPr>
      <w:t xml:space="preserve">Approved by: </w:t>
    </w:r>
    <w:r w:rsidR="00877E95">
      <w:rPr>
        <w:b/>
        <w:bCs/>
        <w:sz w:val="16"/>
      </w:rPr>
      <w:t>Quality Manager</w:t>
    </w:r>
    <w:r w:rsidRPr="00276E72">
      <w:rPr>
        <w:b/>
        <w:bCs/>
        <w:sz w:val="16"/>
      </w:rPr>
      <w:tab/>
    </w:r>
    <w:r w:rsidRPr="00276E72">
      <w:rPr>
        <w:b/>
        <w:bCs/>
        <w:sz w:val="16"/>
        <w:lang w:val="en-US"/>
      </w:rPr>
      <w:t xml:space="preserve">Page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PAGE </w:instrText>
    </w:r>
    <w:r w:rsidRPr="00276E72">
      <w:rPr>
        <w:b/>
        <w:bCs/>
        <w:sz w:val="16"/>
        <w:lang w:val="en-US"/>
      </w:rPr>
      <w:fldChar w:fldCharType="separate"/>
    </w:r>
    <w:r w:rsidR="00877E95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  <w:r w:rsidRPr="00276E72">
      <w:rPr>
        <w:b/>
        <w:bCs/>
        <w:sz w:val="16"/>
        <w:lang w:val="en-US"/>
      </w:rPr>
      <w:t xml:space="preserve"> of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NUMPAGES </w:instrText>
    </w:r>
    <w:r w:rsidRPr="00276E72">
      <w:rPr>
        <w:b/>
        <w:bCs/>
        <w:sz w:val="16"/>
        <w:lang w:val="en-US"/>
      </w:rPr>
      <w:fldChar w:fldCharType="separate"/>
    </w:r>
    <w:r w:rsidR="00877E95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C1C2" w14:textId="77777777" w:rsidR="00971CE6" w:rsidRDefault="00971CE6">
      <w:r>
        <w:separator/>
      </w:r>
    </w:p>
    <w:p w14:paraId="45961142" w14:textId="77777777" w:rsidR="00971CE6" w:rsidRDefault="00971CE6"/>
    <w:p w14:paraId="2920EC77" w14:textId="77777777" w:rsidR="00971CE6" w:rsidRDefault="00971CE6"/>
    <w:p w14:paraId="6F1C62C0" w14:textId="77777777" w:rsidR="00971CE6" w:rsidRDefault="00971CE6"/>
    <w:p w14:paraId="2F055191" w14:textId="77777777" w:rsidR="00971CE6" w:rsidRDefault="00971CE6"/>
    <w:p w14:paraId="7A16FE37" w14:textId="77777777" w:rsidR="00971CE6" w:rsidRDefault="00971CE6"/>
    <w:p w14:paraId="5F237C50" w14:textId="77777777" w:rsidR="00971CE6" w:rsidRDefault="00971CE6"/>
    <w:p w14:paraId="6F64FE79" w14:textId="77777777" w:rsidR="00971CE6" w:rsidRDefault="00971CE6"/>
    <w:p w14:paraId="10835A00" w14:textId="77777777" w:rsidR="00971CE6" w:rsidRDefault="00971CE6"/>
  </w:footnote>
  <w:footnote w:type="continuationSeparator" w:id="0">
    <w:p w14:paraId="6A882C78" w14:textId="77777777" w:rsidR="00971CE6" w:rsidRDefault="00971CE6">
      <w:r>
        <w:continuationSeparator/>
      </w:r>
    </w:p>
    <w:p w14:paraId="051EE9DD" w14:textId="77777777" w:rsidR="00971CE6" w:rsidRDefault="00971CE6"/>
    <w:p w14:paraId="0DFE76D7" w14:textId="77777777" w:rsidR="00971CE6" w:rsidRDefault="00971CE6"/>
    <w:p w14:paraId="7621C861" w14:textId="77777777" w:rsidR="00971CE6" w:rsidRDefault="00971CE6"/>
    <w:p w14:paraId="09112CE0" w14:textId="77777777" w:rsidR="00971CE6" w:rsidRDefault="00971CE6"/>
    <w:p w14:paraId="72F335C2" w14:textId="77777777" w:rsidR="00971CE6" w:rsidRDefault="00971CE6"/>
    <w:p w14:paraId="77625001" w14:textId="77777777" w:rsidR="00971CE6" w:rsidRDefault="00971CE6"/>
    <w:p w14:paraId="11A4325F" w14:textId="77777777" w:rsidR="00971CE6" w:rsidRDefault="00971CE6"/>
    <w:p w14:paraId="632D31AA" w14:textId="77777777" w:rsidR="00971CE6" w:rsidRDefault="00971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0220" w14:textId="3FAE544A" w:rsidR="00FF0DBE" w:rsidRDefault="006661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D898D8" wp14:editId="52508EEA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78120" cy="561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24BAF" w14:textId="3FABDF9D" w:rsidR="00FF0DBE" w:rsidRDefault="00FF0DBE">
    <w:pPr>
      <w:pStyle w:val="Header"/>
    </w:pPr>
  </w:p>
  <w:p w14:paraId="345E4C0C" w14:textId="77777777" w:rsidR="00FF0DBE" w:rsidRDefault="00FF0DBE">
    <w:pPr>
      <w:pStyle w:val="Header"/>
    </w:pPr>
  </w:p>
  <w:p w14:paraId="2098292D" w14:textId="77777777" w:rsidR="00FF0DBE" w:rsidRDefault="00FF0DBE" w:rsidP="007825B1">
    <w:pPr>
      <w:pStyle w:val="Header"/>
      <w:jc w:val="right"/>
      <w:rPr>
        <w:sz w:val="14"/>
        <w:szCs w:val="14"/>
      </w:rPr>
    </w:pPr>
  </w:p>
  <w:p w14:paraId="08705B66" w14:textId="77777777" w:rsidR="00FF0DBE" w:rsidRPr="00276E72" w:rsidRDefault="00FF0DBE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PF-PIP-1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186644">
    <w:abstractNumId w:val="3"/>
  </w:num>
  <w:num w:numId="2" w16cid:durableId="1295716171">
    <w:abstractNumId w:val="2"/>
  </w:num>
  <w:num w:numId="3" w16cid:durableId="43916412">
    <w:abstractNumId w:val="1"/>
  </w:num>
  <w:num w:numId="4" w16cid:durableId="1335256185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608195478">
    <w:abstractNumId w:val="4"/>
  </w:num>
  <w:num w:numId="6" w16cid:durableId="19113069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1A"/>
    <w:rsid w:val="000179B3"/>
    <w:rsid w:val="00020BD4"/>
    <w:rsid w:val="000243C1"/>
    <w:rsid w:val="0002557F"/>
    <w:rsid w:val="000319DA"/>
    <w:rsid w:val="00031CF3"/>
    <w:rsid w:val="000441EB"/>
    <w:rsid w:val="00051A93"/>
    <w:rsid w:val="00093E60"/>
    <w:rsid w:val="000A0B79"/>
    <w:rsid w:val="000B0741"/>
    <w:rsid w:val="000B2B1F"/>
    <w:rsid w:val="000B6041"/>
    <w:rsid w:val="000D4ACB"/>
    <w:rsid w:val="000E6181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64546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154"/>
    <w:rsid w:val="0033595A"/>
    <w:rsid w:val="003371FF"/>
    <w:rsid w:val="00363775"/>
    <w:rsid w:val="00367EB8"/>
    <w:rsid w:val="00370B73"/>
    <w:rsid w:val="00373ACB"/>
    <w:rsid w:val="003840AF"/>
    <w:rsid w:val="00386207"/>
    <w:rsid w:val="00392330"/>
    <w:rsid w:val="003A52BD"/>
    <w:rsid w:val="003D6C00"/>
    <w:rsid w:val="003E05C3"/>
    <w:rsid w:val="003F6428"/>
    <w:rsid w:val="003F644E"/>
    <w:rsid w:val="00405FA5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A0C40"/>
    <w:rsid w:val="004A6EB9"/>
    <w:rsid w:val="004D07C8"/>
    <w:rsid w:val="004D304C"/>
    <w:rsid w:val="004E481B"/>
    <w:rsid w:val="004F3027"/>
    <w:rsid w:val="004F3E2E"/>
    <w:rsid w:val="004F5E94"/>
    <w:rsid w:val="00501C60"/>
    <w:rsid w:val="005034C9"/>
    <w:rsid w:val="00504AC8"/>
    <w:rsid w:val="00512E60"/>
    <w:rsid w:val="0053496A"/>
    <w:rsid w:val="005374CD"/>
    <w:rsid w:val="00545D5C"/>
    <w:rsid w:val="0054742D"/>
    <w:rsid w:val="005504A1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66178"/>
    <w:rsid w:val="0067174F"/>
    <w:rsid w:val="00680B7A"/>
    <w:rsid w:val="006953C8"/>
    <w:rsid w:val="006A0229"/>
    <w:rsid w:val="006B1129"/>
    <w:rsid w:val="006C0968"/>
    <w:rsid w:val="006C27F8"/>
    <w:rsid w:val="006D1C75"/>
    <w:rsid w:val="006D5410"/>
    <w:rsid w:val="006E029A"/>
    <w:rsid w:val="006E034F"/>
    <w:rsid w:val="006E4CA7"/>
    <w:rsid w:val="006E690F"/>
    <w:rsid w:val="006F33F6"/>
    <w:rsid w:val="007001EB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870"/>
    <w:rsid w:val="007F4369"/>
    <w:rsid w:val="008065F7"/>
    <w:rsid w:val="00810790"/>
    <w:rsid w:val="008207F8"/>
    <w:rsid w:val="00833508"/>
    <w:rsid w:val="008459E7"/>
    <w:rsid w:val="00845B7D"/>
    <w:rsid w:val="00853B27"/>
    <w:rsid w:val="0087739A"/>
    <w:rsid w:val="00877E95"/>
    <w:rsid w:val="008801A5"/>
    <w:rsid w:val="0088466D"/>
    <w:rsid w:val="00886BFD"/>
    <w:rsid w:val="00887F0D"/>
    <w:rsid w:val="00891DBE"/>
    <w:rsid w:val="008A561A"/>
    <w:rsid w:val="008B5D0A"/>
    <w:rsid w:val="008C4CC6"/>
    <w:rsid w:val="008C6F9E"/>
    <w:rsid w:val="008E0A02"/>
    <w:rsid w:val="008E102A"/>
    <w:rsid w:val="008E148A"/>
    <w:rsid w:val="008E4DE2"/>
    <w:rsid w:val="008F12AD"/>
    <w:rsid w:val="00914118"/>
    <w:rsid w:val="00922766"/>
    <w:rsid w:val="009255AD"/>
    <w:rsid w:val="00951DF8"/>
    <w:rsid w:val="00970680"/>
    <w:rsid w:val="0097149C"/>
    <w:rsid w:val="00971CE6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008"/>
    <w:rsid w:val="00A70983"/>
    <w:rsid w:val="00A71886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83189"/>
    <w:rsid w:val="00BA0F20"/>
    <w:rsid w:val="00BA2D6B"/>
    <w:rsid w:val="00BC7AC6"/>
    <w:rsid w:val="00C0149A"/>
    <w:rsid w:val="00C07872"/>
    <w:rsid w:val="00C41AE9"/>
    <w:rsid w:val="00C42234"/>
    <w:rsid w:val="00C536BA"/>
    <w:rsid w:val="00C70268"/>
    <w:rsid w:val="00C84BDB"/>
    <w:rsid w:val="00C93E4D"/>
    <w:rsid w:val="00CB3B8D"/>
    <w:rsid w:val="00CB5587"/>
    <w:rsid w:val="00CC4B0C"/>
    <w:rsid w:val="00CD168E"/>
    <w:rsid w:val="00CD78D1"/>
    <w:rsid w:val="00CE5A2D"/>
    <w:rsid w:val="00D00EC6"/>
    <w:rsid w:val="00D02F0C"/>
    <w:rsid w:val="00D43011"/>
    <w:rsid w:val="00D620E0"/>
    <w:rsid w:val="00D75847"/>
    <w:rsid w:val="00D80EDE"/>
    <w:rsid w:val="00D838B4"/>
    <w:rsid w:val="00D860B6"/>
    <w:rsid w:val="00D8686A"/>
    <w:rsid w:val="00D868D1"/>
    <w:rsid w:val="00DA5507"/>
    <w:rsid w:val="00DB07C7"/>
    <w:rsid w:val="00DB2CD1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294C"/>
    <w:rsid w:val="00E33E5B"/>
    <w:rsid w:val="00E33F9F"/>
    <w:rsid w:val="00E4466E"/>
    <w:rsid w:val="00E472D8"/>
    <w:rsid w:val="00E57FD2"/>
    <w:rsid w:val="00E630CD"/>
    <w:rsid w:val="00E769B4"/>
    <w:rsid w:val="00E92B91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D2A9BA"/>
  <w15:chartTrackingRefBased/>
  <w15:docId w15:val="{FC2F82D5-A3AF-412F-8644-2E271CE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D758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D1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4167.gael-config.net/QPulseDocumentService/Documehttps:/qpulse.ipp-uk.com/QPulseDocumentService/Documents.svc/documents/active/attachment?number=PF-PIP-2" TargetMode="External"/><Relationship Id="rId13" Type="http://schemas.openxmlformats.org/officeDocument/2006/relationships/hyperlink" Target="https://qpulse.ipp-uk.com/QPulseDocumentService/Documents.svc/documents/active/attachment?number=PF-PIP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pulse.ipp-uk.com/QPulseDocumentService/Documents.svc/documents/active/attachment?number=PF-PIP-11" TargetMode="External"/><Relationship Id="rId12" Type="http://schemas.openxmlformats.org/officeDocument/2006/relationships/hyperlink" Target="https://qpulse.ipp-uk.com/QPulseDocumentService/Documents.svc/documents/active/attachment?number=PF-PIP-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pulse.ipp-uk.com/QPulseDocumentService/Documents.svc/documents/active/attachment?number=PF-PIP-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qpulse.ipp-uk.com/QPulseDocumentService/Documents.svc/documents/active/attachment?number=PF-PIP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path.co.uk/microbiology/handbook/Microbiology_handbook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3F9D.D41128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mason\AppData\Local\Temp\16\8df7e490-7110-4eb0-a631-6d90468b0940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14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Contact Page</vt:lpstr>
    </vt:vector>
  </TitlesOfParts>
  <Company>Basildon &amp; Thurrock GHT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Contact Page</dc:title>
  <dc:subject/>
  <dc:creator>Julia Mason</dc:creator>
  <cp:keywords/>
  <cp:lastModifiedBy>Katie Stewart-Byrne</cp:lastModifiedBy>
  <cp:revision>6</cp:revision>
  <cp:lastPrinted>2022-10-27T10:52:00Z</cp:lastPrinted>
  <dcterms:created xsi:type="dcterms:W3CDTF">2020-11-23T12:12:00Z</dcterms:created>
  <dcterms:modified xsi:type="dcterms:W3CDTF">2024-06-10T13:33:00Z</dcterms:modified>
</cp:coreProperties>
</file>