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B0EC" w14:textId="77777777" w:rsidR="000319DA" w:rsidRPr="000319DA" w:rsidRDefault="000319DA" w:rsidP="000D17BC">
      <w:pPr>
        <w:jc w:val="both"/>
      </w:pPr>
    </w:p>
    <w:tbl>
      <w:tblPr>
        <w:tblStyle w:val="TableGrid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8"/>
      </w:tblGrid>
      <w:tr w:rsidR="008A561A" w:rsidRPr="00ED33E6" w14:paraId="1CCAFA2F" w14:textId="77777777" w:rsidTr="00D41016">
        <w:trPr>
          <w:trHeight w:val="665"/>
        </w:trPr>
        <w:tc>
          <w:tcPr>
            <w:tcW w:w="10428" w:type="dxa"/>
            <w:shd w:val="clear" w:color="auto" w:fill="D9D9D9" w:themeFill="background1" w:themeFillShade="D9"/>
          </w:tcPr>
          <w:p w14:paraId="330C06C2" w14:textId="77777777" w:rsidR="00D41016" w:rsidRDefault="00D41016" w:rsidP="00162428">
            <w:pPr>
              <w:spacing w:line="240" w:lineRule="auto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Aldosterone / Renin request proforma</w:t>
            </w:r>
          </w:p>
          <w:p w14:paraId="6F6BFCB7" w14:textId="77777777" w:rsidR="00162428" w:rsidRPr="00162428" w:rsidRDefault="00162428" w:rsidP="00162428">
            <w:pPr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 be printed double-sided: reverse side for laboratory use only. </w:t>
            </w:r>
          </w:p>
        </w:tc>
      </w:tr>
    </w:tbl>
    <w:p w14:paraId="31ECA0BC" w14:textId="77777777" w:rsidR="00D41016" w:rsidRDefault="00D41016" w:rsidP="00D41016">
      <w:pPr>
        <w:spacing w:line="240" w:lineRule="auto"/>
        <w:jc w:val="both"/>
        <w:rPr>
          <w:rFonts w:cs="Arial"/>
          <w:b/>
          <w:sz w:val="28"/>
          <w:szCs w:val="22"/>
          <w:lang w:eastAsia="en-GB"/>
        </w:rPr>
      </w:pPr>
    </w:p>
    <w:p w14:paraId="5DDF26F5" w14:textId="77777777" w:rsidR="00D84BF5" w:rsidRPr="00384BA2" w:rsidRDefault="00D41016" w:rsidP="00D41016">
      <w:pPr>
        <w:spacing w:line="240" w:lineRule="auto"/>
        <w:jc w:val="both"/>
        <w:rPr>
          <w:rFonts w:cs="Arial"/>
          <w:b/>
          <w:sz w:val="24"/>
          <w:szCs w:val="22"/>
          <w:lang w:eastAsia="en-GB"/>
        </w:rPr>
      </w:pPr>
      <w:r>
        <w:rPr>
          <w:rFonts w:cs="Arial"/>
          <w:b/>
          <w:sz w:val="28"/>
          <w:szCs w:val="22"/>
          <w:lang w:eastAsia="en-GB"/>
        </w:rPr>
        <w:t>Patient preparation</w:t>
      </w:r>
      <w:r w:rsidR="00384BA2">
        <w:rPr>
          <w:rFonts w:cs="Arial"/>
          <w:b/>
          <w:sz w:val="28"/>
          <w:szCs w:val="22"/>
          <w:lang w:eastAsia="en-GB"/>
        </w:rPr>
        <w:t xml:space="preserve">: </w:t>
      </w:r>
      <w:r w:rsidR="00384BA2" w:rsidRPr="00384BA2">
        <w:rPr>
          <w:rFonts w:cs="Arial"/>
          <w:b/>
          <w:sz w:val="24"/>
          <w:szCs w:val="22"/>
          <w:lang w:eastAsia="en-GB"/>
        </w:rPr>
        <w:t>Follow aldosterone/renin screening protocol (PF-BSM-CP-10)</w:t>
      </w:r>
    </w:p>
    <w:p w14:paraId="54E67CF7" w14:textId="77777777" w:rsidR="00D41016" w:rsidRPr="00943417" w:rsidRDefault="00D41016" w:rsidP="00D41016">
      <w:pPr>
        <w:spacing w:line="240" w:lineRule="auto"/>
        <w:jc w:val="both"/>
        <w:rPr>
          <w:rFonts w:cs="Arial"/>
          <w:szCs w:val="24"/>
          <w:lang w:eastAsia="en-GB"/>
        </w:rPr>
      </w:pPr>
      <w:r w:rsidRPr="00943417">
        <w:rPr>
          <w:rFonts w:cs="Arial"/>
          <w:szCs w:val="24"/>
          <w:lang w:eastAsia="en-GB"/>
        </w:rPr>
        <w:t>Correct severe hypoka</w:t>
      </w:r>
      <w:r w:rsidR="00716EDA">
        <w:rPr>
          <w:rFonts w:cs="Arial"/>
          <w:szCs w:val="24"/>
          <w:lang w:eastAsia="en-GB"/>
        </w:rPr>
        <w:t>laemia (potassium should be ≥3.0</w:t>
      </w:r>
      <w:r w:rsidRPr="00943417">
        <w:rPr>
          <w:rFonts w:cs="Arial"/>
          <w:szCs w:val="24"/>
          <w:lang w:eastAsia="en-GB"/>
        </w:rPr>
        <w:t xml:space="preserve"> mmol/L)</w:t>
      </w:r>
    </w:p>
    <w:p w14:paraId="2954E227" w14:textId="77777777" w:rsidR="00D41016" w:rsidRPr="00943417" w:rsidRDefault="00D41016" w:rsidP="00D41016">
      <w:pPr>
        <w:spacing w:line="240" w:lineRule="auto"/>
        <w:jc w:val="both"/>
        <w:rPr>
          <w:rFonts w:cs="Arial"/>
          <w:szCs w:val="24"/>
          <w:lang w:eastAsia="en-GB"/>
        </w:rPr>
      </w:pPr>
      <w:r w:rsidRPr="00943417">
        <w:rPr>
          <w:rFonts w:cs="Arial"/>
          <w:szCs w:val="24"/>
          <w:lang w:eastAsia="en-GB"/>
        </w:rPr>
        <w:t>Where safe to do so, anti-hypertensive drugs should be discontinued for:</w:t>
      </w:r>
    </w:p>
    <w:p w14:paraId="3874C484" w14:textId="77777777" w:rsidR="00D41016" w:rsidRPr="00943417" w:rsidRDefault="00384BA2" w:rsidP="00D4101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="Arial"/>
          <w:szCs w:val="24"/>
          <w:lang w:eastAsia="en-GB"/>
        </w:rPr>
      </w:pPr>
      <w:r w:rsidRPr="00943417">
        <w:rPr>
          <w:rFonts w:asciiTheme="minorHAnsi" w:hAnsiTheme="minorHAnsi" w:cs="Arial"/>
          <w:szCs w:val="24"/>
        </w:rPr>
        <w:t>6 weeks: mineralocorticoid antagonists (</w:t>
      </w:r>
      <w:r w:rsidR="00D41016" w:rsidRPr="00943417">
        <w:rPr>
          <w:rFonts w:asciiTheme="minorHAnsi" w:hAnsiTheme="minorHAnsi" w:cs="Arial"/>
          <w:szCs w:val="24"/>
        </w:rPr>
        <w:t>spironolactone, eplerenone</w:t>
      </w:r>
      <w:r w:rsidRPr="00943417">
        <w:rPr>
          <w:rFonts w:asciiTheme="minorHAnsi" w:hAnsiTheme="minorHAnsi" w:cs="Arial"/>
          <w:szCs w:val="24"/>
        </w:rPr>
        <w:t>)</w:t>
      </w:r>
      <w:r w:rsidR="00D41016" w:rsidRPr="00943417">
        <w:rPr>
          <w:rFonts w:asciiTheme="minorHAnsi" w:hAnsiTheme="minorHAnsi" w:cs="Arial"/>
          <w:szCs w:val="24"/>
        </w:rPr>
        <w:t>, direct renin inhibitors</w:t>
      </w:r>
      <w:r w:rsidR="00D41016" w:rsidRPr="00943417">
        <w:rPr>
          <w:rFonts w:asciiTheme="minorHAnsi" w:hAnsiTheme="minorHAnsi" w:cs="Arial"/>
          <w:szCs w:val="24"/>
          <w:u w:val="single"/>
        </w:rPr>
        <w:t>,</w:t>
      </w:r>
      <w:r w:rsidR="00D41016" w:rsidRPr="00943417">
        <w:rPr>
          <w:rFonts w:asciiTheme="minorHAnsi" w:hAnsiTheme="minorHAnsi" w:cs="Arial"/>
          <w:szCs w:val="24"/>
        </w:rPr>
        <w:t xml:space="preserve"> oestrogen HRT or oral contraceptive (alternative means of contraception may be required)</w:t>
      </w:r>
    </w:p>
    <w:p w14:paraId="72A3C754" w14:textId="77777777" w:rsidR="00D41016" w:rsidRPr="00943417" w:rsidRDefault="00D41016" w:rsidP="00D4101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="Arial"/>
          <w:szCs w:val="24"/>
          <w:lang w:eastAsia="en-GB"/>
        </w:rPr>
      </w:pPr>
      <w:r w:rsidRPr="00943417">
        <w:rPr>
          <w:rFonts w:asciiTheme="minorHAnsi" w:hAnsiTheme="minorHAnsi" w:cs="Arial"/>
          <w:szCs w:val="24"/>
        </w:rPr>
        <w:t>2 weeks: Beta-blockers and NSAIDs</w:t>
      </w:r>
    </w:p>
    <w:p w14:paraId="1022D762" w14:textId="77777777" w:rsidR="00D41016" w:rsidRPr="00943417" w:rsidRDefault="00D41016" w:rsidP="00162428">
      <w:pPr>
        <w:spacing w:line="240" w:lineRule="auto"/>
        <w:jc w:val="both"/>
        <w:rPr>
          <w:rFonts w:asciiTheme="minorHAnsi" w:hAnsiTheme="minorHAnsi" w:cs="Arial"/>
          <w:szCs w:val="24"/>
        </w:rPr>
      </w:pPr>
      <w:r w:rsidRPr="00943417">
        <w:rPr>
          <w:rFonts w:asciiTheme="minorHAnsi" w:hAnsiTheme="minorHAnsi" w:cs="Arial"/>
          <w:szCs w:val="24"/>
        </w:rPr>
        <w:t xml:space="preserve">If anti-hypertensive medication must be continued, please switch </w:t>
      </w:r>
      <w:r w:rsidR="00384BA2" w:rsidRPr="00943417">
        <w:rPr>
          <w:rFonts w:asciiTheme="minorHAnsi" w:hAnsiTheme="minorHAnsi" w:cs="Arial"/>
          <w:szCs w:val="24"/>
        </w:rPr>
        <w:t>to</w:t>
      </w:r>
      <w:r w:rsidRPr="00943417">
        <w:rPr>
          <w:rFonts w:asciiTheme="minorHAnsi" w:hAnsiTheme="minorHAnsi" w:cs="Arial"/>
          <w:szCs w:val="24"/>
        </w:rPr>
        <w:t xml:space="preserve"> alpha-blockers or </w:t>
      </w:r>
      <w:r w:rsidR="00384BA2" w:rsidRPr="00943417">
        <w:rPr>
          <w:rFonts w:asciiTheme="minorHAnsi" w:hAnsiTheme="minorHAnsi" w:cs="Arial"/>
          <w:szCs w:val="24"/>
        </w:rPr>
        <w:t>slow release</w:t>
      </w:r>
      <w:r w:rsidRPr="00943417">
        <w:rPr>
          <w:rFonts w:asciiTheme="minorHAnsi" w:hAnsiTheme="minorHAnsi" w:cs="Arial"/>
          <w:szCs w:val="24"/>
        </w:rPr>
        <w:t xml:space="preserve"> verapamil. </w:t>
      </w:r>
    </w:p>
    <w:p w14:paraId="23AD7371" w14:textId="77777777" w:rsidR="00943417" w:rsidRDefault="00943417" w:rsidP="00162428">
      <w:pPr>
        <w:spacing w:line="240" w:lineRule="auto"/>
        <w:jc w:val="both"/>
        <w:rPr>
          <w:rFonts w:asciiTheme="minorHAnsi" w:hAnsiTheme="minorHAnsi" w:cs="Arial"/>
        </w:rPr>
      </w:pPr>
    </w:p>
    <w:tbl>
      <w:tblPr>
        <w:tblStyle w:val="TableGrid"/>
        <w:tblW w:w="10206" w:type="dxa"/>
        <w:tblInd w:w="108" w:type="dxa"/>
        <w:tblLook w:val="01E0" w:firstRow="1" w:lastRow="1" w:firstColumn="1" w:lastColumn="1" w:noHBand="0" w:noVBand="0"/>
      </w:tblPr>
      <w:tblGrid>
        <w:gridCol w:w="6"/>
        <w:gridCol w:w="1952"/>
        <w:gridCol w:w="1444"/>
        <w:gridCol w:w="1131"/>
        <w:gridCol w:w="709"/>
        <w:gridCol w:w="847"/>
        <w:gridCol w:w="463"/>
        <w:gridCol w:w="3654"/>
      </w:tblGrid>
      <w:tr w:rsidR="00D41016" w:rsidRPr="00D74369" w14:paraId="38FE921B" w14:textId="77777777" w:rsidTr="00384BA2">
        <w:trPr>
          <w:gridBefore w:val="1"/>
          <w:wBefore w:w="6" w:type="dxa"/>
          <w:trHeight w:val="319"/>
        </w:trPr>
        <w:tc>
          <w:tcPr>
            <w:tcW w:w="10200" w:type="dxa"/>
            <w:gridSpan w:val="7"/>
            <w:shd w:val="clear" w:color="auto" w:fill="D9D9D9" w:themeFill="background1" w:themeFillShade="D9"/>
            <w:vAlign w:val="center"/>
          </w:tcPr>
          <w:p w14:paraId="5032694D" w14:textId="77777777" w:rsidR="00D41016" w:rsidRPr="00D41016" w:rsidRDefault="00D41016" w:rsidP="00D41016">
            <w:pPr>
              <w:rPr>
                <w:rFonts w:asciiTheme="minorHAnsi" w:hAnsiTheme="minorHAnsi" w:cs="Arial"/>
                <w:b/>
                <w:szCs w:val="22"/>
              </w:rPr>
            </w:pPr>
            <w:r w:rsidRPr="00D41016">
              <w:rPr>
                <w:rFonts w:asciiTheme="minorHAnsi" w:hAnsiTheme="minorHAnsi" w:cs="Arial"/>
                <w:b/>
                <w:szCs w:val="22"/>
              </w:rPr>
              <w:t>Patient Details</w:t>
            </w:r>
          </w:p>
        </w:tc>
      </w:tr>
      <w:tr w:rsidR="00943417" w:rsidRPr="00D74369" w14:paraId="6C61C5F7" w14:textId="77777777" w:rsidTr="000F564E">
        <w:trPr>
          <w:gridBefore w:val="1"/>
          <w:wBefore w:w="6" w:type="dxa"/>
          <w:trHeight w:val="425"/>
        </w:trPr>
        <w:tc>
          <w:tcPr>
            <w:tcW w:w="1952" w:type="dxa"/>
            <w:vAlign w:val="center"/>
          </w:tcPr>
          <w:p w14:paraId="1937D533" w14:textId="77777777" w:rsidR="00943417" w:rsidRPr="00943417" w:rsidRDefault="00943417" w:rsidP="00D41016">
            <w:pPr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t>Hospital Number:</w:t>
            </w:r>
          </w:p>
        </w:tc>
        <w:tc>
          <w:tcPr>
            <w:tcW w:w="2575" w:type="dxa"/>
            <w:gridSpan w:val="2"/>
            <w:vAlign w:val="center"/>
          </w:tcPr>
          <w:p w14:paraId="0DFAD2A2" w14:textId="77777777" w:rsidR="00943417" w:rsidRPr="00D74369" w:rsidRDefault="00943417" w:rsidP="00D410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A6F40CE" w14:textId="77777777" w:rsidR="00943417" w:rsidRPr="00943417" w:rsidRDefault="00943417" w:rsidP="00D41016">
            <w:pPr>
              <w:rPr>
                <w:rFonts w:asciiTheme="minorHAnsi" w:hAnsiTheme="minorHAnsi" w:cs="Arial"/>
                <w:sz w:val="20"/>
              </w:rPr>
            </w:pPr>
            <w:r w:rsidRPr="00943417">
              <w:rPr>
                <w:rFonts w:asciiTheme="minorHAnsi" w:hAnsiTheme="minorHAnsi" w:cs="Arial"/>
              </w:rPr>
              <w:t>NHS Number:</w:t>
            </w:r>
          </w:p>
        </w:tc>
        <w:tc>
          <w:tcPr>
            <w:tcW w:w="4117" w:type="dxa"/>
            <w:gridSpan w:val="2"/>
            <w:vAlign w:val="center"/>
          </w:tcPr>
          <w:p w14:paraId="49160244" w14:textId="77777777" w:rsidR="00943417" w:rsidRPr="00943417" w:rsidRDefault="00943417" w:rsidP="00D41016">
            <w:pPr>
              <w:rPr>
                <w:rFonts w:asciiTheme="minorHAnsi" w:hAnsiTheme="minorHAnsi"/>
                <w:sz w:val="20"/>
              </w:rPr>
            </w:pPr>
          </w:p>
        </w:tc>
      </w:tr>
      <w:tr w:rsidR="00D41016" w:rsidRPr="00D74369" w14:paraId="16E07E1E" w14:textId="77777777" w:rsidTr="00384BA2">
        <w:trPr>
          <w:gridBefore w:val="1"/>
          <w:wBefore w:w="6" w:type="dxa"/>
          <w:trHeight w:val="425"/>
        </w:trPr>
        <w:tc>
          <w:tcPr>
            <w:tcW w:w="1952" w:type="dxa"/>
            <w:vAlign w:val="center"/>
          </w:tcPr>
          <w:p w14:paraId="7DF477B5" w14:textId="77777777" w:rsidR="00D41016" w:rsidRPr="00943417" w:rsidRDefault="00D41016" w:rsidP="00D41016">
            <w:pPr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t>Surname:</w:t>
            </w:r>
          </w:p>
        </w:tc>
        <w:tc>
          <w:tcPr>
            <w:tcW w:w="8248" w:type="dxa"/>
            <w:gridSpan w:val="6"/>
            <w:vAlign w:val="center"/>
          </w:tcPr>
          <w:p w14:paraId="26A15903" w14:textId="77777777" w:rsidR="00D41016" w:rsidRPr="00D74369" w:rsidRDefault="00D41016" w:rsidP="00D41016">
            <w:pPr>
              <w:rPr>
                <w:rFonts w:ascii="Arial" w:hAnsi="Arial" w:cs="Arial"/>
                <w:sz w:val="20"/>
              </w:rPr>
            </w:pPr>
          </w:p>
        </w:tc>
      </w:tr>
      <w:tr w:rsidR="00D41016" w:rsidRPr="00D74369" w14:paraId="3DBE9454" w14:textId="77777777" w:rsidTr="00384BA2">
        <w:trPr>
          <w:gridBefore w:val="1"/>
          <w:wBefore w:w="6" w:type="dxa"/>
          <w:trHeight w:val="425"/>
        </w:trPr>
        <w:tc>
          <w:tcPr>
            <w:tcW w:w="1952" w:type="dxa"/>
            <w:vAlign w:val="center"/>
          </w:tcPr>
          <w:p w14:paraId="3D52F6F3" w14:textId="77777777" w:rsidR="00D41016" w:rsidRPr="00943417" w:rsidRDefault="00D41016" w:rsidP="00D41016">
            <w:pPr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t>First name:</w:t>
            </w:r>
          </w:p>
        </w:tc>
        <w:tc>
          <w:tcPr>
            <w:tcW w:w="8248" w:type="dxa"/>
            <w:gridSpan w:val="6"/>
            <w:vAlign w:val="center"/>
          </w:tcPr>
          <w:p w14:paraId="32D8AF01" w14:textId="77777777" w:rsidR="00D41016" w:rsidRPr="00D74369" w:rsidRDefault="00D41016" w:rsidP="00D41016">
            <w:pPr>
              <w:rPr>
                <w:rFonts w:ascii="Arial" w:hAnsi="Arial" w:cs="Arial"/>
                <w:sz w:val="20"/>
              </w:rPr>
            </w:pPr>
          </w:p>
        </w:tc>
      </w:tr>
      <w:tr w:rsidR="00D41016" w:rsidRPr="00D74369" w14:paraId="633B6EA8" w14:textId="77777777" w:rsidTr="00384BA2">
        <w:trPr>
          <w:gridBefore w:val="1"/>
          <w:wBefore w:w="6" w:type="dxa"/>
          <w:trHeight w:val="425"/>
        </w:trPr>
        <w:tc>
          <w:tcPr>
            <w:tcW w:w="1952" w:type="dxa"/>
            <w:vAlign w:val="center"/>
          </w:tcPr>
          <w:p w14:paraId="534D219F" w14:textId="77777777" w:rsidR="00D41016" w:rsidRPr="00943417" w:rsidRDefault="00D41016" w:rsidP="00D41016">
            <w:pPr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t>Date of Birth:</w:t>
            </w:r>
          </w:p>
        </w:tc>
        <w:tc>
          <w:tcPr>
            <w:tcW w:w="8248" w:type="dxa"/>
            <w:gridSpan w:val="6"/>
            <w:vAlign w:val="center"/>
          </w:tcPr>
          <w:p w14:paraId="510FB910" w14:textId="77777777" w:rsidR="00D41016" w:rsidRPr="00D74369" w:rsidRDefault="00D41016" w:rsidP="00D41016">
            <w:pPr>
              <w:rPr>
                <w:rFonts w:ascii="Arial" w:hAnsi="Arial" w:cs="Arial"/>
                <w:sz w:val="20"/>
              </w:rPr>
            </w:pPr>
          </w:p>
        </w:tc>
      </w:tr>
      <w:tr w:rsidR="00D41016" w:rsidRPr="00D74369" w14:paraId="7A3A57BD" w14:textId="77777777" w:rsidTr="00384BA2">
        <w:trPr>
          <w:trHeight w:val="353"/>
        </w:trPr>
        <w:tc>
          <w:tcPr>
            <w:tcW w:w="10206" w:type="dxa"/>
            <w:gridSpan w:val="8"/>
            <w:shd w:val="clear" w:color="auto" w:fill="D9D9D9" w:themeFill="background1" w:themeFillShade="D9"/>
            <w:vAlign w:val="center"/>
          </w:tcPr>
          <w:p w14:paraId="7A1106AF" w14:textId="77777777" w:rsidR="00D41016" w:rsidRPr="00D41016" w:rsidRDefault="00D41016" w:rsidP="00D41016">
            <w:pPr>
              <w:rPr>
                <w:rFonts w:asciiTheme="minorHAnsi" w:hAnsiTheme="minorHAnsi" w:cs="Arial"/>
                <w:b/>
              </w:rPr>
            </w:pPr>
            <w:r w:rsidRPr="00D41016">
              <w:rPr>
                <w:rFonts w:asciiTheme="minorHAnsi" w:hAnsiTheme="minorHAnsi" w:cs="Arial"/>
                <w:b/>
              </w:rPr>
              <w:t xml:space="preserve">History </w:t>
            </w:r>
            <w:r w:rsidRPr="00D41016">
              <w:rPr>
                <w:rFonts w:asciiTheme="minorHAnsi" w:hAnsiTheme="minorHAnsi" w:cs="Arial"/>
                <w:b/>
                <w:sz w:val="18"/>
                <w:szCs w:val="18"/>
              </w:rPr>
              <w:t>(delete as appropriate)</w:t>
            </w:r>
          </w:p>
        </w:tc>
      </w:tr>
      <w:tr w:rsidR="00D41016" w:rsidRPr="00D74369" w14:paraId="7E5765D3" w14:textId="77777777" w:rsidTr="00384BA2">
        <w:trPr>
          <w:trHeight w:val="415"/>
        </w:trPr>
        <w:tc>
          <w:tcPr>
            <w:tcW w:w="3402" w:type="dxa"/>
            <w:gridSpan w:val="3"/>
            <w:vAlign w:val="center"/>
          </w:tcPr>
          <w:p w14:paraId="2B44EAB8" w14:textId="77777777" w:rsidR="00D41016" w:rsidRPr="00943417" w:rsidRDefault="00D41016" w:rsidP="00D41016">
            <w:pPr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t>Is patient hypertensive?</w:t>
            </w:r>
          </w:p>
        </w:tc>
        <w:tc>
          <w:tcPr>
            <w:tcW w:w="1131" w:type="dxa"/>
            <w:vAlign w:val="center"/>
          </w:tcPr>
          <w:p w14:paraId="0DED4E78" w14:textId="77777777" w:rsidR="00D41016" w:rsidRPr="00943417" w:rsidRDefault="00D41016" w:rsidP="00D41016">
            <w:pPr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t>Yes / No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3E7F8DB" w14:textId="77777777" w:rsidR="00D41016" w:rsidRPr="00943417" w:rsidRDefault="00384BA2" w:rsidP="00D41016">
            <w:pPr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t>B.P:</w:t>
            </w:r>
          </w:p>
        </w:tc>
        <w:tc>
          <w:tcPr>
            <w:tcW w:w="4964" w:type="dxa"/>
            <w:gridSpan w:val="3"/>
            <w:tcBorders>
              <w:left w:val="nil"/>
            </w:tcBorders>
            <w:vAlign w:val="center"/>
          </w:tcPr>
          <w:p w14:paraId="5542CA4A" w14:textId="77777777" w:rsidR="00D41016" w:rsidRPr="00943417" w:rsidRDefault="00384BA2" w:rsidP="00D41016">
            <w:pPr>
              <w:rPr>
                <w:rFonts w:asciiTheme="minorHAnsi" w:hAnsiTheme="minorHAnsi" w:cs="Arial"/>
              </w:rPr>
            </w:pPr>
            <w:r w:rsidRPr="00943417">
              <w:rPr>
                <w:rFonts w:ascii="Arial" w:hAnsi="Arial" w:cs="Arial"/>
              </w:rPr>
              <w:t xml:space="preserve">               </w:t>
            </w:r>
            <w:r w:rsidR="00D41016" w:rsidRPr="00943417">
              <w:rPr>
                <w:rFonts w:asciiTheme="minorHAnsi" w:hAnsiTheme="minorHAnsi" w:cs="Arial"/>
              </w:rPr>
              <w:t>/</w:t>
            </w:r>
            <w:r w:rsidRPr="00943417">
              <w:rPr>
                <w:rFonts w:asciiTheme="minorHAnsi" w:hAnsiTheme="minorHAnsi" w:cs="Arial"/>
              </w:rPr>
              <w:t xml:space="preserve">                mm Hg</w:t>
            </w:r>
          </w:p>
        </w:tc>
      </w:tr>
      <w:tr w:rsidR="00D41016" w:rsidRPr="00D74369" w14:paraId="7C071796" w14:textId="77777777" w:rsidTr="00384BA2">
        <w:trPr>
          <w:trHeight w:val="425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79EA53E6" w14:textId="77777777" w:rsidR="00D41016" w:rsidRPr="00943417" w:rsidRDefault="00D41016" w:rsidP="00D41016">
            <w:pPr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t>Is patient still on anti-hypertensive Rx?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2DA18F53" w14:textId="77777777" w:rsidR="00D41016" w:rsidRPr="00943417" w:rsidRDefault="00D41016" w:rsidP="00D41016">
            <w:pPr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t>Yes / No</w:t>
            </w:r>
          </w:p>
        </w:tc>
        <w:tc>
          <w:tcPr>
            <w:tcW w:w="5673" w:type="dxa"/>
            <w:gridSpan w:val="4"/>
            <w:tcBorders>
              <w:bottom w:val="single" w:sz="4" w:space="0" w:color="auto"/>
            </w:tcBorders>
            <w:vAlign w:val="center"/>
          </w:tcPr>
          <w:p w14:paraId="2A0424DE" w14:textId="77777777" w:rsidR="00D41016" w:rsidRPr="00943417" w:rsidRDefault="00D41016" w:rsidP="00D41016">
            <w:pPr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t>If yes, please indicate</w:t>
            </w:r>
            <w:r w:rsidR="00384BA2" w:rsidRPr="00943417">
              <w:rPr>
                <w:rFonts w:asciiTheme="minorHAnsi" w:hAnsiTheme="minorHAnsi" w:cs="Arial"/>
              </w:rPr>
              <w:t xml:space="preserve"> below</w:t>
            </w:r>
          </w:p>
        </w:tc>
      </w:tr>
      <w:tr w:rsidR="00384BA2" w:rsidRPr="00D74369" w14:paraId="4B5B9A6E" w14:textId="77777777" w:rsidTr="00384BA2">
        <w:trPr>
          <w:trHeight w:val="1425"/>
        </w:trPr>
        <w:tc>
          <w:tcPr>
            <w:tcW w:w="3402" w:type="dxa"/>
            <w:gridSpan w:val="3"/>
            <w:tcBorders>
              <w:bottom w:val="nil"/>
              <w:right w:val="nil"/>
            </w:tcBorders>
            <w:vAlign w:val="center"/>
          </w:tcPr>
          <w:p w14:paraId="3720C583" w14:textId="77777777" w:rsidR="00384BA2" w:rsidRPr="00943417" w:rsidRDefault="00384BA2" w:rsidP="00384BA2">
            <w:pPr>
              <w:ind w:left="34"/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sym w:font="Wingdings" w:char="F0A8"/>
            </w:r>
            <w:r w:rsidR="00943417" w:rsidRPr="00943417">
              <w:rPr>
                <w:rFonts w:asciiTheme="minorHAnsi" w:hAnsiTheme="minorHAnsi" w:cs="Arial"/>
              </w:rPr>
              <w:t xml:space="preserve">  </w:t>
            </w:r>
            <w:r w:rsidR="00943417" w:rsidRPr="00943417">
              <w:rPr>
                <w:rFonts w:cs="Arial"/>
              </w:rPr>
              <w:t>β</w:t>
            </w:r>
            <w:r w:rsidRPr="00943417">
              <w:rPr>
                <w:rFonts w:asciiTheme="minorHAnsi" w:hAnsiTheme="minorHAnsi" w:cs="Arial"/>
              </w:rPr>
              <w:t>-blocker</w:t>
            </w:r>
          </w:p>
          <w:p w14:paraId="7F45FB57" w14:textId="77777777" w:rsidR="00384BA2" w:rsidRPr="00943417" w:rsidRDefault="00384BA2" w:rsidP="00384BA2">
            <w:pPr>
              <w:ind w:left="34"/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sym w:font="Wingdings" w:char="F0A8"/>
            </w:r>
            <w:r w:rsidRPr="00943417">
              <w:rPr>
                <w:rFonts w:asciiTheme="minorHAnsi" w:hAnsiTheme="minorHAnsi" w:cs="Arial"/>
              </w:rPr>
              <w:t xml:space="preserve">  NSAID</w:t>
            </w:r>
          </w:p>
          <w:p w14:paraId="3AC8471F" w14:textId="77777777" w:rsidR="00384BA2" w:rsidRPr="00943417" w:rsidRDefault="00384BA2" w:rsidP="00384BA2">
            <w:pPr>
              <w:ind w:left="34"/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sym w:font="Wingdings" w:char="F0A8"/>
            </w:r>
            <w:r w:rsidRPr="00943417">
              <w:rPr>
                <w:rFonts w:asciiTheme="minorHAnsi" w:hAnsiTheme="minorHAnsi" w:cs="Arial"/>
              </w:rPr>
              <w:t xml:space="preserve">  Spironolactone/eplerenone</w:t>
            </w:r>
          </w:p>
          <w:p w14:paraId="305D3652" w14:textId="77777777" w:rsidR="00384BA2" w:rsidRPr="00943417" w:rsidRDefault="00384BA2" w:rsidP="00384BA2">
            <w:pPr>
              <w:ind w:left="34"/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sym w:font="Wingdings" w:char="F0A8"/>
            </w:r>
            <w:r w:rsidRPr="00943417">
              <w:rPr>
                <w:rFonts w:asciiTheme="minorHAnsi" w:hAnsiTheme="minorHAnsi" w:cs="Arial"/>
              </w:rPr>
              <w:t xml:space="preserve">  ACE</w:t>
            </w:r>
            <w:r w:rsidR="00943417" w:rsidRPr="00943417">
              <w:rPr>
                <w:rFonts w:asciiTheme="minorHAnsi" w:hAnsiTheme="minorHAnsi" w:cs="Arial"/>
              </w:rPr>
              <w:t xml:space="preserve"> inhibitor</w:t>
            </w:r>
          </w:p>
        </w:tc>
        <w:tc>
          <w:tcPr>
            <w:tcW w:w="31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2F9BB43" w14:textId="77777777" w:rsidR="00384BA2" w:rsidRPr="00943417" w:rsidRDefault="00384BA2" w:rsidP="00384BA2">
            <w:pPr>
              <w:ind w:left="97"/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sym w:font="Wingdings" w:char="F0A8"/>
            </w:r>
            <w:r w:rsidRPr="00943417">
              <w:rPr>
                <w:rFonts w:asciiTheme="minorHAnsi" w:hAnsiTheme="minorHAnsi" w:cs="Arial"/>
              </w:rPr>
              <w:t xml:space="preserve"> </w:t>
            </w:r>
            <w:r w:rsidR="00943417" w:rsidRPr="00943417">
              <w:rPr>
                <w:rFonts w:asciiTheme="minorHAnsi" w:hAnsiTheme="minorHAnsi" w:cs="Arial"/>
              </w:rPr>
              <w:t>ARBs (losartan, candesartan)</w:t>
            </w:r>
          </w:p>
          <w:p w14:paraId="4191BA27" w14:textId="77777777" w:rsidR="00384BA2" w:rsidRPr="00943417" w:rsidRDefault="00384BA2" w:rsidP="00384BA2">
            <w:pPr>
              <w:ind w:left="97"/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sym w:font="Wingdings" w:char="F0A8"/>
            </w:r>
            <w:r w:rsidRPr="00943417">
              <w:rPr>
                <w:rFonts w:asciiTheme="minorHAnsi" w:hAnsiTheme="minorHAnsi" w:cs="Arial"/>
              </w:rPr>
              <w:t xml:space="preserve"> non verapamil CCB</w:t>
            </w:r>
          </w:p>
          <w:p w14:paraId="0E9F4895" w14:textId="77777777" w:rsidR="00384BA2" w:rsidRPr="00943417" w:rsidRDefault="00384BA2" w:rsidP="00384BA2">
            <w:pPr>
              <w:ind w:left="97"/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sym w:font="Wingdings" w:char="F0A8"/>
            </w:r>
            <w:r w:rsidRPr="00943417">
              <w:rPr>
                <w:rFonts w:asciiTheme="minorHAnsi" w:hAnsiTheme="minorHAnsi" w:cs="Arial"/>
              </w:rPr>
              <w:t xml:space="preserve"> Verapamil</w:t>
            </w:r>
          </w:p>
          <w:p w14:paraId="0FB04184" w14:textId="77777777" w:rsidR="00384BA2" w:rsidRPr="00943417" w:rsidRDefault="00384BA2" w:rsidP="00943417">
            <w:pPr>
              <w:ind w:left="97"/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sym w:font="Wingdings" w:char="F0A8"/>
            </w:r>
            <w:r w:rsidRPr="00943417">
              <w:rPr>
                <w:rFonts w:asciiTheme="minorHAnsi" w:hAnsiTheme="minorHAnsi" w:cs="Arial"/>
              </w:rPr>
              <w:t xml:space="preserve"> </w:t>
            </w:r>
            <w:r w:rsidR="00943417" w:rsidRPr="00943417">
              <w:rPr>
                <w:rFonts w:asciiTheme="minorHAnsi" w:hAnsiTheme="minorHAnsi" w:cs="Arial"/>
              </w:rPr>
              <w:t>α</w:t>
            </w:r>
            <w:r w:rsidRPr="00943417">
              <w:rPr>
                <w:rFonts w:asciiTheme="minorHAnsi" w:hAnsiTheme="minorHAnsi" w:cs="Arial"/>
              </w:rPr>
              <w:t>-blocker</w:t>
            </w:r>
          </w:p>
        </w:tc>
        <w:tc>
          <w:tcPr>
            <w:tcW w:w="3654" w:type="dxa"/>
            <w:tcBorders>
              <w:left w:val="nil"/>
              <w:bottom w:val="nil"/>
            </w:tcBorders>
            <w:vAlign w:val="center"/>
          </w:tcPr>
          <w:p w14:paraId="77CE2012" w14:textId="77777777" w:rsidR="00384BA2" w:rsidRPr="00943417" w:rsidRDefault="00384BA2" w:rsidP="00384BA2">
            <w:pPr>
              <w:ind w:left="97"/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sym w:font="Wingdings" w:char="F0A8"/>
            </w:r>
            <w:r w:rsidRPr="00943417">
              <w:rPr>
                <w:rFonts w:asciiTheme="minorHAnsi" w:hAnsiTheme="minorHAnsi" w:cs="Arial"/>
              </w:rPr>
              <w:t xml:space="preserve"> Potassium-sparing diuretic (amiloride,     triamterine)</w:t>
            </w:r>
          </w:p>
          <w:p w14:paraId="39B13871" w14:textId="77777777" w:rsidR="00943417" w:rsidRPr="00943417" w:rsidRDefault="00943417" w:rsidP="00384BA2">
            <w:pPr>
              <w:ind w:left="97"/>
              <w:rPr>
                <w:rFonts w:asciiTheme="minorHAnsi" w:hAnsiTheme="minorHAnsi" w:cs="Arial"/>
              </w:rPr>
            </w:pPr>
          </w:p>
          <w:p w14:paraId="5ECF2216" w14:textId="77777777" w:rsidR="00384BA2" w:rsidRPr="00943417" w:rsidRDefault="00384BA2" w:rsidP="00384BA2">
            <w:pPr>
              <w:ind w:left="97"/>
              <w:rPr>
                <w:rFonts w:asciiTheme="minorHAnsi" w:hAnsiTheme="minorHAnsi" w:cs="Arial"/>
              </w:rPr>
            </w:pPr>
          </w:p>
        </w:tc>
      </w:tr>
      <w:tr w:rsidR="00D41016" w:rsidRPr="00D74369" w14:paraId="308697FD" w14:textId="77777777" w:rsidTr="00384BA2">
        <w:trPr>
          <w:trHeight w:val="844"/>
        </w:trPr>
        <w:tc>
          <w:tcPr>
            <w:tcW w:w="10206" w:type="dxa"/>
            <w:gridSpan w:val="8"/>
            <w:tcBorders>
              <w:top w:val="nil"/>
            </w:tcBorders>
            <w:vAlign w:val="center"/>
          </w:tcPr>
          <w:p w14:paraId="14405225" w14:textId="77777777" w:rsidR="00D41016" w:rsidRDefault="00D41016" w:rsidP="00943417">
            <w:pPr>
              <w:spacing w:before="60"/>
              <w:ind w:left="34"/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sym w:font="Wingdings" w:char="F0A8"/>
            </w:r>
            <w:r w:rsidRPr="00943417">
              <w:rPr>
                <w:rFonts w:asciiTheme="minorHAnsi" w:hAnsiTheme="minorHAnsi" w:cs="Arial"/>
              </w:rPr>
              <w:t xml:space="preserve">  Other</w:t>
            </w:r>
            <w:r w:rsidR="00384BA2" w:rsidRPr="00943417">
              <w:rPr>
                <w:rFonts w:asciiTheme="minorHAnsi" w:hAnsiTheme="minorHAnsi" w:cs="Arial"/>
              </w:rPr>
              <w:t xml:space="preserve"> anti-hypertensive</w:t>
            </w:r>
            <w:r w:rsidRPr="00943417">
              <w:rPr>
                <w:rFonts w:asciiTheme="minorHAnsi" w:hAnsiTheme="minorHAnsi" w:cs="Arial"/>
              </w:rPr>
              <w:t xml:space="preserve"> e.g.</w:t>
            </w:r>
            <w:r w:rsidR="00943417" w:rsidRPr="00943417">
              <w:rPr>
                <w:rFonts w:asciiTheme="minorHAnsi" w:hAnsiTheme="minorHAnsi" w:cs="Arial"/>
              </w:rPr>
              <w:t xml:space="preserve"> centrally acting </w:t>
            </w:r>
            <w:r w:rsidR="00943417" w:rsidRPr="00943417">
              <w:rPr>
                <w:rFonts w:cs="Arial"/>
              </w:rPr>
              <w:t>α</w:t>
            </w:r>
            <w:r w:rsidRPr="00943417">
              <w:rPr>
                <w:rFonts w:asciiTheme="minorHAnsi" w:hAnsiTheme="minorHAnsi" w:cs="Arial"/>
              </w:rPr>
              <w:t>2 agonists. Please provide details</w:t>
            </w:r>
            <w:r w:rsidR="00384BA2" w:rsidRPr="00943417">
              <w:rPr>
                <w:rFonts w:asciiTheme="minorHAnsi" w:hAnsiTheme="minorHAnsi" w:cs="Arial"/>
              </w:rPr>
              <w:t>:</w:t>
            </w:r>
          </w:p>
          <w:p w14:paraId="029C034D" w14:textId="77777777" w:rsidR="00943417" w:rsidRPr="00943417" w:rsidRDefault="00943417" w:rsidP="00943417">
            <w:pPr>
              <w:spacing w:before="60"/>
              <w:ind w:left="34"/>
              <w:rPr>
                <w:rFonts w:asciiTheme="minorHAnsi" w:hAnsiTheme="minorHAnsi" w:cs="Arial"/>
              </w:rPr>
            </w:pPr>
          </w:p>
          <w:p w14:paraId="36375ABE" w14:textId="77777777" w:rsidR="00943417" w:rsidRPr="00943417" w:rsidRDefault="00384BA2" w:rsidP="00943417">
            <w:pPr>
              <w:ind w:left="34"/>
              <w:rPr>
                <w:rFonts w:asciiTheme="minorHAnsi" w:hAnsiTheme="minorHAnsi" w:cs="Arial"/>
                <w:lang w:val="pt-BR"/>
              </w:rPr>
            </w:pPr>
            <w:r w:rsidRPr="00943417">
              <w:rPr>
                <w:rFonts w:asciiTheme="minorHAnsi" w:hAnsiTheme="minorHAnsi" w:cs="Arial"/>
              </w:rPr>
              <w:sym w:font="Wingdings" w:char="F0A8"/>
            </w:r>
            <w:r w:rsidRPr="00943417">
              <w:rPr>
                <w:rFonts w:asciiTheme="minorHAnsi" w:hAnsiTheme="minorHAnsi" w:cs="Arial"/>
              </w:rPr>
              <w:t xml:space="preserve">  </w:t>
            </w:r>
            <w:r w:rsidRPr="00943417">
              <w:rPr>
                <w:rFonts w:asciiTheme="minorHAnsi" w:hAnsiTheme="minorHAnsi" w:cs="Arial"/>
                <w:lang w:val="pt-BR"/>
              </w:rPr>
              <w:t>Other Rx: (including any oestrogen-containing medications</w:t>
            </w:r>
            <w:r w:rsidR="00943417" w:rsidRPr="00943417">
              <w:rPr>
                <w:rFonts w:asciiTheme="minorHAnsi" w:hAnsiTheme="minorHAnsi" w:cs="Arial"/>
                <w:lang w:val="pt-BR"/>
              </w:rPr>
              <w:t xml:space="preserve"> or diuretics</w:t>
            </w:r>
            <w:r w:rsidRPr="00943417">
              <w:rPr>
                <w:rFonts w:asciiTheme="minorHAnsi" w:hAnsiTheme="minorHAnsi" w:cs="Arial"/>
                <w:lang w:val="pt-BR"/>
              </w:rPr>
              <w:t xml:space="preserve">): </w:t>
            </w:r>
          </w:p>
          <w:p w14:paraId="04A10698" w14:textId="77777777" w:rsidR="00384BA2" w:rsidRPr="00943417" w:rsidRDefault="00384BA2" w:rsidP="00384BA2">
            <w:pPr>
              <w:rPr>
                <w:rFonts w:asciiTheme="minorHAnsi" w:hAnsiTheme="minorHAnsi" w:cs="Arial"/>
                <w:lang w:val="pt-BR"/>
              </w:rPr>
            </w:pPr>
          </w:p>
        </w:tc>
      </w:tr>
      <w:tr w:rsidR="00D41016" w:rsidRPr="00D74369" w14:paraId="45480ABB" w14:textId="77777777" w:rsidTr="00384BA2">
        <w:trPr>
          <w:trHeight w:val="1210"/>
        </w:trPr>
        <w:tc>
          <w:tcPr>
            <w:tcW w:w="10206" w:type="dxa"/>
            <w:gridSpan w:val="8"/>
            <w:vAlign w:val="center"/>
          </w:tcPr>
          <w:p w14:paraId="3681832D" w14:textId="77777777" w:rsidR="00D41016" w:rsidRPr="00943417" w:rsidRDefault="00D41016" w:rsidP="00D41016">
            <w:pPr>
              <w:spacing w:after="120"/>
              <w:rPr>
                <w:rFonts w:asciiTheme="minorHAnsi" w:hAnsiTheme="minorHAnsi" w:cs="Arial"/>
              </w:rPr>
            </w:pPr>
            <w:r w:rsidRPr="00943417">
              <w:rPr>
                <w:rFonts w:asciiTheme="minorHAnsi" w:hAnsiTheme="minorHAnsi" w:cs="Arial"/>
              </w:rPr>
              <w:t>Please give any other relevant clinical details</w:t>
            </w:r>
            <w:r w:rsidR="00162428" w:rsidRPr="00943417">
              <w:rPr>
                <w:rFonts w:asciiTheme="minorHAnsi" w:hAnsiTheme="minorHAnsi" w:cs="Arial"/>
              </w:rPr>
              <w:t xml:space="preserve"> (free-text if necessary)</w:t>
            </w:r>
          </w:p>
          <w:p w14:paraId="21922D04" w14:textId="77777777" w:rsidR="00D41016" w:rsidRPr="00943417" w:rsidRDefault="00D41016" w:rsidP="00D41016">
            <w:pPr>
              <w:ind w:left="459"/>
              <w:rPr>
                <w:rFonts w:asciiTheme="minorHAnsi" w:hAnsiTheme="minorHAnsi" w:cs="Arial"/>
                <w:lang w:val="pt-BR"/>
              </w:rPr>
            </w:pPr>
            <w:r w:rsidRPr="00943417">
              <w:rPr>
                <w:rFonts w:asciiTheme="minorHAnsi" w:hAnsiTheme="minorHAnsi" w:cs="Arial"/>
              </w:rPr>
              <w:sym w:font="Wingdings" w:char="F0A8"/>
            </w:r>
            <w:r w:rsidRPr="00943417">
              <w:rPr>
                <w:rFonts w:asciiTheme="minorHAnsi" w:hAnsiTheme="minorHAnsi" w:cs="Arial"/>
                <w:lang w:val="pt-BR"/>
              </w:rPr>
              <w:t xml:space="preserve"> ?resistant hypertension     </w:t>
            </w:r>
            <w:r w:rsidRPr="00943417">
              <w:rPr>
                <w:rFonts w:asciiTheme="minorHAnsi" w:hAnsiTheme="minorHAnsi" w:cs="Arial"/>
              </w:rPr>
              <w:sym w:font="Wingdings" w:char="F0A8"/>
            </w:r>
            <w:r w:rsidRPr="00943417">
              <w:rPr>
                <w:rFonts w:asciiTheme="minorHAnsi" w:hAnsiTheme="minorHAnsi" w:cs="Arial"/>
                <w:lang w:val="pt-BR"/>
              </w:rPr>
              <w:t xml:space="preserve">adrenal incidentaloma     </w:t>
            </w:r>
            <w:r w:rsidRPr="00943417">
              <w:rPr>
                <w:rFonts w:asciiTheme="minorHAnsi" w:hAnsiTheme="minorHAnsi" w:cs="Arial"/>
              </w:rPr>
              <w:sym w:font="Wingdings" w:char="F0A8"/>
            </w:r>
            <w:r w:rsidRPr="00943417">
              <w:rPr>
                <w:rFonts w:asciiTheme="minorHAnsi" w:hAnsiTheme="minorHAnsi" w:cs="Arial"/>
                <w:lang w:val="pt-BR"/>
              </w:rPr>
              <w:t>persistent unexplained hypoK</w:t>
            </w:r>
          </w:p>
          <w:p w14:paraId="7FD5B9DB" w14:textId="77777777" w:rsidR="00384BA2" w:rsidRPr="00943417" w:rsidRDefault="00384BA2" w:rsidP="00384BA2">
            <w:pPr>
              <w:rPr>
                <w:rFonts w:asciiTheme="minorHAnsi" w:hAnsiTheme="minorHAnsi" w:cs="Arial"/>
                <w:szCs w:val="28"/>
                <w:lang w:val="pt-BR"/>
              </w:rPr>
            </w:pPr>
          </w:p>
        </w:tc>
      </w:tr>
    </w:tbl>
    <w:p w14:paraId="77D091A8" w14:textId="77777777" w:rsidR="00D41016" w:rsidRPr="00162428" w:rsidRDefault="00162428" w:rsidP="00D41016">
      <w:pPr>
        <w:spacing w:before="100" w:beforeAutospacing="1" w:after="100" w:afterAutospacing="1"/>
        <w:jc w:val="both"/>
        <w:rPr>
          <w:rFonts w:asciiTheme="minorHAnsi" w:hAnsiTheme="minorHAnsi" w:cs="Arial"/>
          <w:b/>
          <w:sz w:val="28"/>
          <w:szCs w:val="22"/>
          <w:lang w:eastAsia="en-GB"/>
        </w:rPr>
      </w:pPr>
      <w:r>
        <w:rPr>
          <w:rFonts w:asciiTheme="minorHAnsi" w:hAnsiTheme="minorHAnsi" w:cs="Arial"/>
          <w:b/>
          <w:sz w:val="28"/>
          <w:szCs w:val="22"/>
          <w:lang w:eastAsia="en-GB"/>
        </w:rPr>
        <w:t>Sample collection:</w:t>
      </w:r>
    </w:p>
    <w:p w14:paraId="1770BF30" w14:textId="02F19C5F" w:rsidR="00162428" w:rsidRPr="00943417" w:rsidRDefault="00162428" w:rsidP="004A5ABA">
      <w:pPr>
        <w:pStyle w:val="ListParagraph"/>
        <w:numPr>
          <w:ilvl w:val="0"/>
          <w:numId w:val="12"/>
        </w:numPr>
        <w:spacing w:before="100" w:beforeAutospacing="1" w:after="100" w:afterAutospacing="1"/>
        <w:ind w:left="426"/>
        <w:jc w:val="both"/>
        <w:rPr>
          <w:rFonts w:asciiTheme="minorHAnsi" w:hAnsiTheme="minorHAnsi" w:cs="Arial"/>
          <w:szCs w:val="22"/>
          <w:lang w:eastAsia="en-GB"/>
        </w:rPr>
      </w:pPr>
      <w:r w:rsidRPr="00943417">
        <w:rPr>
          <w:rFonts w:asciiTheme="minorHAnsi" w:hAnsiTheme="minorHAnsi" w:cs="Arial"/>
          <w:szCs w:val="22"/>
          <w:lang w:eastAsia="en-GB"/>
        </w:rPr>
        <w:t>Notify the laboratory (</w:t>
      </w:r>
      <w:r w:rsidR="00A96C28">
        <w:rPr>
          <w:rFonts w:asciiTheme="minorHAnsi" w:hAnsiTheme="minorHAnsi" w:cs="Arial"/>
          <w:szCs w:val="22"/>
          <w:lang w:eastAsia="en-GB"/>
        </w:rPr>
        <w:t xml:space="preserve">Basildon: </w:t>
      </w:r>
      <w:r w:rsidRPr="00943417">
        <w:rPr>
          <w:rFonts w:asciiTheme="minorHAnsi" w:hAnsiTheme="minorHAnsi" w:cs="Arial"/>
          <w:szCs w:val="22"/>
          <w:lang w:eastAsia="en-GB"/>
        </w:rPr>
        <w:t>x7070</w:t>
      </w:r>
      <w:r w:rsidR="00A96C28">
        <w:rPr>
          <w:rFonts w:asciiTheme="minorHAnsi" w:hAnsiTheme="minorHAnsi" w:cs="Arial"/>
          <w:szCs w:val="22"/>
          <w:lang w:eastAsia="en-GB"/>
        </w:rPr>
        <w:t>, Southend: 8743</w:t>
      </w:r>
      <w:r w:rsidRPr="00943417">
        <w:rPr>
          <w:rFonts w:asciiTheme="minorHAnsi" w:hAnsiTheme="minorHAnsi" w:cs="Arial"/>
          <w:szCs w:val="22"/>
          <w:lang w:eastAsia="en-GB"/>
        </w:rPr>
        <w:t>) or biochemists (</w:t>
      </w:r>
      <w:r w:rsidR="00A96C28">
        <w:rPr>
          <w:rFonts w:asciiTheme="minorHAnsi" w:hAnsiTheme="minorHAnsi" w:cs="Arial"/>
          <w:szCs w:val="22"/>
          <w:lang w:eastAsia="en-GB"/>
        </w:rPr>
        <w:t xml:space="preserve">Basildon: </w:t>
      </w:r>
      <w:r w:rsidRPr="00943417">
        <w:rPr>
          <w:rFonts w:asciiTheme="minorHAnsi" w:hAnsiTheme="minorHAnsi" w:cs="Arial"/>
          <w:szCs w:val="22"/>
          <w:lang w:eastAsia="en-GB"/>
        </w:rPr>
        <w:t>x3025/x3539/x3095</w:t>
      </w:r>
      <w:r w:rsidR="00A96C28">
        <w:rPr>
          <w:rFonts w:asciiTheme="minorHAnsi" w:hAnsiTheme="minorHAnsi" w:cs="Arial"/>
          <w:szCs w:val="22"/>
          <w:lang w:eastAsia="en-GB"/>
        </w:rPr>
        <w:t>, Southend: 8795</w:t>
      </w:r>
      <w:r w:rsidRPr="00943417">
        <w:rPr>
          <w:rFonts w:asciiTheme="minorHAnsi" w:hAnsiTheme="minorHAnsi" w:cs="Arial"/>
          <w:szCs w:val="22"/>
          <w:lang w:eastAsia="en-GB"/>
        </w:rPr>
        <w:t>) of when samples are to be taken.</w:t>
      </w:r>
    </w:p>
    <w:p w14:paraId="5B63504E" w14:textId="77777777" w:rsidR="004A5ABA" w:rsidRPr="00943417" w:rsidRDefault="004A5ABA" w:rsidP="004A5ABA">
      <w:pPr>
        <w:pStyle w:val="ListParagraph"/>
        <w:numPr>
          <w:ilvl w:val="0"/>
          <w:numId w:val="12"/>
        </w:numPr>
        <w:spacing w:before="100" w:beforeAutospacing="1" w:after="100" w:afterAutospacing="1"/>
        <w:ind w:left="426"/>
        <w:jc w:val="both"/>
        <w:rPr>
          <w:rFonts w:asciiTheme="minorHAnsi" w:hAnsiTheme="minorHAnsi" w:cs="Arial"/>
          <w:szCs w:val="22"/>
          <w:lang w:eastAsia="en-GB"/>
        </w:rPr>
      </w:pPr>
      <w:r w:rsidRPr="00943417">
        <w:rPr>
          <w:rFonts w:asciiTheme="minorHAnsi" w:hAnsiTheme="minorHAnsi" w:cs="Arial"/>
          <w:szCs w:val="22"/>
          <w:lang w:eastAsia="en-GB"/>
        </w:rPr>
        <w:t>Delay patients morning medication until after samples have been taken.</w:t>
      </w:r>
    </w:p>
    <w:p w14:paraId="0C0C9F33" w14:textId="77777777" w:rsidR="00162428" w:rsidRPr="00943417" w:rsidRDefault="004A5ABA" w:rsidP="004A5ABA">
      <w:pPr>
        <w:pStyle w:val="ListParagraph"/>
        <w:numPr>
          <w:ilvl w:val="0"/>
          <w:numId w:val="12"/>
        </w:numPr>
        <w:spacing w:before="100" w:beforeAutospacing="1" w:after="100" w:afterAutospacing="1"/>
        <w:ind w:left="426"/>
        <w:jc w:val="both"/>
        <w:rPr>
          <w:rFonts w:asciiTheme="minorHAnsi" w:hAnsiTheme="minorHAnsi" w:cs="Arial"/>
          <w:szCs w:val="22"/>
          <w:lang w:eastAsia="en-GB"/>
        </w:rPr>
      </w:pPr>
      <w:r w:rsidRPr="00943417">
        <w:rPr>
          <w:rFonts w:asciiTheme="minorHAnsi" w:hAnsiTheme="minorHAnsi" w:cs="Arial"/>
          <w:szCs w:val="22"/>
          <w:lang w:eastAsia="en-GB"/>
        </w:rPr>
        <w:t>C</w:t>
      </w:r>
      <w:r w:rsidR="00162428" w:rsidRPr="00943417">
        <w:rPr>
          <w:rFonts w:asciiTheme="minorHAnsi" w:hAnsiTheme="minorHAnsi" w:cs="Arial"/>
          <w:szCs w:val="22"/>
          <w:lang w:eastAsia="en-GB"/>
        </w:rPr>
        <w:t xml:space="preserve">ollect blood between 8-10am and allow the patient to sit quietly for 30 minutes before sampling. </w:t>
      </w:r>
    </w:p>
    <w:p w14:paraId="5B44195A" w14:textId="77777777" w:rsidR="004A5ABA" w:rsidRPr="00943417" w:rsidRDefault="00162428" w:rsidP="004A5ABA">
      <w:pPr>
        <w:pStyle w:val="ListParagraph"/>
        <w:numPr>
          <w:ilvl w:val="0"/>
          <w:numId w:val="12"/>
        </w:numPr>
        <w:spacing w:before="100" w:beforeAutospacing="1" w:after="100" w:afterAutospacing="1"/>
        <w:ind w:left="426"/>
        <w:jc w:val="both"/>
        <w:rPr>
          <w:rFonts w:asciiTheme="minorHAnsi" w:hAnsiTheme="minorHAnsi" w:cs="Arial"/>
          <w:szCs w:val="22"/>
          <w:lang w:eastAsia="en-GB"/>
        </w:rPr>
      </w:pPr>
      <w:r w:rsidRPr="00943417">
        <w:rPr>
          <w:rFonts w:asciiTheme="minorHAnsi" w:hAnsiTheme="minorHAnsi" w:cs="Arial"/>
          <w:szCs w:val="22"/>
          <w:lang w:eastAsia="en-GB"/>
        </w:rPr>
        <w:t xml:space="preserve">Follow </w:t>
      </w:r>
      <w:r w:rsidR="004A5ABA" w:rsidRPr="00943417">
        <w:rPr>
          <w:rFonts w:asciiTheme="minorHAnsi" w:hAnsiTheme="minorHAnsi" w:cs="Arial"/>
          <w:szCs w:val="22"/>
          <w:lang w:eastAsia="en-GB"/>
        </w:rPr>
        <w:t xml:space="preserve">Aldosterone/renin screening </w:t>
      </w:r>
      <w:r w:rsidRPr="00943417">
        <w:rPr>
          <w:rFonts w:asciiTheme="minorHAnsi" w:hAnsiTheme="minorHAnsi" w:cs="Arial"/>
          <w:szCs w:val="22"/>
          <w:lang w:eastAsia="en-GB"/>
        </w:rPr>
        <w:t xml:space="preserve">protocol </w:t>
      </w:r>
      <w:r w:rsidR="004A5ABA" w:rsidRPr="00943417">
        <w:rPr>
          <w:rFonts w:asciiTheme="minorHAnsi" w:hAnsiTheme="minorHAnsi" w:cs="Arial"/>
          <w:szCs w:val="22"/>
          <w:lang w:eastAsia="en-GB"/>
        </w:rPr>
        <w:t>(on baspath.com):</w:t>
      </w:r>
    </w:p>
    <w:p w14:paraId="5E8D89E1" w14:textId="77777777" w:rsidR="00162428" w:rsidRPr="00943417" w:rsidRDefault="004A5ABA" w:rsidP="004A5ABA">
      <w:pPr>
        <w:pStyle w:val="ListParagraph"/>
        <w:spacing w:before="100" w:beforeAutospacing="1" w:after="100" w:afterAutospacing="1"/>
        <w:ind w:left="426" w:firstLine="294"/>
        <w:jc w:val="both"/>
        <w:rPr>
          <w:rFonts w:asciiTheme="minorHAnsi" w:hAnsiTheme="minorHAnsi" w:cs="Arial"/>
          <w:szCs w:val="22"/>
          <w:lang w:eastAsia="en-GB"/>
        </w:rPr>
      </w:pPr>
      <w:r w:rsidRPr="00943417">
        <w:rPr>
          <w:rFonts w:asciiTheme="minorHAnsi" w:hAnsiTheme="minorHAnsi" w:cs="Arial"/>
          <w:szCs w:val="22"/>
          <w:lang w:eastAsia="en-GB"/>
        </w:rPr>
        <w:t>collect</w:t>
      </w:r>
      <w:r w:rsidR="00162428" w:rsidRPr="00943417">
        <w:rPr>
          <w:rFonts w:asciiTheme="minorHAnsi" w:hAnsiTheme="minorHAnsi" w:cs="Arial"/>
          <w:szCs w:val="22"/>
          <w:lang w:eastAsia="en-GB"/>
        </w:rPr>
        <w:t xml:space="preserve"> </w:t>
      </w:r>
      <w:r w:rsidRPr="00943417">
        <w:rPr>
          <w:rFonts w:asciiTheme="minorHAnsi" w:hAnsiTheme="minorHAnsi" w:cs="Arial"/>
          <w:szCs w:val="22"/>
          <w:u w:val="single"/>
          <w:lang w:eastAsia="en-GB"/>
        </w:rPr>
        <w:t>1x 7mL EDTA (pink/purple tube)</w:t>
      </w:r>
      <w:r w:rsidR="00162428" w:rsidRPr="00943417">
        <w:rPr>
          <w:rFonts w:asciiTheme="minorHAnsi" w:hAnsiTheme="minorHAnsi" w:cs="Arial"/>
          <w:szCs w:val="22"/>
          <w:u w:val="single"/>
          <w:lang w:eastAsia="en-GB"/>
        </w:rPr>
        <w:t>, and 1</w:t>
      </w:r>
      <w:r w:rsidRPr="00943417">
        <w:rPr>
          <w:rFonts w:asciiTheme="minorHAnsi" w:hAnsiTheme="minorHAnsi" w:cs="Arial"/>
          <w:szCs w:val="22"/>
          <w:u w:val="single"/>
          <w:lang w:eastAsia="en-GB"/>
        </w:rPr>
        <w:t>x 7 mL</w:t>
      </w:r>
      <w:r w:rsidR="00162428" w:rsidRPr="00943417">
        <w:rPr>
          <w:rFonts w:asciiTheme="minorHAnsi" w:hAnsiTheme="minorHAnsi" w:cs="Arial"/>
          <w:szCs w:val="22"/>
          <w:u w:val="single"/>
          <w:lang w:eastAsia="en-GB"/>
        </w:rPr>
        <w:t xml:space="preserve"> gold-top serum</w:t>
      </w:r>
      <w:r w:rsidRPr="00943417">
        <w:rPr>
          <w:rFonts w:asciiTheme="minorHAnsi" w:hAnsiTheme="minorHAnsi" w:cs="Arial"/>
          <w:szCs w:val="22"/>
          <w:u w:val="single"/>
          <w:lang w:eastAsia="en-GB"/>
        </w:rPr>
        <w:t xml:space="preserve"> (for U&amp;E’s)</w:t>
      </w:r>
      <w:r w:rsidR="00162428" w:rsidRPr="00943417">
        <w:rPr>
          <w:rFonts w:asciiTheme="minorHAnsi" w:hAnsiTheme="minorHAnsi" w:cs="Arial"/>
          <w:szCs w:val="22"/>
          <w:lang w:eastAsia="en-GB"/>
        </w:rPr>
        <w:t>.</w:t>
      </w:r>
    </w:p>
    <w:p w14:paraId="76EF6410" w14:textId="56AB1E81" w:rsidR="00162428" w:rsidRPr="00943417" w:rsidRDefault="00943417" w:rsidP="004A5ABA">
      <w:pPr>
        <w:pStyle w:val="ListParagraph"/>
        <w:numPr>
          <w:ilvl w:val="0"/>
          <w:numId w:val="12"/>
        </w:numPr>
        <w:spacing w:before="100" w:beforeAutospacing="1" w:after="100" w:afterAutospacing="1"/>
        <w:ind w:left="426"/>
        <w:jc w:val="both"/>
        <w:rPr>
          <w:rFonts w:asciiTheme="minorHAnsi" w:hAnsiTheme="minorHAnsi" w:cs="Arial"/>
          <w:szCs w:val="22"/>
          <w:lang w:eastAsia="en-GB"/>
        </w:rPr>
      </w:pPr>
      <w:r w:rsidRPr="00943417">
        <w:rPr>
          <w:rFonts w:asciiTheme="minorHAnsi" w:hAnsiTheme="minorHAnsi" w:cs="Arial"/>
          <w:b/>
          <w:szCs w:val="22"/>
          <w:lang w:eastAsia="en-GB"/>
        </w:rPr>
        <w:t>Take</w:t>
      </w:r>
      <w:r w:rsidR="00162428" w:rsidRPr="00943417">
        <w:rPr>
          <w:rFonts w:asciiTheme="minorHAnsi" w:hAnsiTheme="minorHAnsi" w:cs="Arial"/>
          <w:b/>
          <w:szCs w:val="22"/>
          <w:lang w:eastAsia="en-GB"/>
        </w:rPr>
        <w:t xml:space="preserve"> samples to laboratory IMMEDIATELY</w:t>
      </w:r>
      <w:r w:rsidRPr="00943417">
        <w:rPr>
          <w:rFonts w:asciiTheme="minorHAnsi" w:hAnsiTheme="minorHAnsi" w:cs="Arial"/>
          <w:b/>
          <w:szCs w:val="22"/>
          <w:lang w:eastAsia="en-GB"/>
        </w:rPr>
        <w:t xml:space="preserve"> (within 30 minutes of</w:t>
      </w:r>
      <w:r w:rsidR="00162428" w:rsidRPr="00943417">
        <w:rPr>
          <w:rFonts w:asciiTheme="minorHAnsi" w:hAnsiTheme="minorHAnsi" w:cs="Arial"/>
          <w:b/>
          <w:szCs w:val="22"/>
          <w:lang w:eastAsia="en-GB"/>
        </w:rPr>
        <w:t xml:space="preserve"> collection</w:t>
      </w:r>
      <w:r w:rsidRPr="00943417">
        <w:rPr>
          <w:rFonts w:asciiTheme="minorHAnsi" w:hAnsiTheme="minorHAnsi" w:cs="Arial"/>
          <w:b/>
          <w:szCs w:val="22"/>
          <w:lang w:eastAsia="en-GB"/>
        </w:rPr>
        <w:t>)</w:t>
      </w:r>
      <w:r w:rsidR="00162428" w:rsidRPr="00943417">
        <w:rPr>
          <w:rFonts w:asciiTheme="minorHAnsi" w:hAnsiTheme="minorHAnsi" w:cs="Arial"/>
          <w:b/>
          <w:szCs w:val="22"/>
          <w:lang w:eastAsia="en-GB"/>
        </w:rPr>
        <w:t xml:space="preserve">. Outpatients MUST attend Basildon </w:t>
      </w:r>
      <w:r w:rsidR="00A96C28">
        <w:rPr>
          <w:rFonts w:asciiTheme="minorHAnsi" w:hAnsiTheme="minorHAnsi" w:cs="Arial"/>
          <w:b/>
          <w:szCs w:val="22"/>
          <w:lang w:eastAsia="en-GB"/>
        </w:rPr>
        <w:t xml:space="preserve">or Southend hospital </w:t>
      </w:r>
      <w:r w:rsidR="00162428" w:rsidRPr="00943417">
        <w:rPr>
          <w:rFonts w:asciiTheme="minorHAnsi" w:hAnsiTheme="minorHAnsi" w:cs="Arial"/>
          <w:b/>
          <w:szCs w:val="22"/>
          <w:lang w:eastAsia="en-GB"/>
        </w:rPr>
        <w:t>phlebotomy for these tests</w:t>
      </w:r>
      <w:r w:rsidR="00162428" w:rsidRPr="00943417">
        <w:rPr>
          <w:rFonts w:asciiTheme="minorHAnsi" w:hAnsiTheme="minorHAnsi" w:cs="Arial"/>
          <w:szCs w:val="22"/>
          <w:lang w:eastAsia="en-GB"/>
        </w:rPr>
        <w:t>.</w:t>
      </w:r>
    </w:p>
    <w:p w14:paraId="58DEA628" w14:textId="77777777" w:rsidR="00162428" w:rsidRPr="00162428" w:rsidRDefault="00162428" w:rsidP="00162428">
      <w:p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2"/>
          <w:lang w:eastAsia="en-GB"/>
        </w:rPr>
      </w:pPr>
    </w:p>
    <w:tbl>
      <w:tblPr>
        <w:tblStyle w:val="TableGrid"/>
        <w:tblpPr w:leftFromText="180" w:rightFromText="180" w:horzAnchor="margin" w:tblpX="250" w:tblpY="687"/>
        <w:tblW w:w="9841" w:type="dxa"/>
        <w:tblLook w:val="01E0" w:firstRow="1" w:lastRow="1" w:firstColumn="1" w:lastColumn="1" w:noHBand="0" w:noVBand="0"/>
      </w:tblPr>
      <w:tblGrid>
        <w:gridCol w:w="1734"/>
        <w:gridCol w:w="2162"/>
        <w:gridCol w:w="1795"/>
        <w:gridCol w:w="1555"/>
        <w:gridCol w:w="2595"/>
      </w:tblGrid>
      <w:tr w:rsidR="00162428" w:rsidRPr="00162428" w14:paraId="4227B0BB" w14:textId="77777777" w:rsidTr="00943417">
        <w:trPr>
          <w:trHeight w:val="353"/>
        </w:trPr>
        <w:tc>
          <w:tcPr>
            <w:tcW w:w="9841" w:type="dxa"/>
            <w:gridSpan w:val="5"/>
            <w:shd w:val="clear" w:color="auto" w:fill="D9D9D9" w:themeFill="background1" w:themeFillShade="D9"/>
          </w:tcPr>
          <w:p w14:paraId="70993F8B" w14:textId="77777777" w:rsidR="00162428" w:rsidRPr="00162428" w:rsidRDefault="00943417" w:rsidP="00943417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Paired U&amp;E Bi</w:t>
            </w:r>
            <w:r w:rsidR="00162428" w:rsidRPr="00162428">
              <w:rPr>
                <w:rFonts w:asciiTheme="minorHAnsi" w:hAnsiTheme="minorHAnsi" w:cs="Arial"/>
                <w:b/>
                <w:szCs w:val="22"/>
              </w:rPr>
              <w:t>ochemistry Results</w:t>
            </w:r>
            <w:r w:rsidR="00162428">
              <w:rPr>
                <w:rFonts w:asciiTheme="minorHAnsi" w:hAnsiTheme="minorHAnsi" w:cs="Arial"/>
                <w:b/>
                <w:szCs w:val="22"/>
              </w:rPr>
              <w:t xml:space="preserve"> – to be filled in by laboratory</w:t>
            </w:r>
          </w:p>
        </w:tc>
      </w:tr>
      <w:tr w:rsidR="00943417" w:rsidRPr="00162428" w14:paraId="55CDDA28" w14:textId="77777777" w:rsidTr="00943417">
        <w:trPr>
          <w:trHeight w:val="236"/>
        </w:trPr>
        <w:tc>
          <w:tcPr>
            <w:tcW w:w="1734" w:type="dxa"/>
          </w:tcPr>
          <w:p w14:paraId="07B3CBE1" w14:textId="77777777" w:rsidR="00943417" w:rsidRPr="00162428" w:rsidRDefault="00943417" w:rsidP="00943417">
            <w:pPr>
              <w:rPr>
                <w:rFonts w:asciiTheme="minorHAnsi" w:hAnsiTheme="minorHAnsi" w:cs="Arial"/>
                <w:b/>
                <w:sz w:val="20"/>
              </w:rPr>
            </w:pPr>
            <w:r w:rsidRPr="00162428">
              <w:rPr>
                <w:rFonts w:asciiTheme="minorHAnsi" w:hAnsiTheme="minorHAnsi" w:cs="Arial"/>
                <w:b/>
                <w:sz w:val="20"/>
              </w:rPr>
              <w:t>Test</w:t>
            </w:r>
          </w:p>
        </w:tc>
        <w:tc>
          <w:tcPr>
            <w:tcW w:w="2162" w:type="dxa"/>
          </w:tcPr>
          <w:p w14:paraId="17A13754" w14:textId="77777777" w:rsidR="00943417" w:rsidRPr="00162428" w:rsidRDefault="00943417" w:rsidP="00943417">
            <w:pPr>
              <w:rPr>
                <w:rFonts w:asciiTheme="minorHAnsi" w:hAnsiTheme="minorHAnsi" w:cs="Arial"/>
                <w:b/>
                <w:sz w:val="20"/>
              </w:rPr>
            </w:pPr>
            <w:r w:rsidRPr="00162428">
              <w:rPr>
                <w:rFonts w:asciiTheme="minorHAnsi" w:hAnsiTheme="minorHAnsi" w:cs="Arial"/>
                <w:b/>
                <w:sz w:val="20"/>
              </w:rPr>
              <w:t>Date</w:t>
            </w:r>
          </w:p>
        </w:tc>
        <w:tc>
          <w:tcPr>
            <w:tcW w:w="3350" w:type="dxa"/>
            <w:gridSpan w:val="2"/>
          </w:tcPr>
          <w:p w14:paraId="1ED45B06" w14:textId="77777777" w:rsidR="00943417" w:rsidRPr="00162428" w:rsidRDefault="00943417" w:rsidP="00943417">
            <w:pPr>
              <w:rPr>
                <w:rFonts w:asciiTheme="minorHAnsi" w:hAnsiTheme="minorHAnsi" w:cs="Arial"/>
                <w:b/>
                <w:sz w:val="20"/>
              </w:rPr>
            </w:pPr>
            <w:r w:rsidRPr="00162428">
              <w:rPr>
                <w:rFonts w:asciiTheme="minorHAnsi" w:hAnsiTheme="minorHAnsi" w:cs="Arial"/>
                <w:b/>
                <w:sz w:val="20"/>
              </w:rPr>
              <w:t>Result</w:t>
            </w:r>
          </w:p>
        </w:tc>
        <w:tc>
          <w:tcPr>
            <w:tcW w:w="2595" w:type="dxa"/>
            <w:vMerge w:val="restart"/>
          </w:tcPr>
          <w:p w14:paraId="53B4AFEC" w14:textId="77777777" w:rsidR="00943417" w:rsidRPr="00162428" w:rsidRDefault="00943417" w:rsidP="00943417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43417" w:rsidRPr="00162428" w14:paraId="24BE60BB" w14:textId="77777777" w:rsidTr="00943417">
        <w:trPr>
          <w:trHeight w:val="408"/>
        </w:trPr>
        <w:tc>
          <w:tcPr>
            <w:tcW w:w="1734" w:type="dxa"/>
          </w:tcPr>
          <w:p w14:paraId="5537202C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  <w:r w:rsidRPr="00162428">
              <w:rPr>
                <w:rFonts w:asciiTheme="minorHAnsi" w:hAnsiTheme="minorHAnsi" w:cs="Arial"/>
                <w:sz w:val="20"/>
              </w:rPr>
              <w:t>Sodium (serum)</w:t>
            </w:r>
          </w:p>
        </w:tc>
        <w:tc>
          <w:tcPr>
            <w:tcW w:w="2162" w:type="dxa"/>
          </w:tcPr>
          <w:p w14:paraId="3EDA2A8D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95" w:type="dxa"/>
          </w:tcPr>
          <w:p w14:paraId="529F32A5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5" w:type="dxa"/>
          </w:tcPr>
          <w:p w14:paraId="4066D276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  <w:r w:rsidRPr="00162428">
              <w:rPr>
                <w:rFonts w:asciiTheme="minorHAnsi" w:hAnsiTheme="minorHAnsi" w:cs="Arial"/>
                <w:sz w:val="20"/>
              </w:rPr>
              <w:t>mmol/L</w:t>
            </w:r>
          </w:p>
        </w:tc>
        <w:tc>
          <w:tcPr>
            <w:tcW w:w="2595" w:type="dxa"/>
            <w:vMerge/>
          </w:tcPr>
          <w:p w14:paraId="43A4CFA2" w14:textId="77777777" w:rsidR="00943417" w:rsidRPr="00162428" w:rsidRDefault="00943417" w:rsidP="00943417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43417" w:rsidRPr="00162428" w14:paraId="15789F69" w14:textId="77777777" w:rsidTr="00943417">
        <w:trPr>
          <w:trHeight w:val="388"/>
        </w:trPr>
        <w:tc>
          <w:tcPr>
            <w:tcW w:w="1734" w:type="dxa"/>
          </w:tcPr>
          <w:p w14:paraId="3691A879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  <w:r w:rsidRPr="00162428">
              <w:rPr>
                <w:rFonts w:asciiTheme="minorHAnsi" w:hAnsiTheme="minorHAnsi" w:cs="Arial"/>
                <w:sz w:val="20"/>
              </w:rPr>
              <w:t>Potassium</w:t>
            </w:r>
          </w:p>
        </w:tc>
        <w:tc>
          <w:tcPr>
            <w:tcW w:w="2162" w:type="dxa"/>
          </w:tcPr>
          <w:p w14:paraId="0CF8E8D3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95" w:type="dxa"/>
          </w:tcPr>
          <w:p w14:paraId="4408A957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5" w:type="dxa"/>
          </w:tcPr>
          <w:p w14:paraId="1B553B69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  <w:r w:rsidRPr="00162428">
              <w:rPr>
                <w:rFonts w:asciiTheme="minorHAnsi" w:hAnsiTheme="minorHAnsi" w:cs="Arial"/>
                <w:sz w:val="20"/>
              </w:rPr>
              <w:t>mmol/L</w:t>
            </w:r>
          </w:p>
        </w:tc>
        <w:tc>
          <w:tcPr>
            <w:tcW w:w="2595" w:type="dxa"/>
            <w:vMerge/>
          </w:tcPr>
          <w:p w14:paraId="2FD4E597" w14:textId="77777777" w:rsidR="00943417" w:rsidRPr="00162428" w:rsidRDefault="00943417" w:rsidP="00943417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43417" w:rsidRPr="00162428" w14:paraId="024B5374" w14:textId="77777777" w:rsidTr="00943417">
        <w:trPr>
          <w:trHeight w:val="408"/>
        </w:trPr>
        <w:tc>
          <w:tcPr>
            <w:tcW w:w="1734" w:type="dxa"/>
          </w:tcPr>
          <w:p w14:paraId="4F88328B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  <w:r w:rsidRPr="00162428">
              <w:rPr>
                <w:rFonts w:asciiTheme="minorHAnsi" w:hAnsiTheme="minorHAnsi" w:cs="Arial"/>
                <w:sz w:val="20"/>
              </w:rPr>
              <w:t>Creatinine</w:t>
            </w:r>
          </w:p>
        </w:tc>
        <w:tc>
          <w:tcPr>
            <w:tcW w:w="2162" w:type="dxa"/>
          </w:tcPr>
          <w:p w14:paraId="3707EF90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95" w:type="dxa"/>
          </w:tcPr>
          <w:p w14:paraId="467E44D3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5" w:type="dxa"/>
          </w:tcPr>
          <w:p w14:paraId="75232080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  <w:r w:rsidRPr="00162428">
              <w:rPr>
                <w:rFonts w:asciiTheme="minorHAnsi" w:hAnsiTheme="minorHAnsi" w:cs="Arial"/>
                <w:sz w:val="20"/>
              </w:rPr>
              <w:t>umol/L</w:t>
            </w:r>
          </w:p>
        </w:tc>
        <w:tc>
          <w:tcPr>
            <w:tcW w:w="2595" w:type="dxa"/>
            <w:vMerge/>
          </w:tcPr>
          <w:p w14:paraId="5FA2C423" w14:textId="77777777" w:rsidR="00943417" w:rsidRPr="00162428" w:rsidRDefault="00943417" w:rsidP="00943417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43417" w:rsidRPr="00162428" w14:paraId="31201E93" w14:textId="77777777" w:rsidTr="00943417">
        <w:trPr>
          <w:trHeight w:val="210"/>
        </w:trPr>
        <w:tc>
          <w:tcPr>
            <w:tcW w:w="1734" w:type="dxa"/>
          </w:tcPr>
          <w:p w14:paraId="1ECD295D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  <w:r w:rsidRPr="00162428">
              <w:rPr>
                <w:rFonts w:asciiTheme="minorHAnsi" w:hAnsiTheme="minorHAnsi" w:cs="Arial"/>
                <w:sz w:val="20"/>
              </w:rPr>
              <w:t>Bicarbonate</w:t>
            </w:r>
          </w:p>
        </w:tc>
        <w:tc>
          <w:tcPr>
            <w:tcW w:w="2162" w:type="dxa"/>
          </w:tcPr>
          <w:p w14:paraId="3FB88C4F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95" w:type="dxa"/>
          </w:tcPr>
          <w:p w14:paraId="25EB9408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5" w:type="dxa"/>
          </w:tcPr>
          <w:p w14:paraId="599ACEDF" w14:textId="77777777" w:rsidR="00943417" w:rsidRPr="00162428" w:rsidRDefault="00943417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  <w:r w:rsidRPr="00162428">
              <w:rPr>
                <w:rFonts w:asciiTheme="minorHAnsi" w:hAnsiTheme="minorHAnsi" w:cs="Arial"/>
                <w:sz w:val="20"/>
              </w:rPr>
              <w:t>mmol/L</w:t>
            </w:r>
          </w:p>
        </w:tc>
        <w:tc>
          <w:tcPr>
            <w:tcW w:w="2595" w:type="dxa"/>
            <w:vMerge/>
          </w:tcPr>
          <w:p w14:paraId="22FF244B" w14:textId="77777777" w:rsidR="00943417" w:rsidRPr="00162428" w:rsidRDefault="00943417" w:rsidP="00943417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62428" w:rsidRPr="00162428" w14:paraId="3ADDC39A" w14:textId="77777777" w:rsidTr="00943417">
        <w:trPr>
          <w:trHeight w:val="408"/>
        </w:trPr>
        <w:tc>
          <w:tcPr>
            <w:tcW w:w="1734" w:type="dxa"/>
          </w:tcPr>
          <w:p w14:paraId="3841B243" w14:textId="77777777" w:rsidR="00162428" w:rsidRPr="00162428" w:rsidRDefault="00162428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  <w:r w:rsidRPr="00162428">
              <w:rPr>
                <w:rFonts w:asciiTheme="minorHAnsi" w:hAnsiTheme="minorHAnsi" w:cs="Arial"/>
                <w:sz w:val="20"/>
              </w:rPr>
              <w:t>Urine sodium</w:t>
            </w:r>
          </w:p>
        </w:tc>
        <w:tc>
          <w:tcPr>
            <w:tcW w:w="2162" w:type="dxa"/>
          </w:tcPr>
          <w:p w14:paraId="4B608B68" w14:textId="77777777" w:rsidR="00162428" w:rsidRPr="00162428" w:rsidRDefault="00162428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95" w:type="dxa"/>
          </w:tcPr>
          <w:p w14:paraId="51D0F12B" w14:textId="77777777" w:rsidR="00162428" w:rsidRPr="00162428" w:rsidRDefault="00162428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5" w:type="dxa"/>
          </w:tcPr>
          <w:p w14:paraId="57C0D709" w14:textId="77777777" w:rsidR="00162428" w:rsidRPr="00162428" w:rsidRDefault="00162428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  <w:r w:rsidRPr="00162428">
              <w:rPr>
                <w:rFonts w:asciiTheme="minorHAnsi" w:hAnsiTheme="minorHAnsi" w:cs="Arial"/>
                <w:sz w:val="20"/>
              </w:rPr>
              <w:t>mmol/L</w:t>
            </w:r>
          </w:p>
        </w:tc>
        <w:tc>
          <w:tcPr>
            <w:tcW w:w="2595" w:type="dxa"/>
            <w:vMerge w:val="restart"/>
          </w:tcPr>
          <w:p w14:paraId="1C065B00" w14:textId="77777777" w:rsidR="00162428" w:rsidRPr="00162428" w:rsidRDefault="00162428" w:rsidP="00943417">
            <w:pPr>
              <w:rPr>
                <w:rFonts w:asciiTheme="minorHAnsi" w:hAnsiTheme="minorHAnsi" w:cs="Arial"/>
                <w:sz w:val="20"/>
              </w:rPr>
            </w:pPr>
            <w:r w:rsidRPr="00162428">
              <w:rPr>
                <w:rFonts w:asciiTheme="minorHAnsi" w:hAnsiTheme="minorHAnsi" w:cs="Arial"/>
                <w:sz w:val="20"/>
              </w:rPr>
              <w:t>*if patient not on potassium supplements</w:t>
            </w:r>
          </w:p>
        </w:tc>
      </w:tr>
      <w:tr w:rsidR="00162428" w:rsidRPr="00162428" w14:paraId="111D2839" w14:textId="77777777" w:rsidTr="00943417">
        <w:trPr>
          <w:trHeight w:val="408"/>
        </w:trPr>
        <w:tc>
          <w:tcPr>
            <w:tcW w:w="1734" w:type="dxa"/>
          </w:tcPr>
          <w:p w14:paraId="68A5B20D" w14:textId="77777777" w:rsidR="00162428" w:rsidRPr="00162428" w:rsidRDefault="00162428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  <w:r w:rsidRPr="00162428">
              <w:rPr>
                <w:rFonts w:asciiTheme="minorHAnsi" w:hAnsiTheme="minorHAnsi" w:cs="Arial"/>
                <w:sz w:val="20"/>
              </w:rPr>
              <w:t>Urine potassium</w:t>
            </w:r>
          </w:p>
        </w:tc>
        <w:tc>
          <w:tcPr>
            <w:tcW w:w="2162" w:type="dxa"/>
          </w:tcPr>
          <w:p w14:paraId="37AC8506" w14:textId="77777777" w:rsidR="00162428" w:rsidRPr="00162428" w:rsidRDefault="00162428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95" w:type="dxa"/>
          </w:tcPr>
          <w:p w14:paraId="70780B06" w14:textId="77777777" w:rsidR="00162428" w:rsidRPr="00162428" w:rsidRDefault="00162428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5" w:type="dxa"/>
          </w:tcPr>
          <w:p w14:paraId="484BC8D6" w14:textId="77777777" w:rsidR="00162428" w:rsidRPr="00162428" w:rsidRDefault="00162428" w:rsidP="00943417">
            <w:pPr>
              <w:spacing w:before="40" w:after="40"/>
              <w:rPr>
                <w:rFonts w:asciiTheme="minorHAnsi" w:hAnsiTheme="minorHAnsi" w:cs="Arial"/>
                <w:sz w:val="20"/>
              </w:rPr>
            </w:pPr>
            <w:r w:rsidRPr="00162428">
              <w:rPr>
                <w:rFonts w:asciiTheme="minorHAnsi" w:hAnsiTheme="minorHAnsi" w:cs="Arial"/>
                <w:sz w:val="20"/>
              </w:rPr>
              <w:t>mmol/L</w:t>
            </w:r>
          </w:p>
        </w:tc>
        <w:tc>
          <w:tcPr>
            <w:tcW w:w="2595" w:type="dxa"/>
            <w:vMerge/>
          </w:tcPr>
          <w:p w14:paraId="1E6483B3" w14:textId="77777777" w:rsidR="00162428" w:rsidRPr="00162428" w:rsidRDefault="00162428" w:rsidP="00943417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14:paraId="269CBD0B" w14:textId="77777777" w:rsidR="00162428" w:rsidRPr="00D41016" w:rsidRDefault="00162428" w:rsidP="00D41016">
      <w:pPr>
        <w:spacing w:before="100" w:beforeAutospacing="1" w:after="100" w:afterAutospacing="1"/>
        <w:jc w:val="both"/>
        <w:rPr>
          <w:rFonts w:asciiTheme="minorHAnsi" w:hAnsiTheme="minorHAnsi" w:cs="Arial"/>
          <w:sz w:val="28"/>
          <w:szCs w:val="22"/>
          <w:lang w:eastAsia="en-GB"/>
        </w:rPr>
      </w:pPr>
    </w:p>
    <w:sectPr w:rsidR="00162428" w:rsidRPr="00D41016" w:rsidSect="000319DA">
      <w:headerReference w:type="default" r:id="rId7"/>
      <w:footerReference w:type="default" r:id="rId8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64B0" w14:textId="77777777" w:rsidR="006E7DC7" w:rsidRDefault="006E7DC7">
      <w:r>
        <w:separator/>
      </w:r>
    </w:p>
    <w:p w14:paraId="24358AB5" w14:textId="77777777" w:rsidR="006E7DC7" w:rsidRDefault="006E7DC7"/>
    <w:p w14:paraId="35170245" w14:textId="77777777" w:rsidR="006E7DC7" w:rsidRDefault="006E7DC7"/>
    <w:p w14:paraId="4EBED39A" w14:textId="77777777" w:rsidR="006E7DC7" w:rsidRDefault="006E7DC7"/>
    <w:p w14:paraId="09C8A02D" w14:textId="77777777" w:rsidR="006E7DC7" w:rsidRDefault="006E7DC7"/>
    <w:p w14:paraId="70B5A108" w14:textId="77777777" w:rsidR="006E7DC7" w:rsidRDefault="006E7DC7"/>
    <w:p w14:paraId="02EFA313" w14:textId="77777777" w:rsidR="006E7DC7" w:rsidRDefault="006E7DC7"/>
    <w:p w14:paraId="3E4FCA6C" w14:textId="77777777" w:rsidR="006E7DC7" w:rsidRDefault="006E7DC7"/>
    <w:p w14:paraId="161565C2" w14:textId="77777777" w:rsidR="006E7DC7" w:rsidRDefault="006E7DC7"/>
  </w:endnote>
  <w:endnote w:type="continuationSeparator" w:id="0">
    <w:p w14:paraId="2CCABFDA" w14:textId="77777777" w:rsidR="006E7DC7" w:rsidRDefault="006E7DC7">
      <w:r>
        <w:continuationSeparator/>
      </w:r>
    </w:p>
    <w:p w14:paraId="792EE901" w14:textId="77777777" w:rsidR="006E7DC7" w:rsidRDefault="006E7DC7"/>
    <w:p w14:paraId="17ADD143" w14:textId="77777777" w:rsidR="006E7DC7" w:rsidRDefault="006E7DC7"/>
    <w:p w14:paraId="0241C199" w14:textId="77777777" w:rsidR="006E7DC7" w:rsidRDefault="006E7DC7"/>
    <w:p w14:paraId="2FACBE49" w14:textId="77777777" w:rsidR="006E7DC7" w:rsidRDefault="006E7DC7"/>
    <w:p w14:paraId="110CB6BD" w14:textId="77777777" w:rsidR="006E7DC7" w:rsidRDefault="006E7DC7"/>
    <w:p w14:paraId="2FCB2E54" w14:textId="77777777" w:rsidR="006E7DC7" w:rsidRDefault="006E7DC7"/>
    <w:p w14:paraId="20BD12CD" w14:textId="77777777" w:rsidR="006E7DC7" w:rsidRDefault="006E7DC7"/>
    <w:p w14:paraId="1087047D" w14:textId="77777777" w:rsidR="006E7DC7" w:rsidRDefault="006E7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1FD1" w14:textId="77777777" w:rsidR="00162428" w:rsidRPr="007825B1" w:rsidRDefault="00162428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10AB543E" w14:textId="77777777" w:rsidR="00162428" w:rsidRPr="00276E72" w:rsidRDefault="00681717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1.2</w:t>
    </w:r>
    <w:r w:rsidR="00162428" w:rsidRPr="00276E72">
      <w:rPr>
        <w:b/>
        <w:bCs/>
        <w:sz w:val="16"/>
      </w:rPr>
      <w:t xml:space="preserve"> / </w:t>
    </w:r>
    <w:r>
      <w:rPr>
        <w:b/>
        <w:bCs/>
        <w:sz w:val="16"/>
      </w:rPr>
      <w:t>September 2021</w:t>
    </w:r>
    <w:r w:rsidR="00162428" w:rsidRPr="00276E72">
      <w:rPr>
        <w:b/>
        <w:bCs/>
        <w:sz w:val="16"/>
      </w:rPr>
      <w:ptab w:relativeTo="margin" w:alignment="center" w:leader="none"/>
    </w:r>
    <w:r w:rsidR="00162428" w:rsidRPr="00276E72">
      <w:rPr>
        <w:b/>
        <w:bCs/>
        <w:sz w:val="16"/>
      </w:rPr>
      <w:t xml:space="preserve">Approved by: </w:t>
    </w:r>
    <w:r w:rsidR="00162428">
      <w:rPr>
        <w:b/>
        <w:bCs/>
        <w:sz w:val="16"/>
      </w:rPr>
      <w:t>Consultant Biochemist</w:t>
    </w:r>
    <w:r w:rsidR="00162428" w:rsidRPr="00276E72">
      <w:rPr>
        <w:b/>
        <w:bCs/>
        <w:sz w:val="16"/>
      </w:rPr>
      <w:tab/>
    </w:r>
    <w:r w:rsidR="00162428" w:rsidRPr="00276E72">
      <w:rPr>
        <w:b/>
        <w:bCs/>
        <w:sz w:val="16"/>
        <w:lang w:val="en-US"/>
      </w:rPr>
      <w:t xml:space="preserve">Page </w:t>
    </w:r>
    <w:r w:rsidR="00162428" w:rsidRPr="00276E72">
      <w:rPr>
        <w:b/>
        <w:bCs/>
        <w:sz w:val="16"/>
        <w:lang w:val="en-US"/>
      </w:rPr>
      <w:fldChar w:fldCharType="begin"/>
    </w:r>
    <w:r w:rsidR="00162428" w:rsidRPr="00276E72">
      <w:rPr>
        <w:b/>
        <w:bCs/>
        <w:sz w:val="16"/>
        <w:lang w:val="en-US"/>
      </w:rPr>
      <w:instrText xml:space="preserve"> PAGE </w:instrText>
    </w:r>
    <w:r w:rsidR="00162428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162428" w:rsidRPr="00276E72">
      <w:rPr>
        <w:b/>
        <w:bCs/>
        <w:sz w:val="16"/>
        <w:lang w:val="en-US"/>
      </w:rPr>
      <w:fldChar w:fldCharType="end"/>
    </w:r>
    <w:r w:rsidR="00162428" w:rsidRPr="00276E72">
      <w:rPr>
        <w:b/>
        <w:bCs/>
        <w:sz w:val="16"/>
        <w:lang w:val="en-US"/>
      </w:rPr>
      <w:t xml:space="preserve"> of </w:t>
    </w:r>
    <w:r w:rsidR="00162428" w:rsidRPr="00276E72">
      <w:rPr>
        <w:b/>
        <w:bCs/>
        <w:sz w:val="16"/>
        <w:lang w:val="en-US"/>
      </w:rPr>
      <w:fldChar w:fldCharType="begin"/>
    </w:r>
    <w:r w:rsidR="00162428" w:rsidRPr="00276E72">
      <w:rPr>
        <w:b/>
        <w:bCs/>
        <w:sz w:val="16"/>
        <w:lang w:val="en-US"/>
      </w:rPr>
      <w:instrText xml:space="preserve"> NUMPAGES </w:instrText>
    </w:r>
    <w:r w:rsidR="00162428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2</w:t>
    </w:r>
    <w:r w:rsidR="00162428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33F9" w14:textId="77777777" w:rsidR="006E7DC7" w:rsidRDefault="006E7DC7">
      <w:r>
        <w:separator/>
      </w:r>
    </w:p>
    <w:p w14:paraId="515D962C" w14:textId="77777777" w:rsidR="006E7DC7" w:rsidRDefault="006E7DC7"/>
    <w:p w14:paraId="0E56F11A" w14:textId="77777777" w:rsidR="006E7DC7" w:rsidRDefault="006E7DC7"/>
    <w:p w14:paraId="386C2120" w14:textId="77777777" w:rsidR="006E7DC7" w:rsidRDefault="006E7DC7"/>
    <w:p w14:paraId="273FA8AF" w14:textId="77777777" w:rsidR="006E7DC7" w:rsidRDefault="006E7DC7"/>
    <w:p w14:paraId="5037162B" w14:textId="77777777" w:rsidR="006E7DC7" w:rsidRDefault="006E7DC7"/>
    <w:p w14:paraId="6C5A4C3B" w14:textId="77777777" w:rsidR="006E7DC7" w:rsidRDefault="006E7DC7"/>
    <w:p w14:paraId="5F2B60C1" w14:textId="77777777" w:rsidR="006E7DC7" w:rsidRDefault="006E7DC7"/>
    <w:p w14:paraId="1E2BA68E" w14:textId="77777777" w:rsidR="006E7DC7" w:rsidRDefault="006E7DC7"/>
  </w:footnote>
  <w:footnote w:type="continuationSeparator" w:id="0">
    <w:p w14:paraId="46DE4C94" w14:textId="77777777" w:rsidR="006E7DC7" w:rsidRDefault="006E7DC7">
      <w:r>
        <w:continuationSeparator/>
      </w:r>
    </w:p>
    <w:p w14:paraId="592C9AFD" w14:textId="77777777" w:rsidR="006E7DC7" w:rsidRDefault="006E7DC7"/>
    <w:p w14:paraId="1F42B1DB" w14:textId="77777777" w:rsidR="006E7DC7" w:rsidRDefault="006E7DC7"/>
    <w:p w14:paraId="5CADDF25" w14:textId="77777777" w:rsidR="006E7DC7" w:rsidRDefault="006E7DC7"/>
    <w:p w14:paraId="15567E50" w14:textId="77777777" w:rsidR="006E7DC7" w:rsidRDefault="006E7DC7"/>
    <w:p w14:paraId="32387DCF" w14:textId="77777777" w:rsidR="006E7DC7" w:rsidRDefault="006E7DC7"/>
    <w:p w14:paraId="3C3F3143" w14:textId="77777777" w:rsidR="006E7DC7" w:rsidRDefault="006E7DC7"/>
    <w:p w14:paraId="5F51A09E" w14:textId="77777777" w:rsidR="006E7DC7" w:rsidRDefault="006E7DC7"/>
    <w:p w14:paraId="598BBFF6" w14:textId="77777777" w:rsidR="006E7DC7" w:rsidRDefault="006E7D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8AE9" w14:textId="77777777" w:rsidR="00162428" w:rsidRDefault="00681717">
    <w:pPr>
      <w:pStyle w:val="Header"/>
    </w:pPr>
    <w:r>
      <w:rPr>
        <w:noProof/>
        <w:lang w:eastAsia="en-GB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04149DA7" wp14:editId="25F0C83E">
              <wp:simplePos x="0" y="0"/>
              <wp:positionH relativeFrom="column">
                <wp:posOffset>4055110</wp:posOffset>
              </wp:positionH>
              <wp:positionV relativeFrom="paragraph">
                <wp:posOffset>-180340</wp:posOffset>
              </wp:positionV>
              <wp:extent cx="2552700" cy="978535"/>
              <wp:effectExtent l="0" t="0" r="0" b="0"/>
              <wp:wrapNone/>
              <wp:docPr id="4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2950" y="66675"/>
                          <a:ext cx="1765935" cy="742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B78B71" id="Canvas 4" o:spid="_x0000_s1026" editas="canvas" style="position:absolute;margin-left:319.3pt;margin-top:-14.2pt;width:201pt;height:77.05pt;z-index:251660288" coordsize="25527,9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5527;height:9785;visibility:visible;mso-wrap-style:square">
                <v:fill o:detectmouseclick="t"/>
                <v:path o:connecttype="none"/>
              </v:shape>
              <v:shape id="Picture 4" o:spid="_x0000_s1028" type="#_x0000_t75" style="position:absolute;left:7429;top:666;width:17659;height:7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  <w:p w14:paraId="4D09EB47" w14:textId="77777777" w:rsidR="00162428" w:rsidRDefault="00162428">
    <w:pPr>
      <w:pStyle w:val="Header"/>
    </w:pPr>
  </w:p>
  <w:p w14:paraId="1093EC72" w14:textId="77777777" w:rsidR="00162428" w:rsidRDefault="00162428">
    <w:pPr>
      <w:pStyle w:val="Header"/>
    </w:pPr>
  </w:p>
  <w:p w14:paraId="15E2893D" w14:textId="77777777" w:rsidR="00162428" w:rsidRDefault="00162428" w:rsidP="007825B1">
    <w:pPr>
      <w:pStyle w:val="Header"/>
      <w:jc w:val="right"/>
      <w:rPr>
        <w:sz w:val="14"/>
        <w:szCs w:val="14"/>
      </w:rPr>
    </w:pPr>
  </w:p>
  <w:p w14:paraId="2EB7A900" w14:textId="77777777" w:rsidR="00162428" w:rsidRPr="00276E72" w:rsidRDefault="001B1841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PF-BSM-CP-31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5F532C7"/>
    <w:multiLevelType w:val="hybridMultilevel"/>
    <w:tmpl w:val="572ED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4BBE"/>
    <w:multiLevelType w:val="multilevel"/>
    <w:tmpl w:val="CF488D3C"/>
    <w:numStyleLink w:val="Numbering-Main"/>
  </w:abstractNum>
  <w:abstractNum w:abstractNumId="5" w15:restartNumberingAfterBreak="0">
    <w:nsid w:val="487C1351"/>
    <w:multiLevelType w:val="hybridMultilevel"/>
    <w:tmpl w:val="7578D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D44AA"/>
    <w:multiLevelType w:val="hybridMultilevel"/>
    <w:tmpl w:val="EA0A3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404B6"/>
    <w:multiLevelType w:val="hybridMultilevel"/>
    <w:tmpl w:val="EA9018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7B37C60"/>
    <w:multiLevelType w:val="multilevel"/>
    <w:tmpl w:val="610C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A57BE"/>
    <w:multiLevelType w:val="hybridMultilevel"/>
    <w:tmpl w:val="9ECC7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843095">
    <w:abstractNumId w:val="4"/>
  </w:num>
  <w:num w:numId="2" w16cid:durableId="1069421002">
    <w:abstractNumId w:val="2"/>
  </w:num>
  <w:num w:numId="3" w16cid:durableId="2134443590">
    <w:abstractNumId w:val="1"/>
  </w:num>
  <w:num w:numId="4" w16cid:durableId="737215859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1753694542">
    <w:abstractNumId w:val="7"/>
  </w:num>
  <w:num w:numId="6" w16cid:durableId="1748918612">
    <w:abstractNumId w:val="10"/>
  </w:num>
  <w:num w:numId="7" w16cid:durableId="1186402469">
    <w:abstractNumId w:val="9"/>
  </w:num>
  <w:num w:numId="8" w16cid:durableId="866259298">
    <w:abstractNumId w:val="8"/>
  </w:num>
  <w:num w:numId="9" w16cid:durableId="993947378">
    <w:abstractNumId w:val="11"/>
  </w:num>
  <w:num w:numId="10" w16cid:durableId="537818625">
    <w:abstractNumId w:val="5"/>
  </w:num>
  <w:num w:numId="11" w16cid:durableId="603221718">
    <w:abstractNumId w:val="3"/>
  </w:num>
  <w:num w:numId="12" w16cid:durableId="72595443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61A"/>
    <w:rsid w:val="0000130F"/>
    <w:rsid w:val="000179B3"/>
    <w:rsid w:val="00020BD4"/>
    <w:rsid w:val="000243C1"/>
    <w:rsid w:val="0002557F"/>
    <w:rsid w:val="000319DA"/>
    <w:rsid w:val="00031CF3"/>
    <w:rsid w:val="00051A93"/>
    <w:rsid w:val="00093E60"/>
    <w:rsid w:val="000A0B79"/>
    <w:rsid w:val="000B0741"/>
    <w:rsid w:val="000B2B1F"/>
    <w:rsid w:val="000B6041"/>
    <w:rsid w:val="000D17BC"/>
    <w:rsid w:val="000D4ACB"/>
    <w:rsid w:val="00110081"/>
    <w:rsid w:val="00137EEF"/>
    <w:rsid w:val="00142C02"/>
    <w:rsid w:val="00143405"/>
    <w:rsid w:val="0014577D"/>
    <w:rsid w:val="001524D3"/>
    <w:rsid w:val="00162428"/>
    <w:rsid w:val="00165531"/>
    <w:rsid w:val="001A192D"/>
    <w:rsid w:val="001A3B8C"/>
    <w:rsid w:val="001B1841"/>
    <w:rsid w:val="001B38FF"/>
    <w:rsid w:val="001C3A05"/>
    <w:rsid w:val="001C64B0"/>
    <w:rsid w:val="001C7407"/>
    <w:rsid w:val="001C7ACD"/>
    <w:rsid w:val="001E737A"/>
    <w:rsid w:val="00200287"/>
    <w:rsid w:val="00213A85"/>
    <w:rsid w:val="002334DE"/>
    <w:rsid w:val="00233CC3"/>
    <w:rsid w:val="00241B5E"/>
    <w:rsid w:val="00250845"/>
    <w:rsid w:val="002647A9"/>
    <w:rsid w:val="00276E72"/>
    <w:rsid w:val="00280D13"/>
    <w:rsid w:val="0029197D"/>
    <w:rsid w:val="002A52E6"/>
    <w:rsid w:val="002D4953"/>
    <w:rsid w:val="002F2660"/>
    <w:rsid w:val="0030270A"/>
    <w:rsid w:val="003036FA"/>
    <w:rsid w:val="0030417D"/>
    <w:rsid w:val="0033595A"/>
    <w:rsid w:val="003371FF"/>
    <w:rsid w:val="00363775"/>
    <w:rsid w:val="00367EB8"/>
    <w:rsid w:val="00370B73"/>
    <w:rsid w:val="00373ACB"/>
    <w:rsid w:val="003840AF"/>
    <w:rsid w:val="00384BA2"/>
    <w:rsid w:val="00386207"/>
    <w:rsid w:val="00392330"/>
    <w:rsid w:val="003A52BD"/>
    <w:rsid w:val="003D6C00"/>
    <w:rsid w:val="003E05C3"/>
    <w:rsid w:val="003F6428"/>
    <w:rsid w:val="003F644E"/>
    <w:rsid w:val="00410ABF"/>
    <w:rsid w:val="0041586F"/>
    <w:rsid w:val="0041597C"/>
    <w:rsid w:val="00423758"/>
    <w:rsid w:val="00426C78"/>
    <w:rsid w:val="00427A2F"/>
    <w:rsid w:val="0044325B"/>
    <w:rsid w:val="00473B09"/>
    <w:rsid w:val="00475BA0"/>
    <w:rsid w:val="0048376D"/>
    <w:rsid w:val="0049210F"/>
    <w:rsid w:val="00494CC5"/>
    <w:rsid w:val="004A5ABA"/>
    <w:rsid w:val="004D07C8"/>
    <w:rsid w:val="004D304C"/>
    <w:rsid w:val="004E481B"/>
    <w:rsid w:val="004F3027"/>
    <w:rsid w:val="004F3E2E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795B"/>
    <w:rsid w:val="0059753C"/>
    <w:rsid w:val="005A32CD"/>
    <w:rsid w:val="005A7813"/>
    <w:rsid w:val="005B6FE9"/>
    <w:rsid w:val="005C36CC"/>
    <w:rsid w:val="005F0E4D"/>
    <w:rsid w:val="00601E6A"/>
    <w:rsid w:val="00601F7D"/>
    <w:rsid w:val="0060596E"/>
    <w:rsid w:val="00605B72"/>
    <w:rsid w:val="00606970"/>
    <w:rsid w:val="00614FDA"/>
    <w:rsid w:val="00620713"/>
    <w:rsid w:val="006258E1"/>
    <w:rsid w:val="00634B46"/>
    <w:rsid w:val="006355A1"/>
    <w:rsid w:val="006526F9"/>
    <w:rsid w:val="00680B7A"/>
    <w:rsid w:val="00681717"/>
    <w:rsid w:val="006854D1"/>
    <w:rsid w:val="006953C8"/>
    <w:rsid w:val="006A0229"/>
    <w:rsid w:val="006B1129"/>
    <w:rsid w:val="006C0968"/>
    <w:rsid w:val="006C27F8"/>
    <w:rsid w:val="006D5410"/>
    <w:rsid w:val="006E029A"/>
    <w:rsid w:val="006E034F"/>
    <w:rsid w:val="006E4CA7"/>
    <w:rsid w:val="006E690F"/>
    <w:rsid w:val="006E7DC7"/>
    <w:rsid w:val="006F121F"/>
    <w:rsid w:val="006F33F6"/>
    <w:rsid w:val="00715F32"/>
    <w:rsid w:val="00716EDA"/>
    <w:rsid w:val="00722436"/>
    <w:rsid w:val="007301C5"/>
    <w:rsid w:val="00732555"/>
    <w:rsid w:val="0073291F"/>
    <w:rsid w:val="00755A82"/>
    <w:rsid w:val="00757FB0"/>
    <w:rsid w:val="00761A5F"/>
    <w:rsid w:val="00765D50"/>
    <w:rsid w:val="007825B1"/>
    <w:rsid w:val="007C17F2"/>
    <w:rsid w:val="007E4EAA"/>
    <w:rsid w:val="007E57E7"/>
    <w:rsid w:val="007E5EAC"/>
    <w:rsid w:val="007F0870"/>
    <w:rsid w:val="007F4369"/>
    <w:rsid w:val="008065F7"/>
    <w:rsid w:val="008207F8"/>
    <w:rsid w:val="00833508"/>
    <w:rsid w:val="00845B7D"/>
    <w:rsid w:val="00853B27"/>
    <w:rsid w:val="0087739A"/>
    <w:rsid w:val="008801A5"/>
    <w:rsid w:val="00886BFD"/>
    <w:rsid w:val="00891DBE"/>
    <w:rsid w:val="008A561A"/>
    <w:rsid w:val="008B5D0A"/>
    <w:rsid w:val="008C4CC6"/>
    <w:rsid w:val="008C6F9E"/>
    <w:rsid w:val="008E0A02"/>
    <w:rsid w:val="008E102A"/>
    <w:rsid w:val="008E4DE2"/>
    <w:rsid w:val="008F12AD"/>
    <w:rsid w:val="00914118"/>
    <w:rsid w:val="00922766"/>
    <w:rsid w:val="009255AD"/>
    <w:rsid w:val="00943417"/>
    <w:rsid w:val="00951DF8"/>
    <w:rsid w:val="00970680"/>
    <w:rsid w:val="0097149C"/>
    <w:rsid w:val="009A76AF"/>
    <w:rsid w:val="009B2D06"/>
    <w:rsid w:val="009B6924"/>
    <w:rsid w:val="009B6E23"/>
    <w:rsid w:val="009D4893"/>
    <w:rsid w:val="009E1DFB"/>
    <w:rsid w:val="009F0B13"/>
    <w:rsid w:val="00A12E22"/>
    <w:rsid w:val="00A22D4E"/>
    <w:rsid w:val="00A42096"/>
    <w:rsid w:val="00A50F38"/>
    <w:rsid w:val="00A6576B"/>
    <w:rsid w:val="00A70008"/>
    <w:rsid w:val="00A70983"/>
    <w:rsid w:val="00A9048F"/>
    <w:rsid w:val="00A96C28"/>
    <w:rsid w:val="00AB7923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A0F20"/>
    <w:rsid w:val="00BA2D6B"/>
    <w:rsid w:val="00BC7AC6"/>
    <w:rsid w:val="00BD41D2"/>
    <w:rsid w:val="00C07872"/>
    <w:rsid w:val="00C41AE9"/>
    <w:rsid w:val="00C42234"/>
    <w:rsid w:val="00C536BA"/>
    <w:rsid w:val="00C84BDB"/>
    <w:rsid w:val="00C93E4D"/>
    <w:rsid w:val="00CB3B8D"/>
    <w:rsid w:val="00CB5587"/>
    <w:rsid w:val="00CC4B0C"/>
    <w:rsid w:val="00CD78D1"/>
    <w:rsid w:val="00CE5A2D"/>
    <w:rsid w:val="00D00EC6"/>
    <w:rsid w:val="00D02F0C"/>
    <w:rsid w:val="00D41016"/>
    <w:rsid w:val="00D43011"/>
    <w:rsid w:val="00D620E0"/>
    <w:rsid w:val="00D80EDE"/>
    <w:rsid w:val="00D838B4"/>
    <w:rsid w:val="00D84BF5"/>
    <w:rsid w:val="00D860B6"/>
    <w:rsid w:val="00D8686A"/>
    <w:rsid w:val="00D868D1"/>
    <w:rsid w:val="00DA5507"/>
    <w:rsid w:val="00DB07C7"/>
    <w:rsid w:val="00DB7E33"/>
    <w:rsid w:val="00DC2055"/>
    <w:rsid w:val="00DC69BA"/>
    <w:rsid w:val="00DC7DFF"/>
    <w:rsid w:val="00DD171F"/>
    <w:rsid w:val="00E00E41"/>
    <w:rsid w:val="00E05F0A"/>
    <w:rsid w:val="00E100D2"/>
    <w:rsid w:val="00E245D5"/>
    <w:rsid w:val="00E33E5B"/>
    <w:rsid w:val="00E33F9F"/>
    <w:rsid w:val="00E4466E"/>
    <w:rsid w:val="00E472D8"/>
    <w:rsid w:val="00E57FD2"/>
    <w:rsid w:val="00E769B4"/>
    <w:rsid w:val="00EB1F4D"/>
    <w:rsid w:val="00ED1271"/>
    <w:rsid w:val="00ED33E6"/>
    <w:rsid w:val="00ED5B30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44150"/>
    <w:rsid w:val="00F63878"/>
    <w:rsid w:val="00F67F17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3F367D"/>
  <w15:docId w15:val="{457820AA-A9B0-4AE8-A0B6-A3C86F2B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D8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.mason\AppData\Local\Temp\16\8df7e490-7110-4eb0-a631-6d90468b0940\Pathology%20Hand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Pathology Handbook Template</Template>
  <TotalTime>1271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 &amp; Thurrock GHT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Mason</dc:creator>
  <cp:lastModifiedBy>Helen Valentine</cp:lastModifiedBy>
  <cp:revision>9</cp:revision>
  <cp:lastPrinted>2013-05-21T17:03:00Z</cp:lastPrinted>
  <dcterms:created xsi:type="dcterms:W3CDTF">2020-05-20T10:49:00Z</dcterms:created>
  <dcterms:modified xsi:type="dcterms:W3CDTF">2023-02-14T10:59:00Z</dcterms:modified>
</cp:coreProperties>
</file>